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C0" w:rsidRDefault="00B218AD" w:rsidP="003D7AC0">
      <w:pPr>
        <w:rPr>
          <w:b/>
          <w:sz w:val="32"/>
          <w:szCs w:val="32"/>
        </w:rPr>
      </w:pPr>
      <w:r>
        <w:rPr>
          <w:b/>
          <w:noProof/>
          <w:sz w:val="32"/>
          <w:szCs w:val="32"/>
          <w:lang w:eastAsia="en-GB"/>
        </w:rPr>
        <w:drawing>
          <wp:anchor distT="0" distB="0" distL="114300" distR="114300" simplePos="0" relativeHeight="251635712" behindDoc="1" locked="0" layoutInCell="1" allowOverlap="1" wp14:anchorId="38FA1893" wp14:editId="6D8D7F3D">
            <wp:simplePos x="0" y="0"/>
            <wp:positionH relativeFrom="column">
              <wp:posOffset>6344285</wp:posOffset>
            </wp:positionH>
            <wp:positionV relativeFrom="paragraph">
              <wp:posOffset>-290225</wp:posOffset>
            </wp:positionV>
            <wp:extent cx="2318385" cy="635635"/>
            <wp:effectExtent l="0" t="0" r="5715" b="0"/>
            <wp:wrapNone/>
            <wp:docPr id="38" name="Picture 3" descr="BTHFT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HFT logo - 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8385" cy="635635"/>
                    </a:xfrm>
                    <a:prstGeom prst="rect">
                      <a:avLst/>
                    </a:prstGeom>
                    <a:noFill/>
                  </pic:spPr>
                </pic:pic>
              </a:graphicData>
            </a:graphic>
            <wp14:sizeRelH relativeFrom="page">
              <wp14:pctWidth>0</wp14:pctWidth>
            </wp14:sizeRelH>
            <wp14:sizeRelV relativeFrom="page">
              <wp14:pctHeight>0</wp14:pctHeight>
            </wp14:sizeRelV>
          </wp:anchor>
        </w:drawing>
      </w:r>
      <w:r w:rsidR="003D7AC0">
        <w:rPr>
          <w:noProof/>
          <w:lang w:eastAsia="en-GB"/>
        </w:rPr>
        <w:drawing>
          <wp:inline distT="0" distB="0" distL="0" distR="0" wp14:anchorId="68573E12" wp14:editId="75F51C91">
            <wp:extent cx="1414130" cy="1414130"/>
            <wp:effectExtent l="0" t="0" r="0" b="0"/>
            <wp:docPr id="1" name="Picture 1" descr="we are bradfor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are bradford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106" cy="1414106"/>
                    </a:xfrm>
                    <a:prstGeom prst="rect">
                      <a:avLst/>
                    </a:prstGeom>
                    <a:noFill/>
                    <a:ln>
                      <a:noFill/>
                    </a:ln>
                  </pic:spPr>
                </pic:pic>
              </a:graphicData>
            </a:graphic>
          </wp:inline>
        </w:drawing>
      </w:r>
    </w:p>
    <w:p w:rsidR="00606E61" w:rsidRDefault="002D6DF2" w:rsidP="002D6DF2">
      <w:pPr>
        <w:tabs>
          <w:tab w:val="left" w:pos="1641"/>
        </w:tabs>
        <w:rPr>
          <w:b/>
          <w:sz w:val="32"/>
          <w:szCs w:val="32"/>
        </w:rPr>
      </w:pPr>
      <w:r>
        <w:rPr>
          <w:b/>
          <w:sz w:val="32"/>
          <w:szCs w:val="32"/>
        </w:rPr>
        <w:tab/>
      </w:r>
    </w:p>
    <w:p w:rsidR="00606E61" w:rsidRPr="006D4F79" w:rsidRDefault="00BE2D6C" w:rsidP="00606E61">
      <w:pPr>
        <w:rPr>
          <w:b/>
          <w:sz w:val="28"/>
          <w:szCs w:val="28"/>
        </w:rPr>
      </w:pPr>
      <w:r>
        <w:rPr>
          <w:b/>
          <w:sz w:val="28"/>
          <w:szCs w:val="28"/>
        </w:rPr>
        <w:t>W</w:t>
      </w:r>
      <w:r w:rsidR="00180EC2" w:rsidRPr="006D4F79">
        <w:rPr>
          <w:b/>
          <w:sz w:val="28"/>
          <w:szCs w:val="28"/>
        </w:rPr>
        <w:t>orkforce Race Equality S</w:t>
      </w:r>
      <w:r w:rsidR="006D4F79" w:rsidRPr="006D4F79">
        <w:rPr>
          <w:b/>
          <w:sz w:val="28"/>
          <w:szCs w:val="28"/>
        </w:rPr>
        <w:t>tandard (WRES)</w:t>
      </w:r>
      <w:r w:rsidR="00180EC2" w:rsidRPr="006D4F79">
        <w:rPr>
          <w:b/>
          <w:sz w:val="28"/>
          <w:szCs w:val="28"/>
        </w:rPr>
        <w:t xml:space="preserve"> – Action Plan</w:t>
      </w:r>
      <w:r w:rsidR="00606E61" w:rsidRPr="006D4F79">
        <w:rPr>
          <w:b/>
          <w:sz w:val="28"/>
          <w:szCs w:val="28"/>
        </w:rPr>
        <w:t xml:space="preserve"> 2020/2021</w:t>
      </w:r>
    </w:p>
    <w:p w:rsidR="00606E61" w:rsidRPr="006D4F79" w:rsidRDefault="00606E61" w:rsidP="00606E61">
      <w:pPr>
        <w:rPr>
          <w:b/>
          <w:sz w:val="28"/>
          <w:szCs w:val="28"/>
        </w:rPr>
      </w:pPr>
    </w:p>
    <w:p w:rsidR="00180EC2" w:rsidRPr="003D7AC0" w:rsidRDefault="00606E61" w:rsidP="00606E61">
      <w:pPr>
        <w:rPr>
          <w:b/>
        </w:rPr>
      </w:pPr>
      <w:r w:rsidRPr="003D7AC0">
        <w:rPr>
          <w:b/>
        </w:rPr>
        <w:t>Introduction</w:t>
      </w:r>
    </w:p>
    <w:p w:rsidR="00180EC2" w:rsidRPr="003D7AC0" w:rsidRDefault="00180EC2" w:rsidP="00606E61">
      <w:pPr>
        <w:rPr>
          <w:b/>
        </w:rPr>
      </w:pPr>
    </w:p>
    <w:p w:rsidR="00FE4497" w:rsidRPr="003D7AC0" w:rsidRDefault="00FE4497" w:rsidP="00FE4497">
      <w:r w:rsidRPr="003D7AC0">
        <w:t>Bradford Teaching Hospitals NHS Foundation Trust is committed to meeting the requirements of the Workforce Race Equality Standard for NHS Trusts and this is our sixth publication against this standard.</w:t>
      </w:r>
    </w:p>
    <w:p w:rsidR="00FE4497" w:rsidRPr="003D7AC0" w:rsidRDefault="00FE4497" w:rsidP="00FE4497"/>
    <w:p w:rsidR="00FE4497" w:rsidRPr="003D7AC0" w:rsidRDefault="00FE4497" w:rsidP="00FE4497">
      <w:r w:rsidRPr="003D7AC0">
        <w:t>The Trust submitted its workforce data against the standard, to the national WRES team, on 19</w:t>
      </w:r>
      <w:r w:rsidRPr="003D7AC0">
        <w:rPr>
          <w:vertAlign w:val="superscript"/>
        </w:rPr>
        <w:t>th</w:t>
      </w:r>
      <w:r w:rsidRPr="003D7AC0">
        <w:t xml:space="preserve"> August 2020, as per our contractual requirements.</w:t>
      </w:r>
    </w:p>
    <w:p w:rsidR="00FE4497" w:rsidRPr="003D7AC0" w:rsidRDefault="00FE4497" w:rsidP="00FE4497"/>
    <w:p w:rsidR="00FE4497" w:rsidRPr="003D7AC0" w:rsidRDefault="00FE4497" w:rsidP="00FE4497">
      <w:r w:rsidRPr="003D7AC0">
        <w:t xml:space="preserve">Having considered the 2019/2020 data, alongside data from previous years, </w:t>
      </w:r>
      <w:r w:rsidR="00FF3936">
        <w:t>there has been some</w:t>
      </w:r>
      <w:r w:rsidR="00A52A70">
        <w:t xml:space="preserve"> </w:t>
      </w:r>
      <w:r w:rsidR="00965B1B">
        <w:t xml:space="preserve">improvement for our Black, Asian and minority ethnic (BAME) staff on </w:t>
      </w:r>
      <w:r w:rsidR="00FF3936">
        <w:t xml:space="preserve">three of the </w:t>
      </w:r>
      <w:r w:rsidR="00965B1B">
        <w:t>WRES Indicators</w:t>
      </w:r>
      <w:r w:rsidR="00A52A70">
        <w:t xml:space="preserve"> </w:t>
      </w:r>
      <w:r w:rsidR="00FF3936">
        <w:t xml:space="preserve">(Indicators </w:t>
      </w:r>
      <w:r w:rsidR="00A52A70">
        <w:t>1, 5 &amp; 7</w:t>
      </w:r>
      <w:r w:rsidR="00FF3936">
        <w:t>)</w:t>
      </w:r>
      <w:r w:rsidR="00A52A70">
        <w:t xml:space="preserve">.  However, </w:t>
      </w:r>
      <w:r w:rsidR="00A76C93">
        <w:t>we still have progress to make and there is still work to be done to improve our performance on the other indicators</w:t>
      </w:r>
      <w:r w:rsidR="00A52A70">
        <w:t>.</w:t>
      </w:r>
      <w:r w:rsidR="00A76C93">
        <w:t xml:space="preserve">  T</w:t>
      </w:r>
      <w:r w:rsidRPr="003D7AC0">
        <w:t>his year’s action plan will contain few, yet more focussed objectives than in previous action plans.  This is to ensure that focussed attention is given on a key number of indicators which, if addressed in detail and positively, will have the biggest impact.  In doing this</w:t>
      </w:r>
      <w:r>
        <w:t>,</w:t>
      </w:r>
      <w:r w:rsidRPr="003D7AC0">
        <w:t xml:space="preserve"> it is anticipate</w:t>
      </w:r>
      <w:r>
        <w:t>d</w:t>
      </w:r>
      <w:r w:rsidRPr="003D7AC0">
        <w:t xml:space="preserve"> that this will bring about positive change across the Trust resulting in an improvement in all WRES indicators.</w:t>
      </w:r>
    </w:p>
    <w:p w:rsidR="00FE4497" w:rsidRPr="003D7AC0" w:rsidRDefault="00FE4497" w:rsidP="00FE4497"/>
    <w:p w:rsidR="00FE4497" w:rsidRDefault="00FE4497" w:rsidP="00FE4497">
      <w:r w:rsidRPr="003D7AC0">
        <w:t>The Trust’s Black, Asian and Minority Ethnic (BAME) Staff Network has been instrumental in the development of this action plan which has been grouped into five themes</w:t>
      </w:r>
      <w:r>
        <w:t xml:space="preserve"> to reflect both the </w:t>
      </w:r>
      <w:r w:rsidRPr="00C02436">
        <w:rPr>
          <w:b/>
          <w:u w:val="single"/>
        </w:rPr>
        <w:t>WRES requirements</w:t>
      </w:r>
      <w:r>
        <w:rPr>
          <w:u w:val="single"/>
        </w:rPr>
        <w:t xml:space="preserve">, </w:t>
      </w:r>
      <w:r w:rsidRPr="003D7AC0">
        <w:t xml:space="preserve">the </w:t>
      </w:r>
      <w:r w:rsidRPr="00C02436">
        <w:rPr>
          <w:b/>
          <w:u w:val="single"/>
        </w:rPr>
        <w:t>Trust’s People Strategy</w:t>
      </w:r>
      <w:r>
        <w:rPr>
          <w:u w:val="single"/>
        </w:rPr>
        <w:t xml:space="preserve"> </w:t>
      </w:r>
      <w:r w:rsidRPr="00CD48B6">
        <w:t xml:space="preserve">including the </w:t>
      </w:r>
      <w:r w:rsidRPr="00C02436">
        <w:rPr>
          <w:b/>
          <w:u w:val="single"/>
        </w:rPr>
        <w:t>revised National People Plan 2020/21</w:t>
      </w:r>
      <w:r>
        <w:t xml:space="preserve"> and </w:t>
      </w:r>
      <w:r w:rsidRPr="00CD48B6">
        <w:t>which places significant focus and attention to the wider</w:t>
      </w:r>
      <w:r>
        <w:t xml:space="preserve"> system </w:t>
      </w:r>
      <w:r w:rsidRPr="00CD48B6">
        <w:t xml:space="preserve">diversity and inclusion agenda. </w:t>
      </w:r>
      <w:r>
        <w:t xml:space="preserve"> </w:t>
      </w:r>
      <w:r w:rsidRPr="00223D1E">
        <w:t xml:space="preserve"> </w:t>
      </w:r>
    </w:p>
    <w:p w:rsidR="00FE4497" w:rsidRDefault="00FE4497" w:rsidP="00FE4497"/>
    <w:p w:rsidR="00FE4497" w:rsidRDefault="00FE4497" w:rsidP="00FE4497">
      <w:pPr>
        <w:rPr>
          <w:rFonts w:cs="Frutiger LT Std 45 Light"/>
          <w:color w:val="000000"/>
        </w:rPr>
      </w:pPr>
      <w:r>
        <w:t xml:space="preserve">The NHS People Plan, which was launched in July 2020, </w:t>
      </w:r>
      <w:r w:rsidRPr="00223D1E">
        <w:rPr>
          <w:rFonts w:cs="Frutiger LT Std 45 Light"/>
          <w:color w:val="000000"/>
        </w:rPr>
        <w:t>focuses on how we must all continue to look after each other and foster a culture</w:t>
      </w:r>
      <w:r>
        <w:rPr>
          <w:rFonts w:cs="Frutiger LT Std 45 Light"/>
          <w:color w:val="000000"/>
        </w:rPr>
        <w:t xml:space="preserve"> </w:t>
      </w:r>
      <w:r w:rsidRPr="00223D1E">
        <w:rPr>
          <w:rFonts w:cs="Frutiger LT Std 45 Light"/>
          <w:color w:val="000000"/>
        </w:rPr>
        <w:t>of inclusion and belonging, as well as action to grow our workforce, train our people, and work together differently to deliver patient care.</w:t>
      </w:r>
    </w:p>
    <w:p w:rsidR="006D4F79" w:rsidRPr="00CD48B6" w:rsidRDefault="006D4F79" w:rsidP="00606E61"/>
    <w:p w:rsidR="006D4F79" w:rsidRDefault="006D4F79" w:rsidP="00606E61"/>
    <w:p w:rsidR="001B4451" w:rsidRDefault="001B4451" w:rsidP="00606E61"/>
    <w:p w:rsidR="00CD48B6" w:rsidRDefault="00CD48B6" w:rsidP="00606E61">
      <w:pPr>
        <w:rPr>
          <w:b/>
        </w:rPr>
      </w:pPr>
      <w:r w:rsidRPr="00CD48B6">
        <w:rPr>
          <w:b/>
        </w:rPr>
        <w:lastRenderedPageBreak/>
        <w:t>BTHFT People Strategy</w:t>
      </w:r>
      <w:r w:rsidR="00C10044">
        <w:rPr>
          <w:b/>
        </w:rPr>
        <w:t xml:space="preserve"> 2017 – 2022 </w:t>
      </w:r>
      <w:r w:rsidRPr="00CD48B6">
        <w:rPr>
          <w:b/>
        </w:rPr>
        <w:t>Objectives:</w:t>
      </w:r>
    </w:p>
    <w:p w:rsidR="00CD48B6" w:rsidRPr="00CD48B6" w:rsidRDefault="00CD48B6" w:rsidP="00606E61">
      <w:pPr>
        <w:rPr>
          <w:b/>
        </w:rPr>
      </w:pPr>
    </w:p>
    <w:p w:rsidR="006D4F79" w:rsidRPr="003D7AC0" w:rsidRDefault="006D4F79" w:rsidP="006D4F79">
      <w:pPr>
        <w:pStyle w:val="ListParagraph"/>
        <w:numPr>
          <w:ilvl w:val="0"/>
          <w:numId w:val="11"/>
        </w:numPr>
        <w:rPr>
          <w:sz w:val="24"/>
          <w:szCs w:val="24"/>
        </w:rPr>
      </w:pPr>
      <w:r w:rsidRPr="003D7AC0">
        <w:rPr>
          <w:b/>
          <w:sz w:val="24"/>
          <w:szCs w:val="24"/>
        </w:rPr>
        <w:t>Attract</w:t>
      </w:r>
      <w:r w:rsidR="00965B1B">
        <w:rPr>
          <w:sz w:val="24"/>
          <w:szCs w:val="24"/>
        </w:rPr>
        <w:t xml:space="preserve"> – W</w:t>
      </w:r>
      <w:r w:rsidRPr="003D7AC0">
        <w:rPr>
          <w:sz w:val="24"/>
          <w:szCs w:val="24"/>
        </w:rPr>
        <w:t>e attract and recruit quality people, representative of our communities, who share our values</w:t>
      </w:r>
    </w:p>
    <w:p w:rsidR="006D4F79" w:rsidRPr="003D7AC0" w:rsidRDefault="006D4F79" w:rsidP="006D4F79">
      <w:pPr>
        <w:pStyle w:val="ListParagraph"/>
        <w:numPr>
          <w:ilvl w:val="0"/>
          <w:numId w:val="11"/>
        </w:numPr>
        <w:rPr>
          <w:sz w:val="24"/>
          <w:szCs w:val="24"/>
        </w:rPr>
      </w:pPr>
      <w:r w:rsidRPr="003D7AC0">
        <w:rPr>
          <w:b/>
          <w:sz w:val="24"/>
          <w:szCs w:val="24"/>
        </w:rPr>
        <w:t>Develop</w:t>
      </w:r>
      <w:r w:rsidRPr="003D7AC0">
        <w:rPr>
          <w:sz w:val="24"/>
          <w:szCs w:val="24"/>
        </w:rPr>
        <w:t xml:space="preserve"> – We support and develop our people, equipping them with the skills to deliver high quality care wherever and whenever the patient needs it.</w:t>
      </w:r>
    </w:p>
    <w:p w:rsidR="006D4F79" w:rsidRPr="003D7AC0" w:rsidRDefault="00337C6E" w:rsidP="006D4F79">
      <w:pPr>
        <w:pStyle w:val="ListParagraph"/>
        <w:numPr>
          <w:ilvl w:val="0"/>
          <w:numId w:val="11"/>
        </w:numPr>
        <w:rPr>
          <w:sz w:val="24"/>
          <w:szCs w:val="24"/>
        </w:rPr>
      </w:pPr>
      <w:r w:rsidRPr="003D7AC0">
        <w:rPr>
          <w:b/>
          <w:sz w:val="24"/>
          <w:szCs w:val="24"/>
        </w:rPr>
        <w:t>Retain</w:t>
      </w:r>
      <w:r w:rsidRPr="003D7AC0">
        <w:rPr>
          <w:sz w:val="24"/>
          <w:szCs w:val="24"/>
        </w:rPr>
        <w:t xml:space="preserve"> – Our people are proud to work for our Trust, working together putting patients first</w:t>
      </w:r>
    </w:p>
    <w:p w:rsidR="00337C6E" w:rsidRPr="003D7AC0" w:rsidRDefault="00337C6E" w:rsidP="006D4F79">
      <w:pPr>
        <w:pStyle w:val="ListParagraph"/>
        <w:numPr>
          <w:ilvl w:val="0"/>
          <w:numId w:val="11"/>
        </w:numPr>
        <w:rPr>
          <w:sz w:val="24"/>
          <w:szCs w:val="24"/>
        </w:rPr>
      </w:pPr>
      <w:r w:rsidRPr="003D7AC0">
        <w:rPr>
          <w:b/>
          <w:sz w:val="24"/>
          <w:szCs w:val="24"/>
        </w:rPr>
        <w:t>Happy, Health</w:t>
      </w:r>
      <w:r w:rsidR="00267CE1">
        <w:rPr>
          <w:b/>
          <w:sz w:val="24"/>
          <w:szCs w:val="24"/>
        </w:rPr>
        <w:t>y</w:t>
      </w:r>
      <w:r w:rsidRPr="003D7AC0">
        <w:rPr>
          <w:b/>
          <w:sz w:val="24"/>
          <w:szCs w:val="24"/>
        </w:rPr>
        <w:t xml:space="preserve"> and Here</w:t>
      </w:r>
      <w:r w:rsidRPr="003D7AC0">
        <w:rPr>
          <w:sz w:val="24"/>
          <w:szCs w:val="24"/>
        </w:rPr>
        <w:t xml:space="preserve"> – Our people feel valued, motivated and engaged.</w:t>
      </w:r>
    </w:p>
    <w:p w:rsidR="00337C6E" w:rsidRPr="003D7AC0" w:rsidRDefault="00337C6E" w:rsidP="006D4F79">
      <w:pPr>
        <w:pStyle w:val="ListParagraph"/>
        <w:numPr>
          <w:ilvl w:val="0"/>
          <w:numId w:val="11"/>
        </w:numPr>
        <w:rPr>
          <w:sz w:val="24"/>
          <w:szCs w:val="24"/>
        </w:rPr>
      </w:pPr>
      <w:r w:rsidRPr="003D7AC0">
        <w:rPr>
          <w:b/>
          <w:sz w:val="24"/>
          <w:szCs w:val="24"/>
        </w:rPr>
        <w:t>Lead</w:t>
      </w:r>
      <w:r w:rsidRPr="003D7AC0">
        <w:rPr>
          <w:sz w:val="24"/>
          <w:szCs w:val="24"/>
        </w:rPr>
        <w:t xml:space="preserve"> – Our people feel supported and well led</w:t>
      </w:r>
    </w:p>
    <w:p w:rsidR="00223D1E" w:rsidRDefault="00223D1E" w:rsidP="00606E61"/>
    <w:p w:rsidR="00280F71" w:rsidRPr="003D7AC0" w:rsidRDefault="00280F71" w:rsidP="00155717">
      <w:pPr>
        <w:rPr>
          <w:b/>
        </w:rPr>
      </w:pPr>
      <w:r w:rsidRPr="003D7AC0">
        <w:rPr>
          <w:b/>
        </w:rPr>
        <w:t>Monitoring and Evaluation</w:t>
      </w:r>
    </w:p>
    <w:p w:rsidR="00280F71" w:rsidRPr="003D7AC0" w:rsidRDefault="00280F71" w:rsidP="00155717">
      <w:pPr>
        <w:rPr>
          <w:b/>
        </w:rPr>
      </w:pPr>
    </w:p>
    <w:p w:rsidR="005B5B7D" w:rsidRPr="003D7AC0" w:rsidRDefault="00280F71" w:rsidP="005B5B7D">
      <w:pPr>
        <w:tabs>
          <w:tab w:val="left" w:pos="7830"/>
        </w:tabs>
      </w:pPr>
      <w:r w:rsidRPr="003D7AC0">
        <w:t xml:space="preserve">The action plan will be monitored by the </w:t>
      </w:r>
      <w:r w:rsidR="00077AAC">
        <w:t xml:space="preserve">Trust’s </w:t>
      </w:r>
      <w:r w:rsidR="00C61604" w:rsidRPr="003D7AC0">
        <w:t xml:space="preserve">Diversity &amp; Inclusion Steering Group (DISG) on a bi-monthly basis and through </w:t>
      </w:r>
      <w:r w:rsidR="005B5B7D" w:rsidRPr="003D7AC0">
        <w:t xml:space="preserve">the </w:t>
      </w:r>
      <w:r w:rsidR="003335C3">
        <w:t>People Academy</w:t>
      </w:r>
      <w:r w:rsidR="005B5B7D" w:rsidRPr="003D7AC0">
        <w:t xml:space="preserve"> and Trust Board on a 6</w:t>
      </w:r>
      <w:r w:rsidR="00D57DF8" w:rsidRPr="003D7AC0">
        <w:t>-</w:t>
      </w:r>
      <w:r w:rsidR="005B5B7D" w:rsidRPr="003D7AC0">
        <w:t xml:space="preserve">monthly basis as part of their </w:t>
      </w:r>
      <w:r w:rsidR="00D53BDA">
        <w:t xml:space="preserve">regular </w:t>
      </w:r>
      <w:r w:rsidR="005B5B7D" w:rsidRPr="003D7AC0">
        <w:t>Equality, Diversity &amp; Inclusion</w:t>
      </w:r>
      <w:r w:rsidR="00C61604" w:rsidRPr="003D7AC0">
        <w:t xml:space="preserve"> update.  The BAME Staff Network will adopt this action plan as </w:t>
      </w:r>
      <w:r w:rsidR="004C6A95">
        <w:t xml:space="preserve">a basis </w:t>
      </w:r>
      <w:r w:rsidR="00C36F26">
        <w:t>for</w:t>
      </w:r>
      <w:r w:rsidR="004C6A95">
        <w:t xml:space="preserve"> </w:t>
      </w:r>
      <w:r w:rsidR="00C61604" w:rsidRPr="003D7AC0">
        <w:t xml:space="preserve">their work </w:t>
      </w:r>
      <w:r w:rsidR="001B4451">
        <w:t>programme</w:t>
      </w:r>
      <w:r w:rsidR="00A05209">
        <w:t>.</w:t>
      </w:r>
      <w:r w:rsidR="001B4451">
        <w:t xml:space="preserve"> </w:t>
      </w:r>
      <w:r w:rsidR="00A05209">
        <w:t xml:space="preserve"> T</w:t>
      </w:r>
      <w:r w:rsidR="001B4451">
        <w:t>he network will play a key role</w:t>
      </w:r>
      <w:r w:rsidR="00C61604" w:rsidRPr="003D7AC0">
        <w:t xml:space="preserve"> in supporting</w:t>
      </w:r>
      <w:r w:rsidR="004C6A95">
        <w:t xml:space="preserve"> and influencing</w:t>
      </w:r>
      <w:r w:rsidR="00C61604" w:rsidRPr="003D7AC0">
        <w:t xml:space="preserve"> the</w:t>
      </w:r>
      <w:r w:rsidR="00D53BDA">
        <w:t xml:space="preserve"> actions going forward</w:t>
      </w:r>
      <w:r w:rsidR="00077AAC">
        <w:t>,</w:t>
      </w:r>
      <w:r w:rsidR="00D53BDA">
        <w:t xml:space="preserve"> </w:t>
      </w:r>
      <w:r w:rsidR="00077AAC">
        <w:t xml:space="preserve">both the Chair and Deputy Chair </w:t>
      </w:r>
      <w:r w:rsidR="00D53BDA">
        <w:t xml:space="preserve">will also be represented on the </w:t>
      </w:r>
      <w:r w:rsidR="00267CE1">
        <w:t xml:space="preserve">newly developed </w:t>
      </w:r>
      <w:r w:rsidR="00D53BDA">
        <w:t>Diversi</w:t>
      </w:r>
      <w:r w:rsidR="001B4451">
        <w:t xml:space="preserve">ty and Inclusion Steering Group </w:t>
      </w:r>
      <w:r w:rsidR="00A05209">
        <w:t>which will be chaired by the Chief Executive going forwards</w:t>
      </w:r>
      <w:r w:rsidR="001B4451">
        <w:t xml:space="preserve">. </w:t>
      </w:r>
    </w:p>
    <w:p w:rsidR="000B33E4" w:rsidRDefault="00280F71" w:rsidP="000B33E4">
      <w:pPr>
        <w:jc w:val="right"/>
      </w:pPr>
      <w:r>
        <w:t xml:space="preserve"> </w:t>
      </w:r>
    </w:p>
    <w:p w:rsidR="008A2377" w:rsidRPr="003D7AC0" w:rsidRDefault="008A2377" w:rsidP="000B33E4">
      <w:pPr>
        <w:rPr>
          <w:b/>
        </w:rPr>
      </w:pPr>
      <w:r w:rsidRPr="003D7AC0">
        <w:rPr>
          <w:b/>
        </w:rPr>
        <w:t>Workforce Race Equality Standard (WRES): The 9 Indicators</w:t>
      </w:r>
    </w:p>
    <w:p w:rsidR="008A2377" w:rsidRPr="003D7AC0" w:rsidRDefault="008A2377" w:rsidP="000B33E4">
      <w:pPr>
        <w:rPr>
          <w:b/>
        </w:rPr>
      </w:pPr>
    </w:p>
    <w:tbl>
      <w:tblPr>
        <w:tblStyle w:val="TableGrid"/>
        <w:tblW w:w="0" w:type="auto"/>
        <w:tblLook w:val="04A0" w:firstRow="1" w:lastRow="0" w:firstColumn="1" w:lastColumn="0" w:noHBand="0" w:noVBand="1"/>
      </w:tblPr>
      <w:tblGrid>
        <w:gridCol w:w="1668"/>
        <w:gridCol w:w="12948"/>
      </w:tblGrid>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1</w:t>
            </w:r>
          </w:p>
        </w:tc>
        <w:tc>
          <w:tcPr>
            <w:tcW w:w="12948" w:type="dxa"/>
          </w:tcPr>
          <w:p w:rsidR="00A402B2" w:rsidRPr="007975D9" w:rsidRDefault="003D7AC0" w:rsidP="007975D9">
            <w:pPr>
              <w:rPr>
                <w:sz w:val="22"/>
                <w:szCs w:val="22"/>
              </w:rPr>
            </w:pPr>
            <w:r w:rsidRPr="007975D9">
              <w:rPr>
                <w:sz w:val="22"/>
                <w:szCs w:val="22"/>
              </w:rPr>
              <w:t xml:space="preserve">Percentage of </w:t>
            </w:r>
            <w:r w:rsidR="00A56EDF">
              <w:rPr>
                <w:sz w:val="22"/>
                <w:szCs w:val="22"/>
              </w:rPr>
              <w:t xml:space="preserve">BAME </w:t>
            </w:r>
            <w:r w:rsidRPr="007975D9">
              <w:rPr>
                <w:sz w:val="22"/>
                <w:szCs w:val="22"/>
              </w:rPr>
              <w:t xml:space="preserve">staff in each of the Agenda for Change bands 1-9, medical &amp; dental subgroups and very senior managers (VSM), including executive board members compared with the percentage of staff in the overall workforce. </w:t>
            </w: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2</w:t>
            </w:r>
          </w:p>
        </w:tc>
        <w:tc>
          <w:tcPr>
            <w:tcW w:w="12948" w:type="dxa"/>
          </w:tcPr>
          <w:p w:rsidR="008A2377" w:rsidRPr="007975D9" w:rsidRDefault="003D7AC0" w:rsidP="000B33E4">
            <w:pPr>
              <w:rPr>
                <w:sz w:val="22"/>
                <w:szCs w:val="22"/>
              </w:rPr>
            </w:pPr>
            <w:r w:rsidRPr="007975D9">
              <w:rPr>
                <w:sz w:val="22"/>
                <w:szCs w:val="22"/>
              </w:rPr>
              <w:t xml:space="preserve">Relative likelihood </w:t>
            </w:r>
            <w:r w:rsidR="000B1E6F" w:rsidRPr="007975D9">
              <w:rPr>
                <w:sz w:val="22"/>
                <w:szCs w:val="22"/>
              </w:rPr>
              <w:t>of</w:t>
            </w:r>
            <w:r w:rsidRPr="007975D9">
              <w:rPr>
                <w:sz w:val="22"/>
                <w:szCs w:val="22"/>
              </w:rPr>
              <w:t xml:space="preserve"> </w:t>
            </w:r>
            <w:r w:rsidR="00A56EDF">
              <w:rPr>
                <w:sz w:val="22"/>
                <w:szCs w:val="22"/>
              </w:rPr>
              <w:t xml:space="preserve">BAME </w:t>
            </w:r>
            <w:r w:rsidRPr="007975D9">
              <w:rPr>
                <w:sz w:val="22"/>
                <w:szCs w:val="22"/>
              </w:rPr>
              <w:t xml:space="preserve">staff being appointed from shortlisting </w:t>
            </w:r>
            <w:r w:rsidR="000B1E6F" w:rsidRPr="007975D9">
              <w:rPr>
                <w:sz w:val="22"/>
                <w:szCs w:val="22"/>
              </w:rPr>
              <w:t>across all posts</w:t>
            </w:r>
          </w:p>
          <w:p w:rsidR="00A402B2" w:rsidRPr="007975D9" w:rsidRDefault="00A402B2" w:rsidP="000B33E4">
            <w:pPr>
              <w:rPr>
                <w:sz w:val="22"/>
                <w:szCs w:val="22"/>
              </w:rPr>
            </w:pP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3</w:t>
            </w:r>
          </w:p>
        </w:tc>
        <w:tc>
          <w:tcPr>
            <w:tcW w:w="12948" w:type="dxa"/>
          </w:tcPr>
          <w:p w:rsidR="008A2377" w:rsidRPr="007975D9" w:rsidRDefault="003D7AC0" w:rsidP="000B33E4">
            <w:pPr>
              <w:rPr>
                <w:sz w:val="22"/>
                <w:szCs w:val="22"/>
              </w:rPr>
            </w:pPr>
            <w:r w:rsidRPr="007975D9">
              <w:rPr>
                <w:sz w:val="22"/>
                <w:szCs w:val="22"/>
              </w:rPr>
              <w:t>Relative likelihood of BAME staff entering the formal disciplinary process, compared to that of white staff</w:t>
            </w:r>
          </w:p>
          <w:p w:rsidR="00A402B2" w:rsidRPr="007975D9" w:rsidRDefault="00A402B2" w:rsidP="000B33E4">
            <w:pPr>
              <w:rPr>
                <w:sz w:val="22"/>
                <w:szCs w:val="22"/>
              </w:rPr>
            </w:pP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4</w:t>
            </w:r>
          </w:p>
        </w:tc>
        <w:tc>
          <w:tcPr>
            <w:tcW w:w="12948" w:type="dxa"/>
          </w:tcPr>
          <w:p w:rsidR="00A402B2" w:rsidRPr="007975D9" w:rsidRDefault="003D7AC0" w:rsidP="007425A6">
            <w:pPr>
              <w:rPr>
                <w:sz w:val="22"/>
                <w:szCs w:val="22"/>
              </w:rPr>
            </w:pPr>
            <w:r w:rsidRPr="007975D9">
              <w:rPr>
                <w:sz w:val="22"/>
                <w:szCs w:val="22"/>
              </w:rPr>
              <w:t>Relative likelihood of white staff accessing non mandatory training and Continuous Professional Development (CPD) as compared to BAME staff</w:t>
            </w: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5</w:t>
            </w:r>
          </w:p>
        </w:tc>
        <w:tc>
          <w:tcPr>
            <w:tcW w:w="12948" w:type="dxa"/>
          </w:tcPr>
          <w:p w:rsidR="008A2377" w:rsidRPr="007975D9" w:rsidRDefault="003D7AC0" w:rsidP="000B33E4">
            <w:pPr>
              <w:rPr>
                <w:sz w:val="22"/>
                <w:szCs w:val="22"/>
              </w:rPr>
            </w:pPr>
            <w:r w:rsidRPr="007975D9">
              <w:rPr>
                <w:sz w:val="22"/>
                <w:szCs w:val="22"/>
              </w:rPr>
              <w:t xml:space="preserve">Percentage of </w:t>
            </w:r>
            <w:r w:rsidR="00A56EDF">
              <w:rPr>
                <w:sz w:val="22"/>
                <w:szCs w:val="22"/>
              </w:rPr>
              <w:t>s</w:t>
            </w:r>
            <w:r w:rsidRPr="007975D9">
              <w:rPr>
                <w:sz w:val="22"/>
                <w:szCs w:val="22"/>
              </w:rPr>
              <w:t>taff experiencing harassment, bullying or abuse from patients, relatives o</w:t>
            </w:r>
            <w:r w:rsidR="002C6CCB" w:rsidRPr="007975D9">
              <w:rPr>
                <w:sz w:val="22"/>
                <w:szCs w:val="22"/>
              </w:rPr>
              <w:t>r</w:t>
            </w:r>
            <w:r w:rsidRPr="007975D9">
              <w:rPr>
                <w:sz w:val="22"/>
                <w:szCs w:val="22"/>
              </w:rPr>
              <w:t xml:space="preserve"> the public in the last 12 months</w:t>
            </w:r>
          </w:p>
          <w:p w:rsidR="00A402B2" w:rsidRPr="007975D9" w:rsidRDefault="00A402B2" w:rsidP="000B33E4">
            <w:pPr>
              <w:rPr>
                <w:sz w:val="22"/>
                <w:szCs w:val="22"/>
              </w:rPr>
            </w:pP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6</w:t>
            </w:r>
          </w:p>
        </w:tc>
        <w:tc>
          <w:tcPr>
            <w:tcW w:w="12948" w:type="dxa"/>
          </w:tcPr>
          <w:p w:rsidR="008A2377" w:rsidRPr="007975D9" w:rsidRDefault="003D7AC0" w:rsidP="000B33E4">
            <w:pPr>
              <w:rPr>
                <w:sz w:val="22"/>
                <w:szCs w:val="22"/>
              </w:rPr>
            </w:pPr>
            <w:r w:rsidRPr="007975D9">
              <w:rPr>
                <w:sz w:val="22"/>
                <w:szCs w:val="22"/>
              </w:rPr>
              <w:t>Percentage of staff experiencing harassment, bullying or abuse from staff in the last 12 months</w:t>
            </w:r>
          </w:p>
          <w:p w:rsidR="00A402B2" w:rsidRPr="007975D9" w:rsidRDefault="00A402B2" w:rsidP="000B33E4">
            <w:pPr>
              <w:rPr>
                <w:sz w:val="22"/>
                <w:szCs w:val="22"/>
              </w:rPr>
            </w:pP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7</w:t>
            </w:r>
          </w:p>
        </w:tc>
        <w:tc>
          <w:tcPr>
            <w:tcW w:w="12948" w:type="dxa"/>
          </w:tcPr>
          <w:p w:rsidR="008A2377" w:rsidRPr="007975D9" w:rsidRDefault="003D7AC0" w:rsidP="000B33E4">
            <w:pPr>
              <w:rPr>
                <w:sz w:val="22"/>
                <w:szCs w:val="22"/>
              </w:rPr>
            </w:pPr>
            <w:r w:rsidRPr="007975D9">
              <w:rPr>
                <w:sz w:val="22"/>
                <w:szCs w:val="22"/>
              </w:rPr>
              <w:t>Percentage of staff believing that the Trust provides equal opportunities for career progression or promotion</w:t>
            </w:r>
          </w:p>
          <w:p w:rsidR="00A402B2" w:rsidRPr="007975D9" w:rsidRDefault="00A402B2" w:rsidP="000B33E4">
            <w:pPr>
              <w:rPr>
                <w:sz w:val="22"/>
                <w:szCs w:val="22"/>
              </w:rPr>
            </w:pPr>
          </w:p>
        </w:tc>
      </w:tr>
      <w:tr w:rsidR="008A2377" w:rsidRPr="007975D9" w:rsidTr="00A56EDF">
        <w:tc>
          <w:tcPr>
            <w:tcW w:w="1668" w:type="dxa"/>
            <w:shd w:val="clear" w:color="auto" w:fill="8064A2"/>
          </w:tcPr>
          <w:p w:rsidR="008A2377" w:rsidRPr="007975D9" w:rsidRDefault="008A2377" w:rsidP="007A473F">
            <w:pPr>
              <w:rPr>
                <w:b/>
                <w:color w:val="FFFFFF" w:themeColor="background1"/>
                <w:sz w:val="22"/>
                <w:szCs w:val="22"/>
              </w:rPr>
            </w:pPr>
            <w:r w:rsidRPr="007975D9">
              <w:rPr>
                <w:b/>
                <w:color w:val="FFFFFF" w:themeColor="background1"/>
                <w:sz w:val="22"/>
                <w:szCs w:val="22"/>
              </w:rPr>
              <w:t>Indicator 8</w:t>
            </w:r>
          </w:p>
        </w:tc>
        <w:tc>
          <w:tcPr>
            <w:tcW w:w="12948" w:type="dxa"/>
          </w:tcPr>
          <w:p w:rsidR="00AA0270" w:rsidRDefault="003D7AC0" w:rsidP="007975D9">
            <w:pPr>
              <w:rPr>
                <w:sz w:val="22"/>
                <w:szCs w:val="22"/>
              </w:rPr>
            </w:pPr>
            <w:r w:rsidRPr="007975D9">
              <w:rPr>
                <w:sz w:val="22"/>
                <w:szCs w:val="22"/>
              </w:rPr>
              <w:t>In the last 12 months have you personally experienced discrimination at work from any of the following? Manager, team leader or other colleague</w:t>
            </w:r>
          </w:p>
          <w:p w:rsidR="007425A6" w:rsidRPr="007975D9" w:rsidRDefault="007425A6" w:rsidP="007975D9">
            <w:pPr>
              <w:rPr>
                <w:sz w:val="22"/>
                <w:szCs w:val="22"/>
              </w:rPr>
            </w:pPr>
          </w:p>
        </w:tc>
      </w:tr>
      <w:tr w:rsidR="008A2377" w:rsidRPr="007975D9" w:rsidTr="00A56EDF">
        <w:tc>
          <w:tcPr>
            <w:tcW w:w="1668" w:type="dxa"/>
            <w:shd w:val="clear" w:color="auto" w:fill="8064A2"/>
          </w:tcPr>
          <w:p w:rsidR="008A2377" w:rsidRPr="007975D9" w:rsidRDefault="008A2377" w:rsidP="000B33E4">
            <w:pPr>
              <w:rPr>
                <w:b/>
                <w:color w:val="FFFFFF" w:themeColor="background1"/>
                <w:sz w:val="22"/>
                <w:szCs w:val="22"/>
              </w:rPr>
            </w:pPr>
            <w:r w:rsidRPr="007975D9">
              <w:rPr>
                <w:b/>
                <w:color w:val="FFFFFF" w:themeColor="background1"/>
                <w:sz w:val="22"/>
                <w:szCs w:val="22"/>
              </w:rPr>
              <w:t>Indicator 9</w:t>
            </w:r>
          </w:p>
        </w:tc>
        <w:tc>
          <w:tcPr>
            <w:tcW w:w="12948" w:type="dxa"/>
          </w:tcPr>
          <w:p w:rsidR="008A2377" w:rsidRPr="007975D9" w:rsidRDefault="003D7AC0" w:rsidP="000B33E4">
            <w:pPr>
              <w:rPr>
                <w:sz w:val="22"/>
                <w:szCs w:val="22"/>
              </w:rPr>
            </w:pPr>
            <w:r w:rsidRPr="007975D9">
              <w:rPr>
                <w:sz w:val="22"/>
                <w:szCs w:val="22"/>
              </w:rPr>
              <w:t>Percentage difference between the organisations’ board voting membe</w:t>
            </w:r>
            <w:r w:rsidR="00107C9B" w:rsidRPr="007975D9">
              <w:rPr>
                <w:sz w:val="22"/>
                <w:szCs w:val="22"/>
              </w:rPr>
              <w:t>rship and its overall workforce</w:t>
            </w:r>
            <w:r w:rsidRPr="007975D9">
              <w:rPr>
                <w:sz w:val="22"/>
                <w:szCs w:val="22"/>
              </w:rPr>
              <w:t>.</w:t>
            </w:r>
          </w:p>
          <w:p w:rsidR="00A402B2" w:rsidRPr="007975D9" w:rsidRDefault="00A402B2" w:rsidP="000B33E4">
            <w:pPr>
              <w:rPr>
                <w:sz w:val="22"/>
                <w:szCs w:val="22"/>
              </w:rPr>
            </w:pPr>
          </w:p>
        </w:tc>
      </w:tr>
    </w:tbl>
    <w:p w:rsidR="008A2377" w:rsidRPr="003D7AC0" w:rsidRDefault="008A2377" w:rsidP="000B33E4"/>
    <w:p w:rsidR="003930A8" w:rsidRDefault="00D35CB0" w:rsidP="002F6470">
      <w:pPr>
        <w:rPr>
          <w:b/>
          <w:sz w:val="28"/>
          <w:szCs w:val="28"/>
          <w:u w:val="single"/>
        </w:rPr>
      </w:pPr>
      <w:r w:rsidRPr="00DF72FE">
        <w:rPr>
          <w:b/>
          <w:sz w:val="28"/>
          <w:szCs w:val="28"/>
        </w:rPr>
        <w:t>W</w:t>
      </w:r>
      <w:r w:rsidR="002F6470" w:rsidRPr="00DF72FE">
        <w:rPr>
          <w:b/>
          <w:sz w:val="28"/>
          <w:szCs w:val="28"/>
        </w:rPr>
        <w:t>orkforce Race Equality Standard</w:t>
      </w:r>
      <w:r w:rsidR="00606E61" w:rsidRPr="00DF72FE">
        <w:rPr>
          <w:b/>
          <w:sz w:val="28"/>
          <w:szCs w:val="28"/>
        </w:rPr>
        <w:t xml:space="preserve">: </w:t>
      </w:r>
      <w:r w:rsidR="00606E61" w:rsidRPr="00DF72FE">
        <w:rPr>
          <w:b/>
          <w:sz w:val="28"/>
          <w:szCs w:val="28"/>
          <w:u w:val="single"/>
        </w:rPr>
        <w:t xml:space="preserve">Summary </w:t>
      </w:r>
      <w:r w:rsidR="00C77098" w:rsidRPr="00DF72FE">
        <w:rPr>
          <w:b/>
          <w:sz w:val="28"/>
          <w:szCs w:val="28"/>
          <w:u w:val="single"/>
        </w:rPr>
        <w:t>of Actions</w:t>
      </w:r>
      <w:r w:rsidR="002F6470" w:rsidRPr="00DF72FE">
        <w:rPr>
          <w:b/>
          <w:sz w:val="28"/>
          <w:szCs w:val="28"/>
          <w:u w:val="single"/>
        </w:rPr>
        <w:t xml:space="preserve"> </w:t>
      </w:r>
      <w:r w:rsidR="00606E61" w:rsidRPr="00DF72FE">
        <w:rPr>
          <w:b/>
          <w:sz w:val="28"/>
          <w:szCs w:val="28"/>
          <w:u w:val="single"/>
        </w:rPr>
        <w:t>2020</w:t>
      </w:r>
      <w:r w:rsidR="0040054E" w:rsidRPr="00DF72FE">
        <w:rPr>
          <w:b/>
          <w:sz w:val="28"/>
          <w:szCs w:val="28"/>
          <w:u w:val="single"/>
        </w:rPr>
        <w:t>-</w:t>
      </w:r>
      <w:r w:rsidR="00F475A0" w:rsidRPr="00DF72FE">
        <w:rPr>
          <w:b/>
          <w:sz w:val="28"/>
          <w:szCs w:val="28"/>
          <w:u w:val="single"/>
        </w:rPr>
        <w:t>202</w:t>
      </w:r>
      <w:r w:rsidR="00606E61" w:rsidRPr="00DF72FE">
        <w:rPr>
          <w:b/>
          <w:sz w:val="28"/>
          <w:szCs w:val="28"/>
          <w:u w:val="single"/>
        </w:rPr>
        <w:t>1</w:t>
      </w:r>
    </w:p>
    <w:p w:rsidR="00DF72FE" w:rsidRPr="00DF72FE" w:rsidRDefault="00DF72FE" w:rsidP="002F6470">
      <w:pPr>
        <w:rPr>
          <w:b/>
          <w:sz w:val="28"/>
          <w:szCs w:val="28"/>
          <w:u w:val="single"/>
        </w:rPr>
      </w:pPr>
    </w:p>
    <w:p w:rsidR="00FF3936" w:rsidRPr="00DF72FE" w:rsidRDefault="00FF3936" w:rsidP="00FF3936">
      <w:r w:rsidRPr="00DF72FE">
        <w:t xml:space="preserve">This table provides an overview of the actions identified for this year’s WRES action plan and demonstrates how these actions align with the Trust People Strategy objectives and the requirements of the recently launched NHS People Plan.  A more detailed action plan is provided on page </w:t>
      </w:r>
      <w:r w:rsidRPr="009E0556">
        <w:t>6</w:t>
      </w:r>
      <w:r w:rsidRPr="00DF72FE">
        <w:t xml:space="preserve"> of this report.</w:t>
      </w:r>
    </w:p>
    <w:p w:rsidR="00D35CB0" w:rsidRPr="004C79E5" w:rsidRDefault="004C79E5" w:rsidP="006858FD">
      <w:r w:rsidRPr="004C79E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4"/>
        <w:gridCol w:w="9355"/>
        <w:gridCol w:w="1467"/>
      </w:tblGrid>
      <w:tr w:rsidR="00AA0270" w:rsidRPr="00AA0270" w:rsidTr="00385C91">
        <w:trPr>
          <w:tblHeader/>
        </w:trPr>
        <w:tc>
          <w:tcPr>
            <w:tcW w:w="3794" w:type="dxa"/>
            <w:gridSpan w:val="2"/>
            <w:tcBorders>
              <w:top w:val="single" w:sz="4" w:space="0" w:color="auto"/>
              <w:left w:val="single" w:sz="4" w:space="0" w:color="auto"/>
              <w:bottom w:val="single" w:sz="4" w:space="0" w:color="auto"/>
              <w:right w:val="single" w:sz="4" w:space="0" w:color="auto"/>
            </w:tcBorders>
            <w:shd w:val="clear" w:color="auto" w:fill="8064A2"/>
          </w:tcPr>
          <w:p w:rsidR="00F36764" w:rsidRPr="00AA0270" w:rsidRDefault="00F36764" w:rsidP="00606E61">
            <w:pPr>
              <w:rPr>
                <w:b/>
                <w:color w:val="FFFFFF" w:themeColor="background1"/>
              </w:rPr>
            </w:pPr>
            <w:r w:rsidRPr="00AA0270">
              <w:rPr>
                <w:b/>
                <w:color w:val="FFFFFF" w:themeColor="background1"/>
              </w:rPr>
              <w:t>BTHFT WRES Objective</w:t>
            </w:r>
          </w:p>
        </w:tc>
        <w:tc>
          <w:tcPr>
            <w:tcW w:w="9355" w:type="dxa"/>
            <w:tcBorders>
              <w:left w:val="single" w:sz="4" w:space="0" w:color="auto"/>
            </w:tcBorders>
            <w:shd w:val="clear" w:color="auto" w:fill="8064A2"/>
          </w:tcPr>
          <w:p w:rsidR="00F36764" w:rsidRPr="00AA0270" w:rsidRDefault="00F36764" w:rsidP="00267CE1">
            <w:pPr>
              <w:rPr>
                <w:b/>
                <w:color w:val="FFFFFF" w:themeColor="background1"/>
              </w:rPr>
            </w:pPr>
            <w:r w:rsidRPr="00AA0270">
              <w:rPr>
                <w:b/>
                <w:color w:val="FFFFFF" w:themeColor="background1"/>
              </w:rPr>
              <w:t xml:space="preserve">NHS People Plan, WRES Indicator and Trust </w:t>
            </w:r>
            <w:r w:rsidR="00267CE1" w:rsidRPr="00AA0270">
              <w:rPr>
                <w:b/>
                <w:color w:val="FFFFFF" w:themeColor="background1"/>
              </w:rPr>
              <w:t xml:space="preserve">People </w:t>
            </w:r>
            <w:r w:rsidRPr="00AA0270">
              <w:rPr>
                <w:b/>
                <w:color w:val="FFFFFF" w:themeColor="background1"/>
              </w:rPr>
              <w:t>Strateg</w:t>
            </w:r>
            <w:r w:rsidR="00267CE1" w:rsidRPr="00AA0270">
              <w:rPr>
                <w:b/>
                <w:color w:val="FFFFFF" w:themeColor="background1"/>
              </w:rPr>
              <w:t xml:space="preserve">y </w:t>
            </w:r>
            <w:r w:rsidRPr="00AA0270">
              <w:rPr>
                <w:b/>
                <w:color w:val="FFFFFF" w:themeColor="background1"/>
              </w:rPr>
              <w:t>Objectives</w:t>
            </w:r>
          </w:p>
        </w:tc>
        <w:tc>
          <w:tcPr>
            <w:tcW w:w="1467" w:type="dxa"/>
            <w:shd w:val="clear" w:color="auto" w:fill="8064A2"/>
          </w:tcPr>
          <w:p w:rsidR="00F36764" w:rsidRPr="00AA0270" w:rsidRDefault="00F36764" w:rsidP="005C4F3B">
            <w:pPr>
              <w:rPr>
                <w:b/>
                <w:color w:val="FFFFFF" w:themeColor="background1"/>
              </w:rPr>
            </w:pPr>
            <w:r w:rsidRPr="00AA0270">
              <w:rPr>
                <w:b/>
                <w:color w:val="FFFFFF" w:themeColor="background1"/>
              </w:rPr>
              <w:t xml:space="preserve">Further Details </w:t>
            </w:r>
          </w:p>
        </w:tc>
      </w:tr>
      <w:tr w:rsidR="00AA0270" w:rsidRPr="00AA0270" w:rsidTr="00A53D49">
        <w:tc>
          <w:tcPr>
            <w:tcW w:w="550" w:type="dxa"/>
            <w:shd w:val="clear" w:color="auto" w:fill="8064A2"/>
          </w:tcPr>
          <w:p w:rsidR="00606E61" w:rsidRPr="00AA0270" w:rsidRDefault="00606E61" w:rsidP="0061025E">
            <w:pPr>
              <w:rPr>
                <w:color w:val="FFFFFF" w:themeColor="background1"/>
                <w:sz w:val="22"/>
                <w:szCs w:val="22"/>
              </w:rPr>
            </w:pPr>
            <w:r w:rsidRPr="00AA0270">
              <w:rPr>
                <w:color w:val="FFFFFF" w:themeColor="background1"/>
                <w:sz w:val="22"/>
                <w:szCs w:val="22"/>
              </w:rPr>
              <w:t>1.0</w:t>
            </w:r>
          </w:p>
        </w:tc>
        <w:tc>
          <w:tcPr>
            <w:tcW w:w="14066" w:type="dxa"/>
            <w:gridSpan w:val="3"/>
            <w:shd w:val="clear" w:color="auto" w:fill="8064A2"/>
          </w:tcPr>
          <w:p w:rsidR="00606E61" w:rsidRPr="00AA0270" w:rsidRDefault="00606E61" w:rsidP="0061025E">
            <w:pPr>
              <w:rPr>
                <w:color w:val="FFFFFF" w:themeColor="background1"/>
                <w:sz w:val="22"/>
                <w:szCs w:val="22"/>
              </w:rPr>
            </w:pPr>
            <w:r w:rsidRPr="002E703C">
              <w:rPr>
                <w:b/>
                <w:color w:val="FFFFFF" w:themeColor="background1"/>
              </w:rPr>
              <w:t>Attract</w:t>
            </w:r>
            <w:r w:rsidR="00367D83" w:rsidRPr="002E703C">
              <w:rPr>
                <w:b/>
                <w:color w:val="FFFFFF" w:themeColor="background1"/>
              </w:rPr>
              <w:t>:</w:t>
            </w:r>
            <w:r w:rsidR="00367D83" w:rsidRPr="00AA0270">
              <w:rPr>
                <w:b/>
                <w:color w:val="FFFFFF" w:themeColor="background1"/>
                <w:sz w:val="22"/>
                <w:szCs w:val="22"/>
              </w:rPr>
              <w:t xml:space="preserve"> We attract and recruit quality people, representative of our communities, who share our values</w:t>
            </w:r>
          </w:p>
        </w:tc>
      </w:tr>
      <w:tr w:rsidR="00AA0270" w:rsidRPr="00AA0270" w:rsidTr="00BC127E">
        <w:trPr>
          <w:trHeight w:val="2530"/>
        </w:trPr>
        <w:tc>
          <w:tcPr>
            <w:tcW w:w="550" w:type="dxa"/>
            <w:shd w:val="clear" w:color="auto" w:fill="8064A2"/>
          </w:tcPr>
          <w:p w:rsidR="00764159" w:rsidRPr="00AA0270" w:rsidRDefault="00764159" w:rsidP="0061025E">
            <w:pPr>
              <w:rPr>
                <w:color w:val="FFFFFF" w:themeColor="background1"/>
                <w:sz w:val="22"/>
                <w:szCs w:val="22"/>
              </w:rPr>
            </w:pPr>
            <w:r w:rsidRPr="00AA0270">
              <w:rPr>
                <w:color w:val="FFFFFF" w:themeColor="background1"/>
                <w:sz w:val="22"/>
                <w:szCs w:val="22"/>
              </w:rPr>
              <w:t>1.1</w:t>
            </w:r>
          </w:p>
        </w:tc>
        <w:tc>
          <w:tcPr>
            <w:tcW w:w="3244" w:type="dxa"/>
            <w:shd w:val="clear" w:color="auto" w:fill="8064A2"/>
          </w:tcPr>
          <w:p w:rsidR="00764159" w:rsidRPr="00AA0270" w:rsidRDefault="00764159" w:rsidP="00481B55">
            <w:pPr>
              <w:rPr>
                <w:b/>
                <w:color w:val="FFFFFF" w:themeColor="background1"/>
                <w:sz w:val="22"/>
                <w:szCs w:val="22"/>
              </w:rPr>
            </w:pPr>
            <w:r w:rsidRPr="00AA0270">
              <w:rPr>
                <w:b/>
                <w:color w:val="FFFFFF" w:themeColor="background1"/>
                <w:sz w:val="22"/>
                <w:szCs w:val="22"/>
              </w:rPr>
              <w:t>Further f</w:t>
            </w:r>
            <w:r w:rsidR="00BC127E" w:rsidRPr="00AA0270">
              <w:rPr>
                <w:b/>
                <w:color w:val="FFFFFF" w:themeColor="background1"/>
                <w:sz w:val="22"/>
                <w:szCs w:val="22"/>
              </w:rPr>
              <w:t>ocus on Recruitment &amp; Selection with emphasis on:</w:t>
            </w:r>
          </w:p>
          <w:p w:rsidR="00764159" w:rsidRPr="00AA0270" w:rsidRDefault="00764159" w:rsidP="00481B55">
            <w:pPr>
              <w:rPr>
                <w:b/>
                <w:color w:val="FFFFFF" w:themeColor="background1"/>
                <w:sz w:val="22"/>
                <w:szCs w:val="22"/>
              </w:rPr>
            </w:pPr>
          </w:p>
          <w:p w:rsidR="00764159" w:rsidRPr="00AA0270" w:rsidRDefault="00764159" w:rsidP="00385C91">
            <w:pPr>
              <w:rPr>
                <w:color w:val="FFFFFF" w:themeColor="background1"/>
                <w:sz w:val="22"/>
                <w:szCs w:val="22"/>
              </w:rPr>
            </w:pPr>
            <w:r w:rsidRPr="00AA0270">
              <w:rPr>
                <w:color w:val="FFFFFF" w:themeColor="background1"/>
                <w:sz w:val="22"/>
                <w:szCs w:val="22"/>
              </w:rPr>
              <w:t>Raising the profile of the Trust as an “Employer of Choice” and reducing inequality in recruitment.</w:t>
            </w:r>
          </w:p>
        </w:tc>
        <w:tc>
          <w:tcPr>
            <w:tcW w:w="9355" w:type="dxa"/>
            <w:vMerge w:val="restart"/>
            <w:shd w:val="clear" w:color="auto" w:fill="auto"/>
          </w:tcPr>
          <w:p w:rsidR="00764159" w:rsidRPr="00AA0270" w:rsidRDefault="00764159" w:rsidP="002D6DF2">
            <w:pPr>
              <w:rPr>
                <w:b/>
                <w:sz w:val="22"/>
                <w:szCs w:val="22"/>
                <w:u w:val="single"/>
              </w:rPr>
            </w:pPr>
            <w:r w:rsidRPr="00AA0270">
              <w:rPr>
                <w:b/>
                <w:sz w:val="22"/>
                <w:szCs w:val="22"/>
                <w:u w:val="single"/>
              </w:rPr>
              <w:t>WRES Indicator 2</w:t>
            </w:r>
          </w:p>
          <w:p w:rsidR="00764159" w:rsidRPr="00AA0270" w:rsidRDefault="00764159" w:rsidP="0022048A">
            <w:pPr>
              <w:rPr>
                <w:b/>
                <w:sz w:val="22"/>
                <w:szCs w:val="22"/>
              </w:rPr>
            </w:pPr>
          </w:p>
          <w:p w:rsidR="00764159" w:rsidRPr="00AA0270" w:rsidRDefault="00764159" w:rsidP="0022048A">
            <w:pPr>
              <w:rPr>
                <w:b/>
                <w:sz w:val="22"/>
                <w:szCs w:val="22"/>
              </w:rPr>
            </w:pPr>
            <w:r w:rsidRPr="00AA0270">
              <w:rPr>
                <w:b/>
                <w:sz w:val="22"/>
                <w:szCs w:val="22"/>
                <w:u w:val="single"/>
              </w:rPr>
              <w:t>NHS People Plan 2020</w:t>
            </w:r>
            <w:r w:rsidRPr="00AA0270">
              <w:rPr>
                <w:b/>
                <w:sz w:val="22"/>
                <w:szCs w:val="22"/>
              </w:rPr>
              <w:t xml:space="preserve">: </w:t>
            </w:r>
          </w:p>
          <w:p w:rsidR="00764159" w:rsidRPr="00AA0270" w:rsidRDefault="00764159" w:rsidP="00AA0270">
            <w:pPr>
              <w:pStyle w:val="ListParagraph"/>
              <w:numPr>
                <w:ilvl w:val="0"/>
                <w:numId w:val="14"/>
              </w:numPr>
              <w:ind w:left="175" w:hanging="141"/>
            </w:pPr>
            <w:r w:rsidRPr="00AA0270">
              <w:t xml:space="preserve">Overhaul recruitment and promotion practices to </w:t>
            </w:r>
            <w:r w:rsidR="00AA0270" w:rsidRPr="00AA0270">
              <w:t>ensure</w:t>
            </w:r>
            <w:r w:rsidRPr="00AA0270">
              <w:t xml:space="preserve"> staffing reflects the diversity of the </w:t>
            </w:r>
            <w:r w:rsidR="00AA0270" w:rsidRPr="00AA0270">
              <w:t xml:space="preserve">local </w:t>
            </w:r>
            <w:r w:rsidRPr="00AA0270">
              <w:t>community, and regional and national labour markets.</w:t>
            </w:r>
          </w:p>
          <w:p w:rsidR="009F2E5C" w:rsidRPr="00AA0270" w:rsidRDefault="009F2E5C" w:rsidP="00481B55">
            <w:pPr>
              <w:rPr>
                <w:b/>
                <w:sz w:val="22"/>
                <w:szCs w:val="22"/>
                <w:u w:val="single"/>
              </w:rPr>
            </w:pPr>
          </w:p>
          <w:p w:rsidR="00764159" w:rsidRPr="00AA0270" w:rsidRDefault="00764159" w:rsidP="00481B55">
            <w:pPr>
              <w:rPr>
                <w:sz w:val="22"/>
                <w:szCs w:val="22"/>
              </w:rPr>
            </w:pPr>
            <w:r w:rsidRPr="00AA0270">
              <w:rPr>
                <w:b/>
                <w:sz w:val="22"/>
                <w:szCs w:val="22"/>
                <w:u w:val="single"/>
              </w:rPr>
              <w:t>Summary of BTHFT Actions</w:t>
            </w:r>
            <w:r w:rsidRPr="00AA0270">
              <w:rPr>
                <w:sz w:val="22"/>
                <w:szCs w:val="22"/>
              </w:rPr>
              <w:t xml:space="preserve">: </w:t>
            </w:r>
          </w:p>
          <w:p w:rsidR="00764159" w:rsidRPr="00AA0270" w:rsidRDefault="00764159" w:rsidP="00AA0270">
            <w:pPr>
              <w:pStyle w:val="ListParagraph"/>
              <w:numPr>
                <w:ilvl w:val="0"/>
                <w:numId w:val="14"/>
              </w:numPr>
              <w:ind w:left="175" w:hanging="141"/>
            </w:pPr>
            <w:r w:rsidRPr="00AA0270">
              <w:t>Take a proactive approach to recruiting BAME staff and consider positive action</w:t>
            </w:r>
            <w:r w:rsidR="00DE51E3" w:rsidRPr="00AA0270">
              <w:t xml:space="preserve"> </w:t>
            </w:r>
            <w:r w:rsidR="00AA0270">
              <w:t>and</w:t>
            </w:r>
            <w:r w:rsidR="00DE51E3" w:rsidRPr="00AA0270">
              <w:t xml:space="preserve"> targeted recruitment</w:t>
            </w:r>
            <w:r w:rsidR="00AA0270" w:rsidRPr="00AA0270">
              <w:t xml:space="preserve"> approaches.</w:t>
            </w:r>
          </w:p>
          <w:p w:rsidR="009F2E5C" w:rsidRPr="00AA0270" w:rsidRDefault="009F2E5C" w:rsidP="00AA0270">
            <w:pPr>
              <w:pStyle w:val="ListParagraph"/>
              <w:numPr>
                <w:ilvl w:val="0"/>
                <w:numId w:val="14"/>
              </w:numPr>
              <w:ind w:left="175" w:hanging="141"/>
            </w:pPr>
            <w:r w:rsidRPr="00AA0270">
              <w:t>Actively work alongside schools, colleges, universities and local communities and partners to attract a more diverse range of people into health and care careers</w:t>
            </w:r>
            <w:r w:rsidR="00AA0270" w:rsidRPr="00AA0270">
              <w:t>.</w:t>
            </w:r>
          </w:p>
          <w:p w:rsidR="009F2E5C" w:rsidRPr="00AA0270" w:rsidRDefault="009F2E5C" w:rsidP="00AA0270">
            <w:pPr>
              <w:pStyle w:val="ListParagraph"/>
              <w:numPr>
                <w:ilvl w:val="0"/>
                <w:numId w:val="14"/>
              </w:numPr>
              <w:ind w:left="175" w:hanging="141"/>
            </w:pPr>
            <w:r w:rsidRPr="00AA0270">
              <w:t xml:space="preserve">Hold recruitment/career days for BAME community to apply for roles, including </w:t>
            </w:r>
            <w:r w:rsidR="00AA0270" w:rsidRPr="00AA0270">
              <w:t xml:space="preserve">awareness </w:t>
            </w:r>
            <w:r w:rsidRPr="00AA0270">
              <w:t xml:space="preserve">sessions </w:t>
            </w:r>
            <w:r w:rsidR="00AA0270" w:rsidRPr="00AA0270">
              <w:t>on application/interview skills.</w:t>
            </w:r>
          </w:p>
          <w:p w:rsidR="00385C91" w:rsidRPr="00AA0270" w:rsidRDefault="0065753F" w:rsidP="00DF72FE">
            <w:pPr>
              <w:pStyle w:val="ListParagraph"/>
              <w:numPr>
                <w:ilvl w:val="0"/>
                <w:numId w:val="14"/>
              </w:numPr>
              <w:ind w:left="175" w:hanging="141"/>
            </w:pPr>
            <w:r w:rsidRPr="00AA0270">
              <w:t>Monitor and understand workforce data in relation to protected characteristics of all our staff and w</w:t>
            </w:r>
            <w:r w:rsidR="00764159" w:rsidRPr="00AA0270">
              <w:t xml:space="preserve">ork to improve </w:t>
            </w:r>
            <w:r w:rsidR="00DE51E3" w:rsidRPr="00AA0270">
              <w:t xml:space="preserve">R&amp;S </w:t>
            </w:r>
            <w:r w:rsidR="009C1E7A" w:rsidRPr="00AA0270">
              <w:t xml:space="preserve">data quality for </w:t>
            </w:r>
            <w:r w:rsidR="00764159" w:rsidRPr="00AA0270">
              <w:t>reporting</w:t>
            </w:r>
            <w:r w:rsidR="009C1E7A" w:rsidRPr="00AA0270">
              <w:t xml:space="preserve"> </w:t>
            </w:r>
            <w:r w:rsidR="006C6E76" w:rsidRPr="00AA0270">
              <w:t>and improvement p</w:t>
            </w:r>
            <w:r w:rsidR="009C1E7A" w:rsidRPr="00AA0270">
              <w:t>urposes</w:t>
            </w:r>
            <w:r w:rsidR="00385C91" w:rsidRPr="00AA0270">
              <w:t>.</w:t>
            </w:r>
          </w:p>
        </w:tc>
        <w:tc>
          <w:tcPr>
            <w:tcW w:w="1467" w:type="dxa"/>
            <w:vMerge w:val="restart"/>
            <w:shd w:val="clear" w:color="auto" w:fill="auto"/>
          </w:tcPr>
          <w:p w:rsidR="00764159" w:rsidRPr="00AA0270" w:rsidRDefault="00764159" w:rsidP="001A6FB1">
            <w:pPr>
              <w:rPr>
                <w:sz w:val="22"/>
                <w:szCs w:val="22"/>
              </w:rPr>
            </w:pPr>
            <w:r w:rsidRPr="00AA0270">
              <w:rPr>
                <w:sz w:val="22"/>
                <w:szCs w:val="22"/>
              </w:rPr>
              <w:t xml:space="preserve"> </w:t>
            </w:r>
            <w:r w:rsidR="001A6FB1">
              <w:rPr>
                <w:sz w:val="22"/>
                <w:szCs w:val="22"/>
              </w:rPr>
              <w:t>Page</w:t>
            </w:r>
            <w:r w:rsidR="00506A28">
              <w:rPr>
                <w:sz w:val="22"/>
                <w:szCs w:val="22"/>
              </w:rPr>
              <w:t>s</w:t>
            </w:r>
            <w:r w:rsidR="001A6FB1">
              <w:rPr>
                <w:sz w:val="22"/>
                <w:szCs w:val="22"/>
              </w:rPr>
              <w:t xml:space="preserve"> 6</w:t>
            </w:r>
            <w:r w:rsidR="00506A28">
              <w:rPr>
                <w:sz w:val="22"/>
                <w:szCs w:val="22"/>
              </w:rPr>
              <w:t xml:space="preserve"> - 7</w:t>
            </w:r>
          </w:p>
        </w:tc>
      </w:tr>
      <w:tr w:rsidR="00AA0270" w:rsidRPr="00AA0270" w:rsidTr="00385C91">
        <w:trPr>
          <w:trHeight w:val="1340"/>
        </w:trPr>
        <w:tc>
          <w:tcPr>
            <w:tcW w:w="550" w:type="dxa"/>
            <w:shd w:val="clear" w:color="auto" w:fill="8064A2"/>
          </w:tcPr>
          <w:p w:rsidR="00764159" w:rsidRPr="00AA0270" w:rsidRDefault="00764159" w:rsidP="0061025E">
            <w:pPr>
              <w:rPr>
                <w:color w:val="FFFFFF" w:themeColor="background1"/>
                <w:sz w:val="22"/>
                <w:szCs w:val="22"/>
              </w:rPr>
            </w:pPr>
            <w:r w:rsidRPr="00AA0270">
              <w:rPr>
                <w:color w:val="FFFFFF" w:themeColor="background1"/>
                <w:sz w:val="22"/>
                <w:szCs w:val="22"/>
              </w:rPr>
              <w:t>1.2</w:t>
            </w:r>
          </w:p>
        </w:tc>
        <w:tc>
          <w:tcPr>
            <w:tcW w:w="3244" w:type="dxa"/>
            <w:shd w:val="clear" w:color="auto" w:fill="8064A2"/>
          </w:tcPr>
          <w:p w:rsidR="00764159" w:rsidRPr="00AA0270" w:rsidRDefault="00650533" w:rsidP="00385C91">
            <w:pPr>
              <w:rPr>
                <w:b/>
                <w:color w:val="FFFFFF" w:themeColor="background1"/>
                <w:sz w:val="22"/>
                <w:szCs w:val="22"/>
              </w:rPr>
            </w:pPr>
            <w:r>
              <w:rPr>
                <w:b/>
                <w:color w:val="FFFFFF" w:themeColor="background1"/>
                <w:sz w:val="22"/>
                <w:szCs w:val="22"/>
              </w:rPr>
              <w:t>To hold comprehensive workforce data on all protected characteristic staff</w:t>
            </w:r>
          </w:p>
        </w:tc>
        <w:tc>
          <w:tcPr>
            <w:tcW w:w="9355" w:type="dxa"/>
            <w:vMerge/>
            <w:shd w:val="clear" w:color="auto" w:fill="auto"/>
          </w:tcPr>
          <w:p w:rsidR="00764159" w:rsidRPr="00AA0270" w:rsidRDefault="00764159" w:rsidP="002D6DF2">
            <w:pPr>
              <w:rPr>
                <w:sz w:val="22"/>
                <w:szCs w:val="22"/>
                <w:u w:val="single"/>
              </w:rPr>
            </w:pPr>
          </w:p>
        </w:tc>
        <w:tc>
          <w:tcPr>
            <w:tcW w:w="1467" w:type="dxa"/>
            <w:vMerge/>
            <w:shd w:val="clear" w:color="auto" w:fill="auto"/>
          </w:tcPr>
          <w:p w:rsidR="00764159" w:rsidRPr="00AA0270" w:rsidRDefault="00764159" w:rsidP="0061025E">
            <w:pPr>
              <w:rPr>
                <w:sz w:val="22"/>
                <w:szCs w:val="22"/>
              </w:rPr>
            </w:pPr>
          </w:p>
        </w:tc>
      </w:tr>
      <w:tr w:rsidR="00AA0270" w:rsidRPr="00AA0270" w:rsidTr="00A53D49">
        <w:tc>
          <w:tcPr>
            <w:tcW w:w="550" w:type="dxa"/>
            <w:shd w:val="clear" w:color="auto" w:fill="8064A2"/>
          </w:tcPr>
          <w:p w:rsidR="00B130DA" w:rsidRPr="00AA0270" w:rsidRDefault="00B130DA" w:rsidP="0061025E">
            <w:pPr>
              <w:rPr>
                <w:color w:val="FFFFFF" w:themeColor="background1"/>
                <w:sz w:val="22"/>
                <w:szCs w:val="22"/>
              </w:rPr>
            </w:pPr>
            <w:r w:rsidRPr="00AA0270">
              <w:rPr>
                <w:color w:val="FFFFFF" w:themeColor="background1"/>
                <w:sz w:val="22"/>
                <w:szCs w:val="22"/>
              </w:rPr>
              <w:t>2.0</w:t>
            </w:r>
          </w:p>
        </w:tc>
        <w:tc>
          <w:tcPr>
            <w:tcW w:w="14066" w:type="dxa"/>
            <w:gridSpan w:val="3"/>
            <w:shd w:val="clear" w:color="auto" w:fill="8064A2"/>
          </w:tcPr>
          <w:p w:rsidR="00B130DA" w:rsidRPr="00AA0270" w:rsidRDefault="00B130DA" w:rsidP="0061025E">
            <w:pPr>
              <w:rPr>
                <w:b/>
                <w:color w:val="FFFFFF" w:themeColor="background1"/>
                <w:sz w:val="22"/>
                <w:szCs w:val="22"/>
              </w:rPr>
            </w:pPr>
            <w:r w:rsidRPr="002E703C">
              <w:rPr>
                <w:b/>
                <w:color w:val="FFFFFF" w:themeColor="background1"/>
              </w:rPr>
              <w:t>Develop</w:t>
            </w:r>
            <w:r w:rsidR="00367D83" w:rsidRPr="002E703C">
              <w:rPr>
                <w:b/>
                <w:color w:val="FFFFFF" w:themeColor="background1"/>
              </w:rPr>
              <w:t>:</w:t>
            </w:r>
            <w:r w:rsidR="00367D83" w:rsidRPr="00AA0270">
              <w:rPr>
                <w:b/>
                <w:color w:val="FFFFFF" w:themeColor="background1"/>
                <w:sz w:val="22"/>
                <w:szCs w:val="22"/>
              </w:rPr>
              <w:t xml:space="preserve"> We support and develop our people, equipping them with the skills to deliver high quality care wherever and whenever the patient needs it</w:t>
            </w:r>
          </w:p>
        </w:tc>
      </w:tr>
      <w:tr w:rsidR="00AA0270" w:rsidRPr="00AA0270" w:rsidTr="00385C91">
        <w:tc>
          <w:tcPr>
            <w:tcW w:w="550" w:type="dxa"/>
            <w:shd w:val="clear" w:color="auto" w:fill="8064A2"/>
          </w:tcPr>
          <w:p w:rsidR="00606E61" w:rsidRPr="00AA0270" w:rsidRDefault="00EE22D5" w:rsidP="0061025E">
            <w:pPr>
              <w:rPr>
                <w:color w:val="FFFFFF" w:themeColor="background1"/>
                <w:sz w:val="22"/>
                <w:szCs w:val="22"/>
              </w:rPr>
            </w:pPr>
            <w:r w:rsidRPr="00AA0270">
              <w:rPr>
                <w:color w:val="FFFFFF" w:themeColor="background1"/>
                <w:sz w:val="22"/>
                <w:szCs w:val="22"/>
              </w:rPr>
              <w:t>2.1</w:t>
            </w:r>
          </w:p>
        </w:tc>
        <w:tc>
          <w:tcPr>
            <w:tcW w:w="3244" w:type="dxa"/>
            <w:shd w:val="clear" w:color="auto" w:fill="8064A2"/>
          </w:tcPr>
          <w:p w:rsidR="00C77098" w:rsidRPr="00AA0270" w:rsidRDefault="00F562C6" w:rsidP="0061025E">
            <w:pPr>
              <w:rPr>
                <w:color w:val="FFFFFF" w:themeColor="background1"/>
                <w:sz w:val="22"/>
                <w:szCs w:val="22"/>
              </w:rPr>
            </w:pPr>
            <w:r w:rsidRPr="00AA0270">
              <w:rPr>
                <w:b/>
                <w:color w:val="FFFFFF" w:themeColor="background1"/>
                <w:sz w:val="22"/>
                <w:szCs w:val="22"/>
              </w:rPr>
              <w:t xml:space="preserve">Increased focus on BAME staff in leadership roles </w:t>
            </w:r>
            <w:r w:rsidRPr="00AA0270">
              <w:rPr>
                <w:bCs/>
                <w:color w:val="FFFFFF" w:themeColor="background1"/>
                <w:sz w:val="22"/>
                <w:szCs w:val="22"/>
              </w:rPr>
              <w:t>– to have enabling strategies that support BAME staff to succeed</w:t>
            </w:r>
          </w:p>
          <w:p w:rsidR="00C77098" w:rsidRPr="00AA0270" w:rsidRDefault="00C77098" w:rsidP="0061025E">
            <w:pPr>
              <w:rPr>
                <w:color w:val="FFFFFF" w:themeColor="background1"/>
                <w:sz w:val="22"/>
                <w:szCs w:val="22"/>
              </w:rPr>
            </w:pPr>
          </w:p>
        </w:tc>
        <w:tc>
          <w:tcPr>
            <w:tcW w:w="9355" w:type="dxa"/>
            <w:shd w:val="clear" w:color="auto" w:fill="auto"/>
          </w:tcPr>
          <w:p w:rsidR="00A43B1F" w:rsidRPr="00AA0270" w:rsidRDefault="00A43B1F" w:rsidP="00190CB4">
            <w:pPr>
              <w:pStyle w:val="ListParagraph"/>
              <w:ind w:left="0"/>
              <w:rPr>
                <w:b/>
                <w:u w:val="single"/>
              </w:rPr>
            </w:pPr>
            <w:r w:rsidRPr="00AA0270">
              <w:rPr>
                <w:b/>
                <w:u w:val="single"/>
              </w:rPr>
              <w:t>WRES Indicator</w:t>
            </w:r>
            <w:r w:rsidR="001C01BC" w:rsidRPr="00AA0270">
              <w:rPr>
                <w:b/>
                <w:u w:val="single"/>
              </w:rPr>
              <w:t>s</w:t>
            </w:r>
            <w:r w:rsidRPr="00AA0270">
              <w:rPr>
                <w:b/>
                <w:u w:val="single"/>
              </w:rPr>
              <w:t xml:space="preserve"> </w:t>
            </w:r>
            <w:r w:rsidR="001C01BC" w:rsidRPr="00AA0270">
              <w:rPr>
                <w:b/>
                <w:u w:val="single"/>
              </w:rPr>
              <w:t xml:space="preserve">1, </w:t>
            </w:r>
            <w:r w:rsidR="00190CB4" w:rsidRPr="00AA0270">
              <w:rPr>
                <w:b/>
                <w:u w:val="single"/>
              </w:rPr>
              <w:t>4</w:t>
            </w:r>
            <w:r w:rsidR="001C01BC" w:rsidRPr="00AA0270">
              <w:rPr>
                <w:b/>
                <w:u w:val="single"/>
              </w:rPr>
              <w:t xml:space="preserve"> &amp; 7</w:t>
            </w:r>
          </w:p>
          <w:p w:rsidR="00A43B1F" w:rsidRPr="00AA0270" w:rsidRDefault="00A43B1F" w:rsidP="00A43B1F">
            <w:pPr>
              <w:pStyle w:val="ListParagraph"/>
              <w:ind w:left="178"/>
            </w:pPr>
          </w:p>
          <w:p w:rsidR="00190CB4" w:rsidRPr="00AA0270" w:rsidRDefault="00190CB4" w:rsidP="00190CB4">
            <w:pPr>
              <w:rPr>
                <w:sz w:val="22"/>
                <w:szCs w:val="22"/>
              </w:rPr>
            </w:pPr>
            <w:r w:rsidRPr="00AA0270">
              <w:rPr>
                <w:b/>
                <w:sz w:val="22"/>
                <w:szCs w:val="22"/>
                <w:u w:val="single"/>
              </w:rPr>
              <w:t>NHS People Plan 2020</w:t>
            </w:r>
            <w:r w:rsidRPr="00AA0270">
              <w:rPr>
                <w:sz w:val="22"/>
                <w:szCs w:val="22"/>
              </w:rPr>
              <w:t xml:space="preserve">: “Publish progress </w:t>
            </w:r>
            <w:r w:rsidR="009F2E5C" w:rsidRPr="00AA0270">
              <w:rPr>
                <w:sz w:val="22"/>
                <w:szCs w:val="22"/>
              </w:rPr>
              <w:t xml:space="preserve">and plans </w:t>
            </w:r>
            <w:r w:rsidRPr="00AA0270">
              <w:rPr>
                <w:sz w:val="22"/>
                <w:szCs w:val="22"/>
              </w:rPr>
              <w:t>against the Model Employer goals to ensure that the workforce leadership is representative of the overall BAME workforce”</w:t>
            </w:r>
            <w:r w:rsidR="00A05209">
              <w:rPr>
                <w:sz w:val="22"/>
                <w:szCs w:val="22"/>
              </w:rPr>
              <w:t>.</w:t>
            </w:r>
          </w:p>
          <w:p w:rsidR="00190CB4" w:rsidRPr="00AA0270" w:rsidRDefault="00190CB4" w:rsidP="00190CB4">
            <w:pPr>
              <w:rPr>
                <w:sz w:val="22"/>
                <w:szCs w:val="22"/>
              </w:rPr>
            </w:pPr>
          </w:p>
          <w:p w:rsidR="00A43B1F" w:rsidRPr="00AA0270" w:rsidRDefault="00190CB4" w:rsidP="00190CB4">
            <w:pPr>
              <w:pStyle w:val="ListParagraph"/>
              <w:ind w:left="36" w:hanging="36"/>
              <w:rPr>
                <w:b/>
              </w:rPr>
            </w:pPr>
            <w:r w:rsidRPr="00AA0270">
              <w:rPr>
                <w:b/>
                <w:u w:val="single"/>
              </w:rPr>
              <w:t>Summary of BTHFT Actions</w:t>
            </w:r>
            <w:r w:rsidRPr="00AA0270">
              <w:rPr>
                <w:b/>
              </w:rPr>
              <w:t>:</w:t>
            </w:r>
          </w:p>
          <w:p w:rsidR="007318D3" w:rsidRPr="00AA0270" w:rsidRDefault="002B338D" w:rsidP="00A43B1F">
            <w:pPr>
              <w:pStyle w:val="ListParagraph"/>
              <w:numPr>
                <w:ilvl w:val="0"/>
                <w:numId w:val="16"/>
              </w:numPr>
              <w:ind w:left="178" w:hanging="178"/>
            </w:pPr>
            <w:r w:rsidRPr="00AA0270">
              <w:t>Reciprocal</w:t>
            </w:r>
            <w:r w:rsidR="007318D3" w:rsidRPr="00AA0270">
              <w:t xml:space="preserve"> Me</w:t>
            </w:r>
            <w:r w:rsidR="00BC127E" w:rsidRPr="00AA0270">
              <w:t xml:space="preserve">ntoring Scheme to be rolled out </w:t>
            </w:r>
            <w:r w:rsidR="00A05209">
              <w:t>by December</w:t>
            </w:r>
            <w:r w:rsidR="00BC127E" w:rsidRPr="00AA0270">
              <w:t xml:space="preserve"> 2020</w:t>
            </w:r>
            <w:r w:rsidR="00A05209">
              <w:t>.</w:t>
            </w:r>
          </w:p>
          <w:p w:rsidR="007D0D40" w:rsidRPr="00AA0270" w:rsidRDefault="007D0D40" w:rsidP="00A43B1F">
            <w:pPr>
              <w:pStyle w:val="ListParagraph"/>
              <w:numPr>
                <w:ilvl w:val="0"/>
                <w:numId w:val="16"/>
              </w:numPr>
              <w:ind w:left="178" w:hanging="178"/>
            </w:pPr>
            <w:r w:rsidRPr="00AA0270">
              <w:t>Pilot an Exter</w:t>
            </w:r>
            <w:r w:rsidR="00A05209">
              <w:t>nal Mentoring scheme for up to 6</w:t>
            </w:r>
            <w:r w:rsidRPr="00AA0270">
              <w:t xml:space="preserve"> BAME staff on bands 8a and above</w:t>
            </w:r>
            <w:r w:rsidR="00A05209">
              <w:t>.</w:t>
            </w:r>
            <w:r w:rsidR="00BC127E" w:rsidRPr="00AA0270">
              <w:t xml:space="preserve"> (</w:t>
            </w:r>
            <w:proofErr w:type="gramStart"/>
            <w:r w:rsidR="00BC127E" w:rsidRPr="00AA0270">
              <w:t>delivered</w:t>
            </w:r>
            <w:proofErr w:type="gramEnd"/>
            <w:r w:rsidR="00BC127E" w:rsidRPr="00AA0270">
              <w:t xml:space="preserve"> by External Management Consultancy)</w:t>
            </w:r>
            <w:r w:rsidR="00A05209">
              <w:t>.</w:t>
            </w:r>
          </w:p>
          <w:p w:rsidR="00A43B1F" w:rsidRPr="00AA0270" w:rsidRDefault="007318D3" w:rsidP="00A43B1F">
            <w:pPr>
              <w:pStyle w:val="ListParagraph"/>
              <w:numPr>
                <w:ilvl w:val="0"/>
                <w:numId w:val="16"/>
              </w:numPr>
              <w:ind w:left="178" w:hanging="178"/>
            </w:pPr>
            <w:r w:rsidRPr="00AA0270">
              <w:t>BAME</w:t>
            </w:r>
            <w:r w:rsidR="00A43189" w:rsidRPr="00AA0270">
              <w:t xml:space="preserve"> staff </w:t>
            </w:r>
            <w:r w:rsidRPr="00AA0270">
              <w:t xml:space="preserve">representation on </w:t>
            </w:r>
            <w:r w:rsidR="00A43B1F" w:rsidRPr="00AA0270">
              <w:t xml:space="preserve">recruitment </w:t>
            </w:r>
            <w:r w:rsidRPr="00AA0270">
              <w:t xml:space="preserve">&amp; selection </w:t>
            </w:r>
            <w:r w:rsidR="00A43B1F" w:rsidRPr="00AA0270">
              <w:t>panel</w:t>
            </w:r>
            <w:r w:rsidRPr="00AA0270">
              <w:t>s</w:t>
            </w:r>
            <w:r w:rsidR="009C1E7A" w:rsidRPr="00AA0270">
              <w:t xml:space="preserve"> on all post a</w:t>
            </w:r>
            <w:r w:rsidR="00A56EDF">
              <w:t>t</w:t>
            </w:r>
            <w:r w:rsidR="009C1E7A" w:rsidRPr="00AA0270">
              <w:t xml:space="preserve"> band 8a and above</w:t>
            </w:r>
            <w:r w:rsidR="00A56EDF">
              <w:t>.</w:t>
            </w:r>
            <w:r w:rsidR="009C1E7A" w:rsidRPr="00AA0270">
              <w:t xml:space="preserve"> </w:t>
            </w:r>
          </w:p>
          <w:p w:rsidR="00CB758A" w:rsidRPr="00AA0270" w:rsidRDefault="00431F0D" w:rsidP="00CB758A">
            <w:pPr>
              <w:pStyle w:val="ListParagraph"/>
              <w:numPr>
                <w:ilvl w:val="0"/>
                <w:numId w:val="16"/>
              </w:numPr>
              <w:ind w:left="178" w:hanging="178"/>
            </w:pPr>
            <w:r w:rsidRPr="00AA0270">
              <w:lastRenderedPageBreak/>
              <w:t>I</w:t>
            </w:r>
            <w:r w:rsidR="00A43B1F" w:rsidRPr="00AA0270">
              <w:t>dentify opportunities to overcome barriers to progression and career development</w:t>
            </w:r>
            <w:r w:rsidR="00CB758A" w:rsidRPr="00AA0270">
              <w:t xml:space="preserve"> (particularly band 5 upwards)</w:t>
            </w:r>
            <w:r w:rsidR="009C1E7A" w:rsidRPr="00AA0270">
              <w:t xml:space="preserve"> in conjunction with BAME staff</w:t>
            </w:r>
            <w:r w:rsidR="00A05209">
              <w:t>.</w:t>
            </w:r>
          </w:p>
          <w:p w:rsidR="00431F0D" w:rsidRPr="00AA0270" w:rsidRDefault="00431F0D" w:rsidP="00CB758A">
            <w:pPr>
              <w:pStyle w:val="ListParagraph"/>
              <w:numPr>
                <w:ilvl w:val="0"/>
                <w:numId w:val="16"/>
              </w:numPr>
              <w:ind w:left="178" w:hanging="178"/>
            </w:pPr>
            <w:r w:rsidRPr="00AA0270">
              <w:t xml:space="preserve">Networking </w:t>
            </w:r>
            <w:r w:rsidR="007318D3" w:rsidRPr="00AA0270">
              <w:t xml:space="preserve">&amp; collaborating </w:t>
            </w:r>
            <w:r w:rsidRPr="00AA0270">
              <w:t>with regional and national BAME forums</w:t>
            </w:r>
            <w:r w:rsidR="009C1E7A" w:rsidRPr="00AA0270">
              <w:t xml:space="preserve"> within the wider system</w:t>
            </w:r>
            <w:r w:rsidR="00A05209">
              <w:t>.</w:t>
            </w:r>
          </w:p>
          <w:p w:rsidR="00B530F8" w:rsidRDefault="00023B79" w:rsidP="00CB758A">
            <w:pPr>
              <w:pStyle w:val="ListParagraph"/>
              <w:numPr>
                <w:ilvl w:val="0"/>
                <w:numId w:val="16"/>
              </w:numPr>
              <w:ind w:left="178" w:hanging="178"/>
            </w:pPr>
            <w:r w:rsidRPr="00AA0270">
              <w:t>Equality Impact Assessment and monitoring of Education &amp; Training opportunities</w:t>
            </w:r>
            <w:r w:rsidR="006C6E76" w:rsidRPr="00AA0270">
              <w:t xml:space="preserve">.  </w:t>
            </w:r>
          </w:p>
          <w:p w:rsidR="00023B79" w:rsidRPr="00AA0270" w:rsidRDefault="00F80D9F" w:rsidP="00CB758A">
            <w:pPr>
              <w:pStyle w:val="ListParagraph"/>
              <w:numPr>
                <w:ilvl w:val="0"/>
                <w:numId w:val="16"/>
              </w:numPr>
              <w:ind w:left="178" w:hanging="178"/>
            </w:pPr>
            <w:r>
              <w:t>We will adopt</w:t>
            </w:r>
            <w:r w:rsidR="006C6E76" w:rsidRPr="00AA0270">
              <w:t xml:space="preserve"> NHS England and NHS Improvement resources, guides and tools about having productive conversations about race with a focus on making tangible progress on equality, diversity and inclusion for all staff.</w:t>
            </w:r>
          </w:p>
          <w:p w:rsidR="00A43189" w:rsidRPr="00AA0270" w:rsidRDefault="0028340B" w:rsidP="00DF72FE">
            <w:pPr>
              <w:pStyle w:val="ListParagraph"/>
              <w:numPr>
                <w:ilvl w:val="0"/>
                <w:numId w:val="16"/>
              </w:numPr>
              <w:ind w:left="178" w:hanging="178"/>
            </w:pPr>
            <w:r w:rsidRPr="00AA0270">
              <w:t>To raise the profile of race equality across the Trust with a focus o</w:t>
            </w:r>
            <w:r w:rsidR="00722ED0" w:rsidRPr="00AA0270">
              <w:t xml:space="preserve">n celebrating diversity and exploring the </w:t>
            </w:r>
            <w:r w:rsidRPr="00AA0270">
              <w:t>power of lived experiences</w:t>
            </w:r>
            <w:r w:rsidR="00722ED0" w:rsidRPr="00AA0270">
              <w:t xml:space="preserve"> and stories</w:t>
            </w:r>
            <w:r w:rsidR="00DF72FE">
              <w:t>.</w:t>
            </w:r>
          </w:p>
        </w:tc>
        <w:tc>
          <w:tcPr>
            <w:tcW w:w="1467" w:type="dxa"/>
            <w:shd w:val="clear" w:color="auto" w:fill="auto"/>
          </w:tcPr>
          <w:p w:rsidR="00606E61" w:rsidRDefault="00606E61" w:rsidP="0061025E">
            <w:pPr>
              <w:rPr>
                <w:sz w:val="22"/>
                <w:szCs w:val="22"/>
              </w:rPr>
            </w:pPr>
          </w:p>
          <w:p w:rsidR="001A6FB1" w:rsidRPr="00AA0270" w:rsidRDefault="001A6FB1" w:rsidP="0061025E">
            <w:pPr>
              <w:rPr>
                <w:sz w:val="22"/>
                <w:szCs w:val="22"/>
              </w:rPr>
            </w:pPr>
            <w:r>
              <w:rPr>
                <w:sz w:val="22"/>
                <w:szCs w:val="22"/>
              </w:rPr>
              <w:t>Pages 7 - 8</w:t>
            </w:r>
          </w:p>
        </w:tc>
      </w:tr>
      <w:tr w:rsidR="00AA0270" w:rsidRPr="00AA0270" w:rsidTr="00A53D49">
        <w:tc>
          <w:tcPr>
            <w:tcW w:w="550" w:type="dxa"/>
            <w:shd w:val="clear" w:color="auto" w:fill="8064A2"/>
          </w:tcPr>
          <w:p w:rsidR="00B130DA" w:rsidRPr="00AA0270" w:rsidRDefault="00B130DA" w:rsidP="0061025E">
            <w:pPr>
              <w:rPr>
                <w:color w:val="FFFFFF" w:themeColor="background1"/>
                <w:sz w:val="22"/>
                <w:szCs w:val="22"/>
              </w:rPr>
            </w:pPr>
            <w:r w:rsidRPr="00AA0270">
              <w:rPr>
                <w:color w:val="FFFFFF" w:themeColor="background1"/>
                <w:sz w:val="22"/>
                <w:szCs w:val="22"/>
              </w:rPr>
              <w:lastRenderedPageBreak/>
              <w:t>3.0</w:t>
            </w:r>
          </w:p>
        </w:tc>
        <w:tc>
          <w:tcPr>
            <w:tcW w:w="14066" w:type="dxa"/>
            <w:gridSpan w:val="3"/>
            <w:shd w:val="clear" w:color="auto" w:fill="8064A2"/>
          </w:tcPr>
          <w:p w:rsidR="00B130DA" w:rsidRPr="00AA0270" w:rsidRDefault="007D168A" w:rsidP="0061025E">
            <w:pPr>
              <w:rPr>
                <w:b/>
                <w:color w:val="FFFFFF" w:themeColor="background1"/>
                <w:sz w:val="22"/>
                <w:szCs w:val="22"/>
              </w:rPr>
            </w:pPr>
            <w:r w:rsidRPr="002E703C">
              <w:rPr>
                <w:b/>
                <w:color w:val="FFFFFF" w:themeColor="background1"/>
              </w:rPr>
              <w:t>Retain</w:t>
            </w:r>
            <w:r w:rsidR="00367D83" w:rsidRPr="002E703C">
              <w:rPr>
                <w:b/>
                <w:color w:val="FFFFFF" w:themeColor="background1"/>
              </w:rPr>
              <w:t>:</w:t>
            </w:r>
            <w:r w:rsidR="00367D83" w:rsidRPr="00AA0270">
              <w:rPr>
                <w:b/>
                <w:color w:val="FFFFFF" w:themeColor="background1"/>
                <w:sz w:val="22"/>
                <w:szCs w:val="22"/>
              </w:rPr>
              <w:t xml:space="preserve"> Our people are proud to work for our Trust, working together putting patients first</w:t>
            </w:r>
          </w:p>
        </w:tc>
      </w:tr>
      <w:tr w:rsidR="007F1672" w:rsidRPr="00AA0270" w:rsidTr="00385C91">
        <w:tc>
          <w:tcPr>
            <w:tcW w:w="550" w:type="dxa"/>
            <w:shd w:val="clear" w:color="auto" w:fill="8064A2"/>
          </w:tcPr>
          <w:p w:rsidR="007F1672" w:rsidRPr="00AA0270" w:rsidRDefault="007F1672" w:rsidP="0061025E">
            <w:pPr>
              <w:rPr>
                <w:color w:val="FFFFFF" w:themeColor="background1"/>
                <w:sz w:val="22"/>
                <w:szCs w:val="22"/>
              </w:rPr>
            </w:pPr>
            <w:r w:rsidRPr="00AA0270">
              <w:rPr>
                <w:color w:val="FFFFFF" w:themeColor="background1"/>
                <w:sz w:val="22"/>
                <w:szCs w:val="22"/>
              </w:rPr>
              <w:t>3.1</w:t>
            </w:r>
          </w:p>
        </w:tc>
        <w:tc>
          <w:tcPr>
            <w:tcW w:w="3244" w:type="dxa"/>
            <w:shd w:val="clear" w:color="auto" w:fill="8064A2"/>
          </w:tcPr>
          <w:p w:rsidR="007F1672" w:rsidRDefault="007F1672" w:rsidP="0061025E">
            <w:pPr>
              <w:rPr>
                <w:b/>
                <w:color w:val="FFFFFF" w:themeColor="background1"/>
                <w:sz w:val="22"/>
                <w:szCs w:val="22"/>
              </w:rPr>
            </w:pPr>
            <w:r w:rsidRPr="00672856">
              <w:rPr>
                <w:b/>
                <w:color w:val="FFFFFF" w:themeColor="background1"/>
                <w:sz w:val="22"/>
                <w:szCs w:val="22"/>
              </w:rPr>
              <w:t xml:space="preserve">Managers equipped with having meaningful </w:t>
            </w:r>
            <w:r>
              <w:rPr>
                <w:b/>
                <w:color w:val="FFFFFF" w:themeColor="background1"/>
                <w:sz w:val="22"/>
                <w:szCs w:val="22"/>
              </w:rPr>
              <w:t>and compassionate conversations</w:t>
            </w:r>
          </w:p>
          <w:p w:rsidR="007F1672" w:rsidRPr="00672856" w:rsidRDefault="007F1672" w:rsidP="0061025E">
            <w:pPr>
              <w:rPr>
                <w:b/>
                <w:color w:val="FFFFFF" w:themeColor="background1"/>
                <w:sz w:val="22"/>
                <w:szCs w:val="22"/>
              </w:rPr>
            </w:pPr>
          </w:p>
          <w:p w:rsidR="007F1672" w:rsidRPr="00672856" w:rsidRDefault="007F1672" w:rsidP="0061025E">
            <w:pPr>
              <w:rPr>
                <w:b/>
                <w:color w:val="FFFFFF" w:themeColor="background1"/>
                <w:sz w:val="22"/>
                <w:szCs w:val="22"/>
              </w:rPr>
            </w:pPr>
          </w:p>
        </w:tc>
        <w:tc>
          <w:tcPr>
            <w:tcW w:w="9355" w:type="dxa"/>
            <w:vMerge w:val="restart"/>
            <w:shd w:val="clear" w:color="auto" w:fill="auto"/>
          </w:tcPr>
          <w:p w:rsidR="007F1672" w:rsidRPr="00AA0270" w:rsidRDefault="007F1672" w:rsidP="0061025E">
            <w:pPr>
              <w:rPr>
                <w:b/>
                <w:sz w:val="22"/>
                <w:szCs w:val="22"/>
                <w:u w:val="single"/>
              </w:rPr>
            </w:pPr>
            <w:r w:rsidRPr="00AA0270">
              <w:rPr>
                <w:b/>
                <w:sz w:val="22"/>
                <w:szCs w:val="22"/>
                <w:u w:val="single"/>
              </w:rPr>
              <w:t>WRES Indicator 8</w:t>
            </w:r>
          </w:p>
          <w:p w:rsidR="007F1672" w:rsidRPr="00AA0270" w:rsidRDefault="007F1672" w:rsidP="0061025E">
            <w:pPr>
              <w:rPr>
                <w:sz w:val="22"/>
                <w:szCs w:val="22"/>
                <w:u w:val="single"/>
              </w:rPr>
            </w:pPr>
          </w:p>
          <w:p w:rsidR="007F1672" w:rsidRPr="00AA0270" w:rsidRDefault="007F1672" w:rsidP="0061025E">
            <w:pPr>
              <w:rPr>
                <w:b/>
                <w:sz w:val="22"/>
                <w:szCs w:val="22"/>
                <w:u w:val="single"/>
              </w:rPr>
            </w:pPr>
            <w:r w:rsidRPr="00AA0270">
              <w:rPr>
                <w:b/>
                <w:sz w:val="22"/>
                <w:szCs w:val="22"/>
                <w:u w:val="single"/>
              </w:rPr>
              <w:t xml:space="preserve">NHS People Plan 2020: </w:t>
            </w:r>
          </w:p>
          <w:p w:rsidR="007F1672" w:rsidRPr="00AA0270" w:rsidRDefault="007F1672" w:rsidP="0061025E">
            <w:pPr>
              <w:rPr>
                <w:b/>
                <w:sz w:val="22"/>
                <w:szCs w:val="22"/>
              </w:rPr>
            </w:pPr>
            <w:r w:rsidRPr="00AA0270">
              <w:rPr>
                <w:sz w:val="22"/>
                <w:szCs w:val="22"/>
                <w:u w:val="single"/>
              </w:rPr>
              <w:t>Health and Wellbeing conversations</w:t>
            </w:r>
            <w:r w:rsidRPr="00AA0270">
              <w:rPr>
                <w:sz w:val="22"/>
                <w:szCs w:val="22"/>
              </w:rPr>
              <w:t xml:space="preserve">: line managers to discuss equality, diversity and inclusion as part of the health and wellbeing conversations with the overall focus on </w:t>
            </w:r>
            <w:r w:rsidRPr="00AA0270">
              <w:rPr>
                <w:b/>
                <w:sz w:val="22"/>
                <w:szCs w:val="22"/>
              </w:rPr>
              <w:t>‘Looking after our people’</w:t>
            </w:r>
          </w:p>
          <w:p w:rsidR="007F1672" w:rsidRPr="00AA0270" w:rsidRDefault="007F1672" w:rsidP="0061025E">
            <w:pPr>
              <w:rPr>
                <w:sz w:val="22"/>
                <w:szCs w:val="22"/>
                <w:u w:val="single"/>
              </w:rPr>
            </w:pPr>
          </w:p>
          <w:p w:rsidR="007F1672" w:rsidRPr="00AA0270" w:rsidRDefault="007F1672" w:rsidP="007C154C">
            <w:pPr>
              <w:pStyle w:val="ListParagraph"/>
              <w:ind w:left="36" w:hanging="36"/>
            </w:pPr>
            <w:r w:rsidRPr="00AA0270">
              <w:rPr>
                <w:u w:val="single"/>
              </w:rPr>
              <w:t>Summary of BTHFT Actions</w:t>
            </w:r>
            <w:r w:rsidRPr="00AA0270">
              <w:t>:</w:t>
            </w:r>
          </w:p>
          <w:p w:rsidR="007F1672" w:rsidRPr="00AA0270" w:rsidRDefault="007F1672" w:rsidP="007C154C">
            <w:pPr>
              <w:pStyle w:val="ListParagraph"/>
              <w:numPr>
                <w:ilvl w:val="0"/>
                <w:numId w:val="17"/>
              </w:numPr>
              <w:ind w:left="178" w:hanging="178"/>
              <w:rPr>
                <w:u w:val="single"/>
              </w:rPr>
            </w:pPr>
            <w:r w:rsidRPr="00AA0270">
              <w:t>To ensure risk assessments for vulnerable staff, including BAME colleagues are conducted and action taken where needed</w:t>
            </w:r>
            <w:r w:rsidR="00A05209">
              <w:t>.</w:t>
            </w:r>
          </w:p>
          <w:p w:rsidR="007F1672" w:rsidRPr="00AA0270" w:rsidRDefault="007F1672" w:rsidP="007C154C">
            <w:pPr>
              <w:pStyle w:val="ListParagraph"/>
              <w:numPr>
                <w:ilvl w:val="0"/>
                <w:numId w:val="17"/>
              </w:numPr>
              <w:ind w:left="178" w:hanging="178"/>
              <w:rPr>
                <w:u w:val="single"/>
              </w:rPr>
            </w:pPr>
            <w:r w:rsidRPr="00AA0270">
              <w:t>Managers empowered to have compassionate and inclusive conversations and any actions followed up in a timely manner</w:t>
            </w:r>
            <w:r w:rsidR="00A05209">
              <w:t>.</w:t>
            </w:r>
          </w:p>
          <w:p w:rsidR="00DF72FE" w:rsidRPr="00A05209" w:rsidRDefault="007F1672" w:rsidP="00A05209">
            <w:pPr>
              <w:pStyle w:val="ListParagraph"/>
              <w:numPr>
                <w:ilvl w:val="0"/>
                <w:numId w:val="17"/>
              </w:numPr>
              <w:ind w:left="178" w:hanging="178"/>
              <w:rPr>
                <w:u w:val="single"/>
              </w:rPr>
            </w:pPr>
            <w:r w:rsidRPr="00AA0270">
              <w:t xml:space="preserve">Continue to have meaningful engagement with all BAME staff across the Trust and to ensure the Trust’s BAME staff network is aligned to the national NHS ambitions on BAME staff networks ensuring the network is a ‘thriving’ network aligned to key decision making structures.  </w:t>
            </w:r>
          </w:p>
        </w:tc>
        <w:tc>
          <w:tcPr>
            <w:tcW w:w="1467" w:type="dxa"/>
            <w:vMerge w:val="restart"/>
            <w:shd w:val="clear" w:color="auto" w:fill="auto"/>
          </w:tcPr>
          <w:p w:rsidR="007F1672" w:rsidRDefault="007F1672" w:rsidP="0061025E">
            <w:pPr>
              <w:rPr>
                <w:sz w:val="22"/>
                <w:szCs w:val="22"/>
              </w:rPr>
            </w:pPr>
          </w:p>
          <w:p w:rsidR="001A6FB1" w:rsidRPr="00AA0270" w:rsidRDefault="001A6FB1" w:rsidP="0061025E">
            <w:pPr>
              <w:rPr>
                <w:sz w:val="22"/>
                <w:szCs w:val="22"/>
              </w:rPr>
            </w:pPr>
            <w:r>
              <w:rPr>
                <w:sz w:val="22"/>
                <w:szCs w:val="22"/>
              </w:rPr>
              <w:t>Page 9</w:t>
            </w:r>
          </w:p>
        </w:tc>
      </w:tr>
      <w:tr w:rsidR="007F1672" w:rsidRPr="00AA0270" w:rsidTr="00385C91">
        <w:tc>
          <w:tcPr>
            <w:tcW w:w="550" w:type="dxa"/>
            <w:shd w:val="clear" w:color="auto" w:fill="8064A2"/>
          </w:tcPr>
          <w:p w:rsidR="007F1672" w:rsidRPr="00AA0270" w:rsidRDefault="007F1672" w:rsidP="0061025E">
            <w:pPr>
              <w:rPr>
                <w:color w:val="FFFFFF" w:themeColor="background1"/>
                <w:sz w:val="22"/>
                <w:szCs w:val="22"/>
              </w:rPr>
            </w:pPr>
            <w:r>
              <w:rPr>
                <w:color w:val="FFFFFF" w:themeColor="background1"/>
                <w:sz w:val="22"/>
                <w:szCs w:val="22"/>
              </w:rPr>
              <w:t>3.</w:t>
            </w:r>
            <w:r w:rsidR="00B95E5B">
              <w:rPr>
                <w:color w:val="FFFFFF" w:themeColor="background1"/>
                <w:sz w:val="22"/>
                <w:szCs w:val="22"/>
              </w:rPr>
              <w:t>2</w:t>
            </w:r>
          </w:p>
        </w:tc>
        <w:tc>
          <w:tcPr>
            <w:tcW w:w="3244" w:type="dxa"/>
            <w:shd w:val="clear" w:color="auto" w:fill="8064A2"/>
          </w:tcPr>
          <w:p w:rsidR="007F1672" w:rsidRPr="00AA0270" w:rsidRDefault="007F1672" w:rsidP="00672856">
            <w:pPr>
              <w:rPr>
                <w:color w:val="FFFFFF" w:themeColor="background1"/>
                <w:sz w:val="22"/>
                <w:szCs w:val="22"/>
              </w:rPr>
            </w:pPr>
            <w:r w:rsidRPr="00672856">
              <w:rPr>
                <w:b/>
                <w:color w:val="FFFFFF" w:themeColor="background1"/>
                <w:sz w:val="22"/>
                <w:szCs w:val="22"/>
              </w:rPr>
              <w:t xml:space="preserve">Staff equality networks reviewed and refreshed with staff represented at key decision making forums </w:t>
            </w:r>
          </w:p>
        </w:tc>
        <w:tc>
          <w:tcPr>
            <w:tcW w:w="9355" w:type="dxa"/>
            <w:vMerge/>
            <w:shd w:val="clear" w:color="auto" w:fill="auto"/>
          </w:tcPr>
          <w:p w:rsidR="007F1672" w:rsidRPr="00AA0270" w:rsidRDefault="007F1672" w:rsidP="0061025E">
            <w:pPr>
              <w:rPr>
                <w:b/>
                <w:sz w:val="22"/>
                <w:szCs w:val="22"/>
                <w:u w:val="single"/>
              </w:rPr>
            </w:pPr>
          </w:p>
        </w:tc>
        <w:tc>
          <w:tcPr>
            <w:tcW w:w="1467" w:type="dxa"/>
            <w:vMerge/>
            <w:shd w:val="clear" w:color="auto" w:fill="auto"/>
          </w:tcPr>
          <w:p w:rsidR="007F1672" w:rsidRPr="00AA0270" w:rsidRDefault="007F1672" w:rsidP="0061025E">
            <w:pPr>
              <w:rPr>
                <w:sz w:val="22"/>
                <w:szCs w:val="22"/>
              </w:rPr>
            </w:pPr>
          </w:p>
        </w:tc>
      </w:tr>
      <w:tr w:rsidR="00AA0270" w:rsidRPr="00AA0270" w:rsidTr="00A53D49">
        <w:tc>
          <w:tcPr>
            <w:tcW w:w="550" w:type="dxa"/>
            <w:shd w:val="clear" w:color="auto" w:fill="8064A2"/>
          </w:tcPr>
          <w:p w:rsidR="00B130DA" w:rsidRPr="00AA0270" w:rsidRDefault="00B130DA" w:rsidP="0061025E">
            <w:pPr>
              <w:rPr>
                <w:color w:val="FFFFFF" w:themeColor="background1"/>
                <w:sz w:val="22"/>
                <w:szCs w:val="22"/>
              </w:rPr>
            </w:pPr>
            <w:r w:rsidRPr="00AA0270">
              <w:rPr>
                <w:color w:val="FFFFFF" w:themeColor="background1"/>
                <w:sz w:val="22"/>
                <w:szCs w:val="22"/>
              </w:rPr>
              <w:t>4.0</w:t>
            </w:r>
          </w:p>
        </w:tc>
        <w:tc>
          <w:tcPr>
            <w:tcW w:w="14066" w:type="dxa"/>
            <w:gridSpan w:val="3"/>
            <w:shd w:val="clear" w:color="auto" w:fill="8064A2"/>
          </w:tcPr>
          <w:p w:rsidR="002E703C" w:rsidRPr="00AA0270" w:rsidRDefault="007D168A" w:rsidP="0061025E">
            <w:pPr>
              <w:rPr>
                <w:b/>
                <w:color w:val="FFFFFF" w:themeColor="background1"/>
              </w:rPr>
            </w:pPr>
            <w:r w:rsidRPr="002E703C">
              <w:rPr>
                <w:b/>
                <w:color w:val="FFFFFF" w:themeColor="background1"/>
              </w:rPr>
              <w:t>Happy, Health and Here</w:t>
            </w:r>
            <w:r w:rsidR="00367D83" w:rsidRPr="002E703C">
              <w:rPr>
                <w:b/>
                <w:color w:val="FFFFFF" w:themeColor="background1"/>
              </w:rPr>
              <w:t>:</w:t>
            </w:r>
            <w:r w:rsidR="00367D83" w:rsidRPr="00AA0270">
              <w:rPr>
                <w:b/>
                <w:color w:val="FFFFFF" w:themeColor="background1"/>
              </w:rPr>
              <w:t xml:space="preserve"> </w:t>
            </w:r>
            <w:r w:rsidR="00367D83" w:rsidRPr="002E703C">
              <w:rPr>
                <w:b/>
                <w:color w:val="FFFFFF" w:themeColor="background1"/>
                <w:sz w:val="22"/>
                <w:szCs w:val="22"/>
              </w:rPr>
              <w:t>Our people feel valued, motivated and engaged</w:t>
            </w:r>
          </w:p>
        </w:tc>
      </w:tr>
      <w:tr w:rsidR="00AA0270" w:rsidRPr="00AA0270" w:rsidTr="00CA695C">
        <w:trPr>
          <w:trHeight w:val="2353"/>
        </w:trPr>
        <w:tc>
          <w:tcPr>
            <w:tcW w:w="550" w:type="dxa"/>
            <w:shd w:val="clear" w:color="auto" w:fill="8064A2"/>
          </w:tcPr>
          <w:p w:rsidR="00574FE5" w:rsidRPr="00AA0270" w:rsidRDefault="00574FE5" w:rsidP="005E43EE">
            <w:pPr>
              <w:rPr>
                <w:color w:val="FFFFFF" w:themeColor="background1"/>
                <w:sz w:val="22"/>
                <w:szCs w:val="22"/>
              </w:rPr>
            </w:pPr>
            <w:r w:rsidRPr="00AA0270">
              <w:rPr>
                <w:color w:val="FFFFFF" w:themeColor="background1"/>
                <w:sz w:val="22"/>
                <w:szCs w:val="22"/>
              </w:rPr>
              <w:t>4.1</w:t>
            </w:r>
          </w:p>
        </w:tc>
        <w:tc>
          <w:tcPr>
            <w:tcW w:w="3244" w:type="dxa"/>
            <w:shd w:val="clear" w:color="auto" w:fill="8064A2"/>
          </w:tcPr>
          <w:p w:rsidR="00CA695C" w:rsidRPr="00AA0270" w:rsidRDefault="00574FE5" w:rsidP="00DF72FE">
            <w:pPr>
              <w:rPr>
                <w:color w:val="FFFFFF" w:themeColor="background1"/>
                <w:sz w:val="22"/>
                <w:szCs w:val="22"/>
              </w:rPr>
            </w:pPr>
            <w:r w:rsidRPr="00AA0270">
              <w:rPr>
                <w:b/>
                <w:color w:val="FFFFFF" w:themeColor="background1"/>
                <w:sz w:val="22"/>
                <w:szCs w:val="22"/>
              </w:rPr>
              <w:t xml:space="preserve">Awareness raising across the Trust; so that senior managers, middle managers and the wider workforce are aware of </w:t>
            </w:r>
            <w:r w:rsidR="00AE7378" w:rsidRPr="00AA0270">
              <w:rPr>
                <w:b/>
                <w:color w:val="FFFFFF" w:themeColor="background1"/>
                <w:sz w:val="22"/>
                <w:szCs w:val="22"/>
              </w:rPr>
              <w:t>the Trust values and expectations on behaviours including our wider diversity and inclusion priorities.</w:t>
            </w:r>
          </w:p>
        </w:tc>
        <w:tc>
          <w:tcPr>
            <w:tcW w:w="9355" w:type="dxa"/>
            <w:vMerge w:val="restart"/>
            <w:shd w:val="clear" w:color="auto" w:fill="auto"/>
          </w:tcPr>
          <w:p w:rsidR="00574FE5" w:rsidRPr="00AA0270" w:rsidRDefault="00574FE5" w:rsidP="005E43EE">
            <w:pPr>
              <w:rPr>
                <w:bCs/>
                <w:sz w:val="22"/>
                <w:szCs w:val="22"/>
                <w:u w:val="single"/>
              </w:rPr>
            </w:pPr>
            <w:r w:rsidRPr="00AA0270">
              <w:rPr>
                <w:bCs/>
                <w:sz w:val="22"/>
                <w:szCs w:val="22"/>
                <w:u w:val="single"/>
              </w:rPr>
              <w:t>WRES Indicators 1, 2 8, 5 &amp; 6</w:t>
            </w:r>
          </w:p>
          <w:p w:rsidR="00574FE5" w:rsidRPr="00AA0270" w:rsidRDefault="00574FE5" w:rsidP="005E43EE">
            <w:pPr>
              <w:rPr>
                <w:bCs/>
                <w:sz w:val="22"/>
                <w:szCs w:val="22"/>
              </w:rPr>
            </w:pPr>
          </w:p>
          <w:p w:rsidR="00574FE5" w:rsidRPr="00AA0270" w:rsidRDefault="00574FE5" w:rsidP="005E43EE">
            <w:pPr>
              <w:rPr>
                <w:bCs/>
                <w:sz w:val="22"/>
                <w:szCs w:val="22"/>
                <w:u w:val="single"/>
              </w:rPr>
            </w:pPr>
            <w:r w:rsidRPr="00AA0270">
              <w:rPr>
                <w:bCs/>
                <w:sz w:val="22"/>
                <w:szCs w:val="22"/>
                <w:u w:val="single"/>
              </w:rPr>
              <w:t>NHS People Plan 2020:</w:t>
            </w:r>
          </w:p>
          <w:p w:rsidR="00574FE5" w:rsidRPr="00AA0270" w:rsidRDefault="00303C3E" w:rsidP="005E43EE">
            <w:pPr>
              <w:pStyle w:val="ListParagraph"/>
              <w:numPr>
                <w:ilvl w:val="0"/>
                <w:numId w:val="17"/>
              </w:numPr>
              <w:ind w:left="178" w:hanging="178"/>
            </w:pPr>
            <w:r w:rsidRPr="00AA0270">
              <w:rPr>
                <w:bCs/>
              </w:rPr>
              <w:t>Prevent and challenge</w:t>
            </w:r>
            <w:r w:rsidR="00574FE5" w:rsidRPr="00AA0270">
              <w:rPr>
                <w:bCs/>
              </w:rPr>
              <w:t xml:space="preserve"> bullying</w:t>
            </w:r>
            <w:r w:rsidR="00BE7295">
              <w:rPr>
                <w:bCs/>
              </w:rPr>
              <w:t>,</w:t>
            </w:r>
            <w:r w:rsidR="00574FE5" w:rsidRPr="00AA0270">
              <w:rPr>
                <w:bCs/>
              </w:rPr>
              <w:t xml:space="preserve"> harassment and abuse against staff, and create a culture of civility &amp; respect</w:t>
            </w:r>
            <w:r w:rsidR="00A05209">
              <w:rPr>
                <w:bCs/>
              </w:rPr>
              <w:t>.</w:t>
            </w:r>
          </w:p>
          <w:p w:rsidR="00574FE5" w:rsidRPr="00AA0270" w:rsidRDefault="00574FE5" w:rsidP="005E43EE">
            <w:pPr>
              <w:pStyle w:val="ListParagraph"/>
              <w:numPr>
                <w:ilvl w:val="0"/>
                <w:numId w:val="17"/>
              </w:numPr>
              <w:ind w:left="178" w:hanging="178"/>
            </w:pPr>
            <w:r w:rsidRPr="00AA0270">
              <w:rPr>
                <w:bCs/>
              </w:rPr>
              <w:t>Work to eliminate the ethnicity gap when enterin</w:t>
            </w:r>
            <w:r w:rsidR="00303C3E" w:rsidRPr="00AA0270">
              <w:rPr>
                <w:bCs/>
              </w:rPr>
              <w:t>g formal disciplinary processes</w:t>
            </w:r>
            <w:r w:rsidR="00346D48" w:rsidRPr="00AA0270">
              <w:rPr>
                <w:bCs/>
              </w:rPr>
              <w:t xml:space="preserve"> (Trust position improved from previous years)</w:t>
            </w:r>
            <w:r w:rsidR="00A05209">
              <w:rPr>
                <w:bCs/>
              </w:rPr>
              <w:t>.</w:t>
            </w:r>
          </w:p>
          <w:p w:rsidR="00574FE5" w:rsidRPr="00AA0270" w:rsidRDefault="00574FE5" w:rsidP="005E43EE">
            <w:pPr>
              <w:pStyle w:val="ListParagraph"/>
              <w:numPr>
                <w:ilvl w:val="0"/>
                <w:numId w:val="17"/>
              </w:numPr>
              <w:ind w:left="178" w:hanging="178"/>
            </w:pPr>
            <w:r w:rsidRPr="00AA0270">
              <w:rPr>
                <w:bCs/>
              </w:rPr>
              <w:t xml:space="preserve">Ensure that all staff </w:t>
            </w:r>
            <w:proofErr w:type="gramStart"/>
            <w:r w:rsidRPr="00AA0270">
              <w:rPr>
                <w:bCs/>
              </w:rPr>
              <w:t>have</w:t>
            </w:r>
            <w:proofErr w:type="gramEnd"/>
            <w:r w:rsidRPr="00AA0270">
              <w:rPr>
                <w:bCs/>
              </w:rPr>
              <w:t xml:space="preserve"> access to psychological support</w:t>
            </w:r>
            <w:r w:rsidR="00A05209">
              <w:rPr>
                <w:bCs/>
              </w:rPr>
              <w:t>.</w:t>
            </w:r>
          </w:p>
          <w:p w:rsidR="00574FE5" w:rsidRPr="00AA0270" w:rsidRDefault="00574FE5" w:rsidP="005E43EE">
            <w:pPr>
              <w:pStyle w:val="ListParagraph"/>
              <w:numPr>
                <w:ilvl w:val="0"/>
                <w:numId w:val="17"/>
              </w:numPr>
              <w:ind w:left="178" w:hanging="178"/>
            </w:pPr>
            <w:r w:rsidRPr="00AA0270">
              <w:rPr>
                <w:bCs/>
              </w:rPr>
              <w:t>Discuss equality, diversity and inclusion as part of health and wellbeing conversations.</w:t>
            </w:r>
          </w:p>
          <w:p w:rsidR="00574FE5" w:rsidRPr="00AA0270" w:rsidRDefault="00574FE5" w:rsidP="005E43EE">
            <w:pPr>
              <w:rPr>
                <w:sz w:val="22"/>
                <w:szCs w:val="22"/>
                <w:u w:val="single"/>
              </w:rPr>
            </w:pPr>
            <w:r w:rsidRPr="00AA0270">
              <w:rPr>
                <w:sz w:val="22"/>
                <w:szCs w:val="22"/>
                <w:u w:val="single"/>
              </w:rPr>
              <w:lastRenderedPageBreak/>
              <w:t>Summary of BTHFT Actions:</w:t>
            </w:r>
          </w:p>
          <w:p w:rsidR="00574FE5" w:rsidRPr="00AA0270" w:rsidRDefault="00574FE5" w:rsidP="005E43EE">
            <w:pPr>
              <w:pStyle w:val="ListParagraph"/>
              <w:numPr>
                <w:ilvl w:val="0"/>
                <w:numId w:val="19"/>
              </w:numPr>
              <w:ind w:left="178" w:hanging="178"/>
            </w:pPr>
            <w:r w:rsidRPr="00AA0270">
              <w:t xml:space="preserve">Development of an EDI </w:t>
            </w:r>
            <w:r w:rsidR="00A00417" w:rsidRPr="00AA0270">
              <w:t xml:space="preserve">corporate </w:t>
            </w:r>
            <w:r w:rsidRPr="00AA0270">
              <w:t>strapline</w:t>
            </w:r>
            <w:r w:rsidR="00A9314B" w:rsidRPr="00AA0270">
              <w:t xml:space="preserve"> which will signal a positive message on</w:t>
            </w:r>
            <w:r w:rsidR="00D2267C" w:rsidRPr="00AA0270">
              <w:t xml:space="preserve"> </w:t>
            </w:r>
            <w:r w:rsidR="009360C2">
              <w:t xml:space="preserve">our </w:t>
            </w:r>
            <w:r w:rsidR="00D2267C" w:rsidRPr="00AA0270">
              <w:t>approach to</w:t>
            </w:r>
            <w:r w:rsidR="00A9314B" w:rsidRPr="00AA0270">
              <w:t xml:space="preserve"> EDI</w:t>
            </w:r>
            <w:r w:rsidR="00A05209">
              <w:t>.</w:t>
            </w:r>
          </w:p>
          <w:p w:rsidR="00574FE5" w:rsidRPr="00AA0270" w:rsidRDefault="00574FE5" w:rsidP="005E43EE">
            <w:pPr>
              <w:pStyle w:val="ListParagraph"/>
              <w:numPr>
                <w:ilvl w:val="0"/>
                <w:numId w:val="19"/>
              </w:numPr>
              <w:ind w:left="178" w:hanging="178"/>
            </w:pPr>
            <w:r w:rsidRPr="00AA0270">
              <w:t xml:space="preserve">Work with </w:t>
            </w:r>
            <w:r w:rsidR="00346D48" w:rsidRPr="00AA0270">
              <w:t>key stakeholders t</w:t>
            </w:r>
            <w:r w:rsidRPr="00AA0270">
              <w:t xml:space="preserve">o raise the profile of race equality </w:t>
            </w:r>
            <w:r w:rsidR="00EE396F" w:rsidRPr="00AA0270">
              <w:t>across the</w:t>
            </w:r>
            <w:r w:rsidR="00D2267C" w:rsidRPr="00AA0270">
              <w:t xml:space="preserve"> Trust, including the development of ‘Allies/Ambassadors’ across the trust. </w:t>
            </w:r>
          </w:p>
          <w:p w:rsidR="00574FE5" w:rsidRPr="00AA0270" w:rsidRDefault="00574FE5" w:rsidP="005E43EE">
            <w:pPr>
              <w:pStyle w:val="ListParagraph"/>
              <w:numPr>
                <w:ilvl w:val="0"/>
                <w:numId w:val="19"/>
              </w:numPr>
              <w:ind w:left="178" w:hanging="178"/>
            </w:pPr>
            <w:r w:rsidRPr="00AA0270">
              <w:t xml:space="preserve">Work with </w:t>
            </w:r>
            <w:r w:rsidR="00346D48" w:rsidRPr="00AA0270">
              <w:t>key stakeholder</w:t>
            </w:r>
            <w:r w:rsidR="00EE396F" w:rsidRPr="00AA0270">
              <w:t>s to</w:t>
            </w:r>
            <w:r w:rsidR="00346D48" w:rsidRPr="00AA0270">
              <w:t xml:space="preserve"> </w:t>
            </w:r>
            <w:r w:rsidRPr="00AA0270">
              <w:t xml:space="preserve">develop training and development around the diversity &amp; Inclusion agenda </w:t>
            </w:r>
            <w:r w:rsidR="00EE396F" w:rsidRPr="00AA0270">
              <w:t xml:space="preserve">with a focus on our responsibilities in creating and sustaining a </w:t>
            </w:r>
            <w:r w:rsidRPr="00AA0270">
              <w:t>culture of dignity &amp; respect in the workplace.</w:t>
            </w:r>
          </w:p>
          <w:p w:rsidR="00574FE5" w:rsidRPr="00AA0270" w:rsidRDefault="00574FE5" w:rsidP="005E43EE">
            <w:pPr>
              <w:pStyle w:val="ListParagraph"/>
              <w:numPr>
                <w:ilvl w:val="0"/>
                <w:numId w:val="19"/>
              </w:numPr>
              <w:ind w:left="178" w:hanging="178"/>
            </w:pPr>
            <w:r w:rsidRPr="00AA0270">
              <w:t>Provide “safe spaces” for open, but uncomfortable discussions around “lived experience”.</w:t>
            </w:r>
          </w:p>
          <w:p w:rsidR="00574FE5" w:rsidRPr="00AA0270" w:rsidRDefault="00574FE5" w:rsidP="005E43EE">
            <w:pPr>
              <w:pStyle w:val="ListParagraph"/>
              <w:numPr>
                <w:ilvl w:val="0"/>
                <w:numId w:val="19"/>
              </w:numPr>
              <w:ind w:left="178" w:hanging="178"/>
            </w:pPr>
            <w:r w:rsidRPr="00AA0270">
              <w:t xml:space="preserve">Review and refresh the role of the </w:t>
            </w:r>
            <w:r w:rsidR="00EE396F" w:rsidRPr="00AA0270">
              <w:t xml:space="preserve">Trust’s </w:t>
            </w:r>
            <w:r w:rsidRPr="00AA0270">
              <w:t>Staff Advocacy service and work to ensure staff</w:t>
            </w:r>
            <w:r w:rsidR="00D2267C" w:rsidRPr="00AA0270">
              <w:t xml:space="preserve"> feel</w:t>
            </w:r>
            <w:r w:rsidRPr="00AA0270">
              <w:t xml:space="preserve"> supported </w:t>
            </w:r>
            <w:r w:rsidR="00D2267C" w:rsidRPr="00AA0270">
              <w:t>in the workplace</w:t>
            </w:r>
            <w:r w:rsidR="00BE7295">
              <w:t>,</w:t>
            </w:r>
            <w:r w:rsidR="00D2267C" w:rsidRPr="00AA0270">
              <w:t xml:space="preserve"> and there is a</w:t>
            </w:r>
            <w:r w:rsidR="00A05209">
              <w:t xml:space="preserve"> sense of belonging and respect.</w:t>
            </w:r>
          </w:p>
          <w:p w:rsidR="00574FE5" w:rsidRPr="00AA0270" w:rsidRDefault="00D2267C" w:rsidP="00574FE5">
            <w:pPr>
              <w:pStyle w:val="ListParagraph"/>
              <w:numPr>
                <w:ilvl w:val="0"/>
                <w:numId w:val="19"/>
              </w:numPr>
              <w:ind w:left="178" w:hanging="178"/>
            </w:pPr>
            <w:r w:rsidRPr="00AA0270">
              <w:t>Develop and roll out a ‘</w:t>
            </w:r>
            <w:r w:rsidR="00B77996" w:rsidRPr="00AA0270">
              <w:t xml:space="preserve">Staff </w:t>
            </w:r>
            <w:r w:rsidRPr="00AA0270">
              <w:t xml:space="preserve">Diversity Census’ </w:t>
            </w:r>
            <w:r w:rsidR="00B77996" w:rsidRPr="00AA0270">
              <w:t xml:space="preserve">with focus on informing staff of the importance of equality monitoring and providing reassurances on confidentiality and the importance of </w:t>
            </w:r>
            <w:r w:rsidR="00574FE5" w:rsidRPr="00AA0270">
              <w:t>declaring</w:t>
            </w:r>
            <w:r w:rsidR="00B77996" w:rsidRPr="00AA0270">
              <w:t xml:space="preserve"> information on </w:t>
            </w:r>
            <w:r w:rsidR="00574FE5" w:rsidRPr="00AA0270">
              <w:t>protected characteristic on ESR</w:t>
            </w:r>
            <w:r w:rsidR="00A05209">
              <w:t>.</w:t>
            </w:r>
          </w:p>
          <w:p w:rsidR="00574FE5" w:rsidRPr="00AA0270" w:rsidRDefault="00B77996" w:rsidP="00B77996">
            <w:pPr>
              <w:pStyle w:val="ListParagraph"/>
              <w:numPr>
                <w:ilvl w:val="0"/>
                <w:numId w:val="19"/>
              </w:numPr>
              <w:ind w:left="178" w:hanging="178"/>
            </w:pPr>
            <w:r w:rsidRPr="00AA0270">
              <w:t xml:space="preserve">To conduct </w:t>
            </w:r>
            <w:r w:rsidR="00574FE5" w:rsidRPr="00AA0270">
              <w:t>E</w:t>
            </w:r>
            <w:r w:rsidRPr="00AA0270">
              <w:t>quality Impact Assessments on all h</w:t>
            </w:r>
            <w:r w:rsidR="00574FE5" w:rsidRPr="00AA0270">
              <w:t xml:space="preserve">ealth &amp; </w:t>
            </w:r>
            <w:r w:rsidRPr="00AA0270">
              <w:t>w</w:t>
            </w:r>
            <w:r w:rsidR="00574FE5" w:rsidRPr="00AA0270">
              <w:t xml:space="preserve">ellbeing </w:t>
            </w:r>
            <w:r w:rsidRPr="00AA0270">
              <w:t>s</w:t>
            </w:r>
            <w:r w:rsidR="00574FE5" w:rsidRPr="00AA0270">
              <w:t>ervices</w:t>
            </w:r>
            <w:r w:rsidR="00985292">
              <w:t>, as and when they are reviewed,</w:t>
            </w:r>
            <w:r w:rsidRPr="00AA0270">
              <w:t xml:space="preserve"> to ensure these are fit for purpose</w:t>
            </w:r>
            <w:r w:rsidR="00A05209">
              <w:t>.</w:t>
            </w:r>
          </w:p>
        </w:tc>
        <w:tc>
          <w:tcPr>
            <w:tcW w:w="1467" w:type="dxa"/>
            <w:vMerge w:val="restart"/>
            <w:shd w:val="clear" w:color="auto" w:fill="auto"/>
          </w:tcPr>
          <w:p w:rsidR="00574FE5" w:rsidRDefault="00574FE5" w:rsidP="005E43EE">
            <w:pPr>
              <w:rPr>
                <w:sz w:val="22"/>
                <w:szCs w:val="22"/>
              </w:rPr>
            </w:pPr>
          </w:p>
          <w:p w:rsidR="001A6FB1" w:rsidRPr="00AA0270" w:rsidRDefault="001A6FB1" w:rsidP="005E43EE">
            <w:pPr>
              <w:rPr>
                <w:sz w:val="22"/>
                <w:szCs w:val="22"/>
              </w:rPr>
            </w:pPr>
            <w:r>
              <w:rPr>
                <w:sz w:val="22"/>
                <w:szCs w:val="22"/>
              </w:rPr>
              <w:t>Pages 9-10</w:t>
            </w:r>
          </w:p>
        </w:tc>
      </w:tr>
      <w:tr w:rsidR="00AA0270" w:rsidRPr="00AA0270" w:rsidTr="00385C91">
        <w:tc>
          <w:tcPr>
            <w:tcW w:w="550" w:type="dxa"/>
            <w:shd w:val="clear" w:color="auto" w:fill="8064A2"/>
          </w:tcPr>
          <w:p w:rsidR="00574FE5" w:rsidRPr="00AA0270" w:rsidRDefault="00574FE5" w:rsidP="005E43EE">
            <w:pPr>
              <w:rPr>
                <w:color w:val="FFFFFF" w:themeColor="background1"/>
                <w:sz w:val="22"/>
                <w:szCs w:val="22"/>
              </w:rPr>
            </w:pPr>
            <w:r w:rsidRPr="00AA0270">
              <w:rPr>
                <w:color w:val="FFFFFF" w:themeColor="background1"/>
                <w:sz w:val="22"/>
                <w:szCs w:val="22"/>
              </w:rPr>
              <w:lastRenderedPageBreak/>
              <w:t>4.2</w:t>
            </w:r>
          </w:p>
        </w:tc>
        <w:tc>
          <w:tcPr>
            <w:tcW w:w="3244" w:type="dxa"/>
            <w:shd w:val="clear" w:color="auto" w:fill="8064A2"/>
          </w:tcPr>
          <w:p w:rsidR="00B95E5B" w:rsidRPr="00C852AB" w:rsidRDefault="00B95E5B" w:rsidP="00B95E5B">
            <w:pPr>
              <w:rPr>
                <w:b/>
                <w:color w:val="FFFFFF" w:themeColor="background1"/>
                <w:sz w:val="22"/>
                <w:szCs w:val="22"/>
              </w:rPr>
            </w:pPr>
            <w:r w:rsidRPr="00C852AB">
              <w:rPr>
                <w:b/>
                <w:color w:val="FFFFFF" w:themeColor="background1"/>
                <w:sz w:val="22"/>
                <w:szCs w:val="22"/>
              </w:rPr>
              <w:t>Staff are empowered and engaged in the diversity and inclusion agenda and empowered to challenge inappropriate behaviours</w:t>
            </w:r>
          </w:p>
          <w:p w:rsidR="00FA0DE2" w:rsidRPr="00AA0270" w:rsidRDefault="00FA0DE2" w:rsidP="009F2E5C">
            <w:pPr>
              <w:rPr>
                <w:color w:val="FFFFFF" w:themeColor="background1"/>
                <w:sz w:val="22"/>
                <w:szCs w:val="22"/>
              </w:rPr>
            </w:pPr>
          </w:p>
        </w:tc>
        <w:tc>
          <w:tcPr>
            <w:tcW w:w="9355" w:type="dxa"/>
            <w:vMerge/>
            <w:shd w:val="clear" w:color="auto" w:fill="auto"/>
          </w:tcPr>
          <w:p w:rsidR="00574FE5" w:rsidRPr="00AA0270" w:rsidRDefault="00574FE5" w:rsidP="005E43EE">
            <w:pPr>
              <w:rPr>
                <w:bCs/>
                <w:sz w:val="22"/>
                <w:szCs w:val="22"/>
              </w:rPr>
            </w:pPr>
          </w:p>
        </w:tc>
        <w:tc>
          <w:tcPr>
            <w:tcW w:w="1467" w:type="dxa"/>
            <w:vMerge/>
            <w:shd w:val="clear" w:color="auto" w:fill="auto"/>
          </w:tcPr>
          <w:p w:rsidR="00574FE5" w:rsidRPr="00AA0270" w:rsidRDefault="00574FE5" w:rsidP="005E43EE">
            <w:pPr>
              <w:rPr>
                <w:sz w:val="22"/>
                <w:szCs w:val="22"/>
              </w:rPr>
            </w:pPr>
          </w:p>
        </w:tc>
      </w:tr>
      <w:tr w:rsidR="00B95E5B" w:rsidRPr="00AA0270" w:rsidTr="00385C91">
        <w:tc>
          <w:tcPr>
            <w:tcW w:w="550" w:type="dxa"/>
            <w:shd w:val="clear" w:color="auto" w:fill="8064A2"/>
          </w:tcPr>
          <w:p w:rsidR="00B95E5B" w:rsidRPr="00AA0270" w:rsidRDefault="00B95E5B" w:rsidP="005E43EE">
            <w:pPr>
              <w:rPr>
                <w:color w:val="FFFFFF" w:themeColor="background1"/>
                <w:sz w:val="22"/>
                <w:szCs w:val="22"/>
              </w:rPr>
            </w:pPr>
            <w:r>
              <w:rPr>
                <w:color w:val="FFFFFF" w:themeColor="background1"/>
                <w:sz w:val="22"/>
                <w:szCs w:val="22"/>
              </w:rPr>
              <w:lastRenderedPageBreak/>
              <w:t>4.3</w:t>
            </w:r>
          </w:p>
        </w:tc>
        <w:tc>
          <w:tcPr>
            <w:tcW w:w="3244" w:type="dxa"/>
            <w:shd w:val="clear" w:color="auto" w:fill="8064A2"/>
          </w:tcPr>
          <w:p w:rsidR="00B95E5B" w:rsidRDefault="00B95E5B" w:rsidP="00B95E5B">
            <w:pPr>
              <w:rPr>
                <w:color w:val="FFFFFF" w:themeColor="background1"/>
                <w:sz w:val="22"/>
                <w:szCs w:val="22"/>
              </w:rPr>
            </w:pPr>
            <w:r w:rsidRPr="00AA0270">
              <w:rPr>
                <w:b/>
                <w:color w:val="FFFFFF" w:themeColor="background1"/>
                <w:sz w:val="22"/>
                <w:szCs w:val="22"/>
              </w:rPr>
              <w:t>Prevent and challenge bullying harassment and abuse against staff, and create a culture of civility &amp; respect</w:t>
            </w:r>
            <w:r w:rsidRPr="00AA0270">
              <w:rPr>
                <w:color w:val="FFFFFF" w:themeColor="background1"/>
                <w:sz w:val="22"/>
                <w:szCs w:val="22"/>
              </w:rPr>
              <w:t xml:space="preserve"> </w:t>
            </w:r>
          </w:p>
          <w:p w:rsidR="00B95E5B" w:rsidRPr="00AA0270" w:rsidRDefault="00B95E5B" w:rsidP="009F2E5C">
            <w:pPr>
              <w:rPr>
                <w:b/>
                <w:color w:val="FFFFFF" w:themeColor="background1"/>
                <w:sz w:val="22"/>
                <w:szCs w:val="22"/>
              </w:rPr>
            </w:pPr>
          </w:p>
        </w:tc>
        <w:tc>
          <w:tcPr>
            <w:tcW w:w="9355" w:type="dxa"/>
            <w:vMerge/>
            <w:shd w:val="clear" w:color="auto" w:fill="auto"/>
          </w:tcPr>
          <w:p w:rsidR="00B95E5B" w:rsidRPr="00AA0270" w:rsidRDefault="00B95E5B" w:rsidP="005E43EE">
            <w:pPr>
              <w:rPr>
                <w:bCs/>
                <w:sz w:val="22"/>
                <w:szCs w:val="22"/>
              </w:rPr>
            </w:pPr>
          </w:p>
        </w:tc>
        <w:tc>
          <w:tcPr>
            <w:tcW w:w="1467" w:type="dxa"/>
            <w:vMerge/>
            <w:shd w:val="clear" w:color="auto" w:fill="auto"/>
          </w:tcPr>
          <w:p w:rsidR="00B95E5B" w:rsidRPr="00AA0270" w:rsidRDefault="00B95E5B" w:rsidP="005E43EE">
            <w:pPr>
              <w:rPr>
                <w:sz w:val="22"/>
                <w:szCs w:val="22"/>
              </w:rPr>
            </w:pPr>
          </w:p>
        </w:tc>
      </w:tr>
      <w:tr w:rsidR="00AA0270" w:rsidRPr="00AA0270" w:rsidTr="00385C91">
        <w:tc>
          <w:tcPr>
            <w:tcW w:w="550" w:type="dxa"/>
            <w:shd w:val="clear" w:color="auto" w:fill="8064A2"/>
          </w:tcPr>
          <w:p w:rsidR="00574FE5" w:rsidRPr="00AA0270" w:rsidRDefault="00B95E5B" w:rsidP="005E43EE">
            <w:pPr>
              <w:rPr>
                <w:color w:val="FFFFFF" w:themeColor="background1"/>
                <w:sz w:val="22"/>
                <w:szCs w:val="22"/>
              </w:rPr>
            </w:pPr>
            <w:r>
              <w:rPr>
                <w:color w:val="FFFFFF" w:themeColor="background1"/>
                <w:sz w:val="22"/>
                <w:szCs w:val="22"/>
              </w:rPr>
              <w:t>4.4</w:t>
            </w:r>
          </w:p>
        </w:tc>
        <w:tc>
          <w:tcPr>
            <w:tcW w:w="3244" w:type="dxa"/>
            <w:shd w:val="clear" w:color="auto" w:fill="8064A2"/>
          </w:tcPr>
          <w:p w:rsidR="00FA0DE2" w:rsidRPr="00AA0270" w:rsidRDefault="00574FE5" w:rsidP="00DF72FE">
            <w:pPr>
              <w:rPr>
                <w:b/>
                <w:color w:val="FFFFFF" w:themeColor="background1"/>
                <w:sz w:val="22"/>
                <w:szCs w:val="22"/>
              </w:rPr>
            </w:pPr>
            <w:r w:rsidRPr="00AA0270">
              <w:rPr>
                <w:b/>
                <w:bCs/>
                <w:color w:val="FFFFFF" w:themeColor="background1"/>
                <w:sz w:val="22"/>
                <w:szCs w:val="22"/>
              </w:rPr>
              <w:t>All BAME staff have confidence in declaring their ethnicity on ESR</w:t>
            </w:r>
          </w:p>
        </w:tc>
        <w:tc>
          <w:tcPr>
            <w:tcW w:w="9355" w:type="dxa"/>
            <w:vMerge/>
            <w:shd w:val="clear" w:color="auto" w:fill="auto"/>
          </w:tcPr>
          <w:p w:rsidR="00574FE5" w:rsidRPr="00AA0270" w:rsidRDefault="00574FE5" w:rsidP="005E43EE">
            <w:pPr>
              <w:rPr>
                <w:bCs/>
                <w:sz w:val="22"/>
                <w:szCs w:val="22"/>
              </w:rPr>
            </w:pPr>
          </w:p>
        </w:tc>
        <w:tc>
          <w:tcPr>
            <w:tcW w:w="1467" w:type="dxa"/>
            <w:vMerge/>
            <w:shd w:val="clear" w:color="auto" w:fill="auto"/>
          </w:tcPr>
          <w:p w:rsidR="00574FE5" w:rsidRPr="00AA0270" w:rsidRDefault="00574FE5" w:rsidP="005E43EE">
            <w:pPr>
              <w:rPr>
                <w:sz w:val="22"/>
                <w:szCs w:val="22"/>
              </w:rPr>
            </w:pPr>
          </w:p>
        </w:tc>
      </w:tr>
      <w:tr w:rsidR="00AA0270" w:rsidRPr="00AA0270" w:rsidTr="00385C91">
        <w:tc>
          <w:tcPr>
            <w:tcW w:w="550" w:type="dxa"/>
            <w:shd w:val="clear" w:color="auto" w:fill="8064A2"/>
          </w:tcPr>
          <w:p w:rsidR="00574FE5" w:rsidRPr="00AA0270" w:rsidRDefault="00B95E5B" w:rsidP="005E43EE">
            <w:pPr>
              <w:rPr>
                <w:color w:val="FFFFFF" w:themeColor="background1"/>
                <w:sz w:val="22"/>
                <w:szCs w:val="22"/>
              </w:rPr>
            </w:pPr>
            <w:r>
              <w:rPr>
                <w:color w:val="FFFFFF" w:themeColor="background1"/>
                <w:sz w:val="22"/>
                <w:szCs w:val="22"/>
              </w:rPr>
              <w:t>4.5</w:t>
            </w:r>
          </w:p>
        </w:tc>
        <w:tc>
          <w:tcPr>
            <w:tcW w:w="3244" w:type="dxa"/>
            <w:shd w:val="clear" w:color="auto" w:fill="8064A2"/>
          </w:tcPr>
          <w:p w:rsidR="00FA0DE2" w:rsidRPr="00AA0270" w:rsidRDefault="00574FE5" w:rsidP="00DF72FE">
            <w:pPr>
              <w:rPr>
                <w:b/>
                <w:bCs/>
                <w:color w:val="FFFFFF" w:themeColor="background1"/>
                <w:sz w:val="22"/>
                <w:szCs w:val="22"/>
              </w:rPr>
            </w:pPr>
            <w:r w:rsidRPr="00AA0270">
              <w:rPr>
                <w:b/>
                <w:bCs/>
                <w:color w:val="FFFFFF" w:themeColor="background1"/>
                <w:sz w:val="22"/>
                <w:szCs w:val="22"/>
              </w:rPr>
              <w:t>Ensure the Health &amp; Wellbeing Service reflects the needs of BAME staff</w:t>
            </w:r>
          </w:p>
        </w:tc>
        <w:tc>
          <w:tcPr>
            <w:tcW w:w="9355" w:type="dxa"/>
            <w:vMerge/>
            <w:shd w:val="clear" w:color="auto" w:fill="auto"/>
          </w:tcPr>
          <w:p w:rsidR="00574FE5" w:rsidRPr="00AA0270" w:rsidRDefault="00574FE5" w:rsidP="005E43EE">
            <w:pPr>
              <w:rPr>
                <w:bCs/>
                <w:sz w:val="22"/>
                <w:szCs w:val="22"/>
              </w:rPr>
            </w:pPr>
          </w:p>
        </w:tc>
        <w:tc>
          <w:tcPr>
            <w:tcW w:w="1467" w:type="dxa"/>
            <w:vMerge/>
            <w:shd w:val="clear" w:color="auto" w:fill="auto"/>
          </w:tcPr>
          <w:p w:rsidR="00574FE5" w:rsidRPr="00AA0270" w:rsidRDefault="00574FE5" w:rsidP="005E43EE">
            <w:pPr>
              <w:rPr>
                <w:sz w:val="22"/>
                <w:szCs w:val="22"/>
              </w:rPr>
            </w:pPr>
          </w:p>
        </w:tc>
      </w:tr>
      <w:tr w:rsidR="00AA0270" w:rsidRPr="00AA0270" w:rsidTr="00A53D49">
        <w:tc>
          <w:tcPr>
            <w:tcW w:w="550" w:type="dxa"/>
            <w:shd w:val="clear" w:color="auto" w:fill="8064A2"/>
          </w:tcPr>
          <w:p w:rsidR="005E43EE" w:rsidRPr="00AA0270" w:rsidRDefault="005E43EE" w:rsidP="005E43EE">
            <w:pPr>
              <w:rPr>
                <w:b/>
                <w:color w:val="FFFFFF" w:themeColor="background1"/>
                <w:sz w:val="22"/>
                <w:szCs w:val="22"/>
              </w:rPr>
            </w:pPr>
            <w:r w:rsidRPr="00AA0270">
              <w:rPr>
                <w:b/>
                <w:color w:val="FFFFFF" w:themeColor="background1"/>
                <w:sz w:val="22"/>
                <w:szCs w:val="22"/>
              </w:rPr>
              <w:t>5.0</w:t>
            </w:r>
          </w:p>
        </w:tc>
        <w:tc>
          <w:tcPr>
            <w:tcW w:w="14066" w:type="dxa"/>
            <w:gridSpan w:val="3"/>
            <w:shd w:val="clear" w:color="auto" w:fill="8064A2"/>
          </w:tcPr>
          <w:p w:rsidR="002E703C" w:rsidRPr="00AA0270" w:rsidRDefault="005E43EE" w:rsidP="002E703C">
            <w:pPr>
              <w:rPr>
                <w:b/>
                <w:color w:val="FFFFFF" w:themeColor="background1"/>
                <w:sz w:val="22"/>
                <w:szCs w:val="22"/>
              </w:rPr>
            </w:pPr>
            <w:r w:rsidRPr="002E703C">
              <w:rPr>
                <w:b/>
                <w:color w:val="FFFFFF" w:themeColor="background1"/>
              </w:rPr>
              <w:t>Lead:</w:t>
            </w:r>
            <w:r w:rsidRPr="00AA0270">
              <w:rPr>
                <w:b/>
                <w:color w:val="FFFFFF" w:themeColor="background1"/>
                <w:sz w:val="22"/>
                <w:szCs w:val="22"/>
              </w:rPr>
              <w:t xml:space="preserve"> Our people feel supported and well led</w:t>
            </w:r>
          </w:p>
        </w:tc>
      </w:tr>
      <w:tr w:rsidR="00AA0270" w:rsidRPr="00AA0270" w:rsidTr="002E703C">
        <w:trPr>
          <w:trHeight w:val="1272"/>
        </w:trPr>
        <w:tc>
          <w:tcPr>
            <w:tcW w:w="550" w:type="dxa"/>
            <w:shd w:val="clear" w:color="auto" w:fill="8064A2"/>
          </w:tcPr>
          <w:p w:rsidR="00574FE5" w:rsidRPr="00AA0270" w:rsidRDefault="00574FE5" w:rsidP="005E43EE">
            <w:pPr>
              <w:rPr>
                <w:color w:val="FFFFFF" w:themeColor="background1"/>
                <w:sz w:val="22"/>
                <w:szCs w:val="22"/>
              </w:rPr>
            </w:pPr>
            <w:r w:rsidRPr="00AA0270">
              <w:rPr>
                <w:color w:val="FFFFFF" w:themeColor="background1"/>
                <w:sz w:val="22"/>
                <w:szCs w:val="22"/>
              </w:rPr>
              <w:t>5.1</w:t>
            </w:r>
          </w:p>
        </w:tc>
        <w:tc>
          <w:tcPr>
            <w:tcW w:w="3244" w:type="dxa"/>
            <w:shd w:val="clear" w:color="auto" w:fill="8064A2"/>
          </w:tcPr>
          <w:p w:rsidR="00574FE5" w:rsidRDefault="00574FE5" w:rsidP="00FA0DE2">
            <w:pPr>
              <w:rPr>
                <w:b/>
                <w:color w:val="FFFFFF" w:themeColor="background1"/>
                <w:sz w:val="22"/>
                <w:szCs w:val="22"/>
              </w:rPr>
            </w:pPr>
            <w:r w:rsidRPr="00AA0270">
              <w:rPr>
                <w:b/>
                <w:color w:val="FFFFFF" w:themeColor="background1"/>
                <w:sz w:val="22"/>
                <w:szCs w:val="22"/>
              </w:rPr>
              <w:t>Commitment to embedding &amp; mainstreaming diversity &amp; inclusion in everything we do</w:t>
            </w:r>
          </w:p>
          <w:p w:rsidR="002E703C" w:rsidRPr="00AA0270" w:rsidRDefault="002E703C" w:rsidP="00FA0DE2">
            <w:pPr>
              <w:rPr>
                <w:color w:val="FFFFFF" w:themeColor="background1"/>
                <w:sz w:val="22"/>
                <w:szCs w:val="22"/>
              </w:rPr>
            </w:pPr>
          </w:p>
        </w:tc>
        <w:tc>
          <w:tcPr>
            <w:tcW w:w="9355" w:type="dxa"/>
            <w:vMerge w:val="restart"/>
            <w:shd w:val="clear" w:color="auto" w:fill="auto"/>
          </w:tcPr>
          <w:p w:rsidR="00574FE5" w:rsidRPr="00AA0270" w:rsidRDefault="00574FE5" w:rsidP="005E43EE">
            <w:pPr>
              <w:rPr>
                <w:sz w:val="22"/>
                <w:szCs w:val="22"/>
                <w:u w:val="single"/>
              </w:rPr>
            </w:pPr>
            <w:r w:rsidRPr="00AA0270">
              <w:rPr>
                <w:sz w:val="22"/>
                <w:szCs w:val="22"/>
                <w:u w:val="single"/>
              </w:rPr>
              <w:t>WRES Indicators 1, 2, 5, 6, 7, 8 &amp; 9</w:t>
            </w:r>
          </w:p>
          <w:p w:rsidR="00574FE5" w:rsidRPr="00AA0270" w:rsidRDefault="00574FE5" w:rsidP="005E43EE">
            <w:pPr>
              <w:rPr>
                <w:sz w:val="22"/>
                <w:szCs w:val="22"/>
                <w:u w:val="single"/>
              </w:rPr>
            </w:pPr>
          </w:p>
          <w:p w:rsidR="00574FE5" w:rsidRPr="00AA0270" w:rsidRDefault="00574FE5" w:rsidP="005E43EE">
            <w:pPr>
              <w:rPr>
                <w:sz w:val="22"/>
                <w:szCs w:val="22"/>
              </w:rPr>
            </w:pPr>
            <w:r w:rsidRPr="00AA0270">
              <w:rPr>
                <w:sz w:val="22"/>
                <w:szCs w:val="22"/>
                <w:u w:val="single"/>
              </w:rPr>
              <w:t>NHS People Plan 2020</w:t>
            </w:r>
            <w:r w:rsidRPr="00AA0270">
              <w:rPr>
                <w:sz w:val="22"/>
                <w:szCs w:val="22"/>
              </w:rPr>
              <w:t xml:space="preserve">: </w:t>
            </w:r>
          </w:p>
          <w:p w:rsidR="00574FE5" w:rsidRPr="00AA0270" w:rsidRDefault="00574FE5" w:rsidP="005E43EE">
            <w:pPr>
              <w:pStyle w:val="ListParagraph"/>
              <w:numPr>
                <w:ilvl w:val="0"/>
                <w:numId w:val="17"/>
              </w:numPr>
              <w:ind w:left="178" w:hanging="142"/>
            </w:pPr>
            <w:r w:rsidRPr="00AA0270">
              <w:t xml:space="preserve">Review governance arrangements to ensure staff networks are able to contribute to and inform </w:t>
            </w:r>
            <w:r w:rsidR="0056279F" w:rsidRPr="00AA0270">
              <w:t xml:space="preserve">and influence </w:t>
            </w:r>
            <w:r w:rsidRPr="00AA0270">
              <w:t>decision making processes.</w:t>
            </w:r>
          </w:p>
          <w:p w:rsidR="00574FE5" w:rsidRPr="00AA0270" w:rsidRDefault="00A13864" w:rsidP="005E43EE">
            <w:pPr>
              <w:pStyle w:val="ListParagraph"/>
              <w:numPr>
                <w:ilvl w:val="0"/>
                <w:numId w:val="17"/>
              </w:numPr>
              <w:ind w:left="178" w:hanging="142"/>
            </w:pPr>
            <w:r w:rsidRPr="00AA0270">
              <w:t>I</w:t>
            </w:r>
            <w:r w:rsidR="0056279F" w:rsidRPr="00AA0270">
              <w:t>ncreased</w:t>
            </w:r>
            <w:r w:rsidR="00574FE5" w:rsidRPr="00AA0270">
              <w:t xml:space="preserve"> emphasis on whether organisations have made real and measurable progress on equality, diversity and inclusion, as part of the well-led assessment.</w:t>
            </w:r>
          </w:p>
          <w:p w:rsidR="00574FE5" w:rsidRPr="00AA0270" w:rsidRDefault="00574FE5" w:rsidP="005E43EE">
            <w:pPr>
              <w:pStyle w:val="ListParagraph"/>
              <w:numPr>
                <w:ilvl w:val="0"/>
                <w:numId w:val="17"/>
              </w:numPr>
              <w:ind w:left="178" w:hanging="142"/>
            </w:pPr>
            <w:r w:rsidRPr="00AA0270">
              <w:t>Publish progress against the Model Employer goals to ensure the workforce leadership is representative of the overall BAME workforce (see also 2.1).</w:t>
            </w:r>
          </w:p>
          <w:p w:rsidR="00574FE5" w:rsidRPr="00AA0270" w:rsidRDefault="00574FE5" w:rsidP="005E43EE">
            <w:pPr>
              <w:rPr>
                <w:sz w:val="22"/>
                <w:szCs w:val="22"/>
              </w:rPr>
            </w:pPr>
          </w:p>
          <w:p w:rsidR="00574FE5" w:rsidRPr="00AA0270" w:rsidRDefault="00574FE5" w:rsidP="005E43EE">
            <w:pPr>
              <w:rPr>
                <w:sz w:val="22"/>
                <w:szCs w:val="22"/>
              </w:rPr>
            </w:pPr>
            <w:r w:rsidRPr="00AA0270">
              <w:rPr>
                <w:sz w:val="22"/>
                <w:szCs w:val="22"/>
                <w:u w:val="single"/>
              </w:rPr>
              <w:t>Summary of BTHFT Actions:</w:t>
            </w:r>
            <w:r w:rsidRPr="00AA0270">
              <w:rPr>
                <w:sz w:val="22"/>
                <w:szCs w:val="22"/>
              </w:rPr>
              <w:t xml:space="preserve"> </w:t>
            </w:r>
          </w:p>
          <w:p w:rsidR="00574FE5" w:rsidRPr="00AA0270" w:rsidRDefault="00A13864" w:rsidP="005E43EE">
            <w:pPr>
              <w:pStyle w:val="ListParagraph"/>
              <w:numPr>
                <w:ilvl w:val="0"/>
                <w:numId w:val="17"/>
              </w:numPr>
              <w:ind w:left="178" w:hanging="178"/>
            </w:pPr>
            <w:r w:rsidRPr="00AA0270">
              <w:t>Establishment of a strategic Diversity and Inclusion Steering Group, ensuring the group is represented across the Trust</w:t>
            </w:r>
            <w:r w:rsidR="00A05209">
              <w:t>.</w:t>
            </w:r>
          </w:p>
          <w:p w:rsidR="00574FE5" w:rsidRPr="00AA0270" w:rsidRDefault="00574FE5" w:rsidP="005E43EE">
            <w:pPr>
              <w:pStyle w:val="ListParagraph"/>
              <w:numPr>
                <w:ilvl w:val="0"/>
                <w:numId w:val="17"/>
              </w:numPr>
              <w:ind w:left="178" w:hanging="178"/>
            </w:pPr>
            <w:r w:rsidRPr="00AA0270">
              <w:t>Review of governance arrangements in decision making forums in relation to BAME staff.</w:t>
            </w:r>
          </w:p>
          <w:p w:rsidR="00574FE5" w:rsidRPr="00AA0270" w:rsidRDefault="00574FE5" w:rsidP="005E43EE">
            <w:pPr>
              <w:pStyle w:val="ListParagraph"/>
              <w:numPr>
                <w:ilvl w:val="0"/>
                <w:numId w:val="17"/>
              </w:numPr>
              <w:ind w:left="178" w:hanging="178"/>
            </w:pPr>
            <w:r w:rsidRPr="00AA0270">
              <w:t xml:space="preserve">Review and Refresh the BAME staff network; through consultation </w:t>
            </w:r>
            <w:r w:rsidR="00A13864" w:rsidRPr="00AA0270">
              <w:t xml:space="preserve">and engagement </w:t>
            </w:r>
            <w:r w:rsidRPr="00AA0270">
              <w:t xml:space="preserve">with BAME staff </w:t>
            </w:r>
            <w:r w:rsidR="00A13864" w:rsidRPr="00AA0270">
              <w:t>and in alignment with the NHS England ambitions for BAME staff networks</w:t>
            </w:r>
            <w:r w:rsidR="00A05209">
              <w:t>.</w:t>
            </w:r>
            <w:r w:rsidR="00A13864" w:rsidRPr="00AA0270">
              <w:t xml:space="preserve"> </w:t>
            </w:r>
          </w:p>
          <w:p w:rsidR="00574FE5" w:rsidRPr="00AA0270" w:rsidRDefault="00574FE5" w:rsidP="00FA0DE2">
            <w:pPr>
              <w:pStyle w:val="ListParagraph"/>
              <w:numPr>
                <w:ilvl w:val="0"/>
                <w:numId w:val="17"/>
              </w:numPr>
              <w:ind w:left="178" w:hanging="178"/>
            </w:pPr>
            <w:r w:rsidRPr="00AA0270">
              <w:t>Use positive action</w:t>
            </w:r>
            <w:r w:rsidR="008423B6" w:rsidRPr="00AA0270">
              <w:t xml:space="preserve"> and targeted recruitment measures</w:t>
            </w:r>
            <w:r w:rsidRPr="00AA0270">
              <w:t xml:space="preserve">, where appropriate to strive for a Board of Directors that reflects the diversity of the local population. </w:t>
            </w:r>
          </w:p>
        </w:tc>
        <w:tc>
          <w:tcPr>
            <w:tcW w:w="1467" w:type="dxa"/>
            <w:vMerge w:val="restart"/>
            <w:shd w:val="clear" w:color="auto" w:fill="auto"/>
          </w:tcPr>
          <w:p w:rsidR="00A13864" w:rsidRPr="00AA0270" w:rsidRDefault="00A13864" w:rsidP="005E43EE">
            <w:pPr>
              <w:rPr>
                <w:sz w:val="22"/>
                <w:szCs w:val="22"/>
              </w:rPr>
            </w:pPr>
          </w:p>
          <w:p w:rsidR="00506A28" w:rsidRDefault="001A6FB1" w:rsidP="005E43EE">
            <w:pPr>
              <w:rPr>
                <w:sz w:val="22"/>
                <w:szCs w:val="22"/>
              </w:rPr>
            </w:pPr>
            <w:r>
              <w:rPr>
                <w:sz w:val="22"/>
                <w:szCs w:val="22"/>
              </w:rPr>
              <w:t>Page</w:t>
            </w:r>
            <w:r w:rsidR="00506A28">
              <w:rPr>
                <w:sz w:val="22"/>
                <w:szCs w:val="22"/>
              </w:rPr>
              <w:t xml:space="preserve">s </w:t>
            </w:r>
          </w:p>
          <w:p w:rsidR="00A13864" w:rsidRPr="00AA0270" w:rsidRDefault="00506A28" w:rsidP="005E43EE">
            <w:pPr>
              <w:rPr>
                <w:sz w:val="22"/>
                <w:szCs w:val="22"/>
              </w:rPr>
            </w:pPr>
            <w:r>
              <w:rPr>
                <w:sz w:val="22"/>
                <w:szCs w:val="22"/>
              </w:rPr>
              <w:t xml:space="preserve">10 - </w:t>
            </w:r>
            <w:r w:rsidR="001A6FB1">
              <w:rPr>
                <w:sz w:val="22"/>
                <w:szCs w:val="22"/>
              </w:rPr>
              <w:t xml:space="preserve"> 11</w:t>
            </w:r>
          </w:p>
          <w:p w:rsidR="00A13864" w:rsidRPr="00AA0270" w:rsidRDefault="00A13864" w:rsidP="005E43EE">
            <w:pPr>
              <w:rPr>
                <w:sz w:val="22"/>
                <w:szCs w:val="22"/>
              </w:rPr>
            </w:pPr>
          </w:p>
          <w:p w:rsidR="00A13864" w:rsidRPr="00AA0270" w:rsidRDefault="00A13864" w:rsidP="005E43EE">
            <w:pPr>
              <w:rPr>
                <w:sz w:val="22"/>
                <w:szCs w:val="22"/>
              </w:rPr>
            </w:pPr>
          </w:p>
          <w:p w:rsidR="00A13864" w:rsidRPr="00AA0270" w:rsidRDefault="00A13864" w:rsidP="005E43EE">
            <w:pPr>
              <w:rPr>
                <w:sz w:val="22"/>
                <w:szCs w:val="22"/>
              </w:rPr>
            </w:pPr>
          </w:p>
          <w:p w:rsidR="00A13864" w:rsidRPr="00AA0270" w:rsidRDefault="00A13864" w:rsidP="005E43EE">
            <w:pPr>
              <w:rPr>
                <w:sz w:val="22"/>
                <w:szCs w:val="22"/>
              </w:rPr>
            </w:pPr>
          </w:p>
          <w:p w:rsidR="00A13864" w:rsidRPr="00AA0270" w:rsidRDefault="00A13864" w:rsidP="005E43EE">
            <w:pPr>
              <w:rPr>
                <w:sz w:val="22"/>
                <w:szCs w:val="22"/>
              </w:rPr>
            </w:pPr>
          </w:p>
          <w:p w:rsidR="00A13864" w:rsidRPr="00AA0270" w:rsidRDefault="00A13864" w:rsidP="005E43EE">
            <w:pPr>
              <w:rPr>
                <w:sz w:val="22"/>
                <w:szCs w:val="22"/>
              </w:rPr>
            </w:pPr>
          </w:p>
        </w:tc>
      </w:tr>
      <w:tr w:rsidR="00AA0270" w:rsidRPr="00AA0270" w:rsidTr="00385C91">
        <w:tc>
          <w:tcPr>
            <w:tcW w:w="550" w:type="dxa"/>
            <w:shd w:val="clear" w:color="auto" w:fill="8064A2"/>
          </w:tcPr>
          <w:p w:rsidR="00574FE5" w:rsidRPr="00AA0270" w:rsidRDefault="00574FE5" w:rsidP="005E43EE">
            <w:pPr>
              <w:rPr>
                <w:color w:val="FFFFFF" w:themeColor="background1"/>
                <w:sz w:val="22"/>
                <w:szCs w:val="22"/>
              </w:rPr>
            </w:pPr>
            <w:r w:rsidRPr="00AA0270">
              <w:rPr>
                <w:color w:val="FFFFFF" w:themeColor="background1"/>
                <w:sz w:val="22"/>
                <w:szCs w:val="22"/>
              </w:rPr>
              <w:t>5.2</w:t>
            </w:r>
          </w:p>
        </w:tc>
        <w:tc>
          <w:tcPr>
            <w:tcW w:w="3244" w:type="dxa"/>
            <w:shd w:val="clear" w:color="auto" w:fill="8064A2"/>
          </w:tcPr>
          <w:p w:rsidR="00574FE5" w:rsidRDefault="00574FE5" w:rsidP="005E43EE">
            <w:pPr>
              <w:rPr>
                <w:b/>
                <w:color w:val="FFFFFF" w:themeColor="background1"/>
                <w:sz w:val="22"/>
                <w:szCs w:val="22"/>
              </w:rPr>
            </w:pPr>
            <w:r w:rsidRPr="00AA0270">
              <w:rPr>
                <w:b/>
                <w:color w:val="FFFFFF" w:themeColor="background1"/>
                <w:sz w:val="22"/>
                <w:szCs w:val="22"/>
              </w:rPr>
              <w:t>Ensure we have a “thriving” BAME staff network</w:t>
            </w:r>
          </w:p>
          <w:p w:rsidR="00FA0DE2" w:rsidRPr="00AA0270" w:rsidRDefault="00FA0DE2" w:rsidP="005E43EE">
            <w:pPr>
              <w:rPr>
                <w:color w:val="FFFFFF" w:themeColor="background1"/>
                <w:sz w:val="22"/>
                <w:szCs w:val="22"/>
              </w:rPr>
            </w:pPr>
          </w:p>
        </w:tc>
        <w:tc>
          <w:tcPr>
            <w:tcW w:w="9355" w:type="dxa"/>
            <w:vMerge/>
            <w:shd w:val="clear" w:color="auto" w:fill="auto"/>
          </w:tcPr>
          <w:p w:rsidR="00574FE5" w:rsidRPr="00AA0270" w:rsidRDefault="00574FE5" w:rsidP="005E43EE">
            <w:pPr>
              <w:rPr>
                <w:sz w:val="22"/>
                <w:szCs w:val="22"/>
              </w:rPr>
            </w:pPr>
          </w:p>
        </w:tc>
        <w:tc>
          <w:tcPr>
            <w:tcW w:w="1467" w:type="dxa"/>
            <w:vMerge/>
            <w:shd w:val="clear" w:color="auto" w:fill="auto"/>
          </w:tcPr>
          <w:p w:rsidR="00574FE5" w:rsidRPr="00AA0270" w:rsidRDefault="00574FE5" w:rsidP="005E43EE">
            <w:pPr>
              <w:rPr>
                <w:sz w:val="22"/>
                <w:szCs w:val="22"/>
              </w:rPr>
            </w:pPr>
          </w:p>
        </w:tc>
      </w:tr>
      <w:tr w:rsidR="00AA0270" w:rsidRPr="00AA0270" w:rsidTr="00385C91">
        <w:tc>
          <w:tcPr>
            <w:tcW w:w="550" w:type="dxa"/>
            <w:shd w:val="clear" w:color="auto" w:fill="8064A2"/>
          </w:tcPr>
          <w:p w:rsidR="00574FE5" w:rsidRPr="00AA0270" w:rsidRDefault="00574FE5" w:rsidP="005E43EE">
            <w:pPr>
              <w:rPr>
                <w:color w:val="FFFFFF" w:themeColor="background1"/>
                <w:sz w:val="22"/>
                <w:szCs w:val="22"/>
              </w:rPr>
            </w:pPr>
            <w:r w:rsidRPr="00AA0270">
              <w:rPr>
                <w:color w:val="FFFFFF" w:themeColor="background1"/>
                <w:sz w:val="22"/>
                <w:szCs w:val="22"/>
              </w:rPr>
              <w:t>5.3</w:t>
            </w:r>
          </w:p>
        </w:tc>
        <w:tc>
          <w:tcPr>
            <w:tcW w:w="3244" w:type="dxa"/>
            <w:shd w:val="clear" w:color="auto" w:fill="8064A2"/>
          </w:tcPr>
          <w:p w:rsidR="00574FE5" w:rsidRPr="00AA0270" w:rsidRDefault="00574FE5" w:rsidP="005E43EE">
            <w:pPr>
              <w:rPr>
                <w:b/>
                <w:color w:val="FFFFFF" w:themeColor="background1"/>
                <w:sz w:val="22"/>
                <w:szCs w:val="22"/>
              </w:rPr>
            </w:pPr>
            <w:r w:rsidRPr="00AA0270">
              <w:rPr>
                <w:b/>
                <w:color w:val="FFFFFF" w:themeColor="background1"/>
                <w:sz w:val="22"/>
                <w:szCs w:val="22"/>
              </w:rPr>
              <w:t>Ensure BAME diversity balance on decision making forums:</w:t>
            </w:r>
          </w:p>
          <w:p w:rsidR="00574FE5" w:rsidRDefault="00574FE5" w:rsidP="005E43EE">
            <w:pPr>
              <w:rPr>
                <w:color w:val="FFFFFF" w:themeColor="background1"/>
                <w:sz w:val="22"/>
                <w:szCs w:val="22"/>
              </w:rPr>
            </w:pPr>
            <w:r w:rsidRPr="00AA0270">
              <w:rPr>
                <w:color w:val="FFFFFF" w:themeColor="background1"/>
                <w:sz w:val="22"/>
                <w:szCs w:val="22"/>
              </w:rPr>
              <w:t>Increasing the proportion of BAME voting members and BAME Executive Board members with the aim of being representative of the ethnic diversity of the workforce.</w:t>
            </w:r>
          </w:p>
          <w:p w:rsidR="00FA0DE2" w:rsidRPr="00AA0270" w:rsidRDefault="00FA0DE2" w:rsidP="005E43EE">
            <w:pPr>
              <w:rPr>
                <w:b/>
                <w:color w:val="FFFFFF" w:themeColor="background1"/>
                <w:sz w:val="22"/>
                <w:szCs w:val="22"/>
              </w:rPr>
            </w:pPr>
          </w:p>
        </w:tc>
        <w:tc>
          <w:tcPr>
            <w:tcW w:w="9355" w:type="dxa"/>
            <w:vMerge/>
            <w:shd w:val="clear" w:color="auto" w:fill="auto"/>
          </w:tcPr>
          <w:p w:rsidR="00574FE5" w:rsidRPr="00AA0270" w:rsidRDefault="00574FE5" w:rsidP="005E43EE">
            <w:pPr>
              <w:rPr>
                <w:b/>
                <w:sz w:val="22"/>
                <w:szCs w:val="22"/>
              </w:rPr>
            </w:pPr>
          </w:p>
        </w:tc>
        <w:tc>
          <w:tcPr>
            <w:tcW w:w="1467" w:type="dxa"/>
            <w:vMerge/>
            <w:shd w:val="clear" w:color="auto" w:fill="auto"/>
          </w:tcPr>
          <w:p w:rsidR="00574FE5" w:rsidRPr="00AA0270" w:rsidRDefault="00574FE5" w:rsidP="005E43EE">
            <w:pPr>
              <w:rPr>
                <w:sz w:val="22"/>
                <w:szCs w:val="22"/>
              </w:rPr>
            </w:pPr>
          </w:p>
        </w:tc>
      </w:tr>
    </w:tbl>
    <w:p w:rsidR="00C845A0" w:rsidRDefault="009619B0" w:rsidP="00C845A0">
      <w:pPr>
        <w:rPr>
          <w:b/>
          <w:sz w:val="28"/>
          <w:szCs w:val="28"/>
        </w:rPr>
      </w:pPr>
      <w:r>
        <w:br w:type="page"/>
      </w:r>
      <w:r w:rsidR="00D35CB0">
        <w:rPr>
          <w:b/>
          <w:sz w:val="28"/>
          <w:szCs w:val="28"/>
        </w:rPr>
        <w:lastRenderedPageBreak/>
        <w:t>W</w:t>
      </w:r>
      <w:r w:rsidR="002F6470">
        <w:rPr>
          <w:b/>
          <w:sz w:val="28"/>
          <w:szCs w:val="28"/>
        </w:rPr>
        <w:t>orkforce Race Equality Standard</w:t>
      </w:r>
      <w:r w:rsidR="00C845A0" w:rsidRPr="000E79F8">
        <w:rPr>
          <w:b/>
          <w:sz w:val="28"/>
          <w:szCs w:val="28"/>
        </w:rPr>
        <w:t>: Action Plan 2020-2021</w:t>
      </w:r>
    </w:p>
    <w:p w:rsidR="00373C02" w:rsidRPr="00373C02" w:rsidRDefault="00373C02" w:rsidP="00C845A0">
      <w:pPr>
        <w:rPr>
          <w:b/>
        </w:rPr>
      </w:pPr>
    </w:p>
    <w:p w:rsidR="002F6470" w:rsidRPr="00373C02" w:rsidRDefault="00C93FD7" w:rsidP="00C845A0">
      <w:r w:rsidRPr="00373C02">
        <w:t>This table provides the detailed actions to be taken by the Tr</w:t>
      </w:r>
      <w:r w:rsidR="00976A0F" w:rsidRPr="00373C02">
        <w:t>ust against our 2020/2021 WDES o</w:t>
      </w:r>
      <w:r w:rsidRPr="00373C02">
        <w:t>bjectives as outlined in the table above.</w:t>
      </w:r>
    </w:p>
    <w:p w:rsidR="00373C02" w:rsidRPr="007F7660" w:rsidRDefault="00373C02" w:rsidP="00C845A0"/>
    <w:tbl>
      <w:tblPr>
        <w:tblStyle w:val="TableGrid"/>
        <w:tblW w:w="0" w:type="auto"/>
        <w:tblLook w:val="04A0" w:firstRow="1" w:lastRow="0" w:firstColumn="1" w:lastColumn="0" w:noHBand="0" w:noVBand="1"/>
      </w:tblPr>
      <w:tblGrid>
        <w:gridCol w:w="551"/>
        <w:gridCol w:w="2251"/>
        <w:gridCol w:w="5090"/>
        <w:gridCol w:w="2122"/>
        <w:gridCol w:w="1293"/>
        <w:gridCol w:w="3309"/>
      </w:tblGrid>
      <w:tr w:rsidR="00AB22E7" w:rsidRPr="00FA1F97" w:rsidTr="00037B67">
        <w:trPr>
          <w:tblHeader/>
        </w:trPr>
        <w:tc>
          <w:tcPr>
            <w:tcW w:w="551" w:type="dxa"/>
            <w:shd w:val="clear" w:color="auto" w:fill="8064A2"/>
          </w:tcPr>
          <w:p w:rsidR="00B97878" w:rsidRPr="00FA1F97" w:rsidRDefault="00B97878" w:rsidP="007A473F">
            <w:pPr>
              <w:rPr>
                <w:b/>
                <w:color w:val="FFFFFF" w:themeColor="background1"/>
              </w:rPr>
            </w:pPr>
            <w:r>
              <w:rPr>
                <w:b/>
                <w:color w:val="FFFFFF" w:themeColor="background1"/>
              </w:rPr>
              <w:t>No</w:t>
            </w:r>
          </w:p>
        </w:tc>
        <w:tc>
          <w:tcPr>
            <w:tcW w:w="2251" w:type="dxa"/>
            <w:shd w:val="clear" w:color="auto" w:fill="8064A2"/>
          </w:tcPr>
          <w:p w:rsidR="00B97878" w:rsidRPr="00FA1F97" w:rsidRDefault="00B97878" w:rsidP="007A473F">
            <w:pPr>
              <w:rPr>
                <w:b/>
                <w:color w:val="FFFFFF" w:themeColor="background1"/>
              </w:rPr>
            </w:pPr>
            <w:r>
              <w:rPr>
                <w:b/>
                <w:color w:val="FFFFFF" w:themeColor="background1"/>
              </w:rPr>
              <w:t>Objective</w:t>
            </w:r>
          </w:p>
        </w:tc>
        <w:tc>
          <w:tcPr>
            <w:tcW w:w="5090" w:type="dxa"/>
            <w:shd w:val="clear" w:color="auto" w:fill="8064A2"/>
          </w:tcPr>
          <w:p w:rsidR="00B97878" w:rsidRPr="00FA1F97" w:rsidRDefault="00B97878" w:rsidP="007A473F">
            <w:pPr>
              <w:rPr>
                <w:b/>
                <w:color w:val="FFFFFF" w:themeColor="background1"/>
              </w:rPr>
            </w:pPr>
            <w:r>
              <w:rPr>
                <w:b/>
                <w:color w:val="FFFFFF" w:themeColor="background1"/>
              </w:rPr>
              <w:t>Specific action</w:t>
            </w:r>
          </w:p>
        </w:tc>
        <w:tc>
          <w:tcPr>
            <w:tcW w:w="2122" w:type="dxa"/>
            <w:shd w:val="clear" w:color="auto" w:fill="8064A2"/>
          </w:tcPr>
          <w:p w:rsidR="00B97878" w:rsidRPr="00FA1F97" w:rsidRDefault="00B97878" w:rsidP="007A473F">
            <w:pPr>
              <w:rPr>
                <w:b/>
                <w:color w:val="FFFFFF" w:themeColor="background1"/>
              </w:rPr>
            </w:pPr>
            <w:r>
              <w:rPr>
                <w:b/>
                <w:color w:val="FFFFFF" w:themeColor="background1"/>
              </w:rPr>
              <w:t>Lead</w:t>
            </w:r>
          </w:p>
        </w:tc>
        <w:tc>
          <w:tcPr>
            <w:tcW w:w="1293" w:type="dxa"/>
            <w:shd w:val="clear" w:color="auto" w:fill="8064A2"/>
          </w:tcPr>
          <w:p w:rsidR="00B97878" w:rsidRPr="00FA1F97" w:rsidRDefault="00B97878" w:rsidP="007A473F">
            <w:pPr>
              <w:rPr>
                <w:b/>
                <w:color w:val="FFFFFF" w:themeColor="background1"/>
              </w:rPr>
            </w:pPr>
            <w:r>
              <w:rPr>
                <w:b/>
                <w:color w:val="FFFFFF" w:themeColor="background1"/>
              </w:rPr>
              <w:t>Timeline</w:t>
            </w:r>
          </w:p>
        </w:tc>
        <w:tc>
          <w:tcPr>
            <w:tcW w:w="3309" w:type="dxa"/>
            <w:shd w:val="clear" w:color="auto" w:fill="8064A2"/>
          </w:tcPr>
          <w:p w:rsidR="00B97878" w:rsidRPr="00303C00" w:rsidRDefault="00B97878" w:rsidP="007A473F">
            <w:pPr>
              <w:rPr>
                <w:b/>
                <w:color w:val="FFFFFF" w:themeColor="background1"/>
                <w:sz w:val="20"/>
                <w:szCs w:val="20"/>
              </w:rPr>
            </w:pPr>
            <w:r w:rsidRPr="00303C00">
              <w:rPr>
                <w:b/>
                <w:color w:val="FFFFFF" w:themeColor="background1"/>
                <w:sz w:val="20"/>
                <w:szCs w:val="20"/>
              </w:rPr>
              <w:t>2020/2021 WRES Data submission</w:t>
            </w:r>
          </w:p>
        </w:tc>
      </w:tr>
      <w:tr w:rsidR="00FA1F97" w:rsidRPr="00BB6F3C" w:rsidTr="00A95169">
        <w:tc>
          <w:tcPr>
            <w:tcW w:w="551" w:type="dxa"/>
            <w:shd w:val="clear" w:color="auto" w:fill="8064A2"/>
          </w:tcPr>
          <w:p w:rsidR="00FA1F97" w:rsidRPr="00BB6F3C" w:rsidRDefault="006E2F2B" w:rsidP="007A473F">
            <w:pPr>
              <w:rPr>
                <w:b/>
                <w:color w:val="FFFFFF" w:themeColor="background1"/>
                <w:sz w:val="22"/>
                <w:szCs w:val="22"/>
              </w:rPr>
            </w:pPr>
            <w:r w:rsidRPr="00BB6F3C">
              <w:rPr>
                <w:b/>
                <w:color w:val="FFFFFF" w:themeColor="background1"/>
                <w:sz w:val="22"/>
                <w:szCs w:val="22"/>
              </w:rPr>
              <w:t>1</w:t>
            </w:r>
          </w:p>
        </w:tc>
        <w:tc>
          <w:tcPr>
            <w:tcW w:w="14065" w:type="dxa"/>
            <w:gridSpan w:val="5"/>
            <w:shd w:val="clear" w:color="auto" w:fill="8064A2"/>
          </w:tcPr>
          <w:p w:rsidR="00FA1F97" w:rsidRPr="00303C00" w:rsidRDefault="00FA1F97" w:rsidP="007A473F">
            <w:pPr>
              <w:rPr>
                <w:b/>
                <w:color w:val="FFFFFF" w:themeColor="background1"/>
              </w:rPr>
            </w:pPr>
            <w:r w:rsidRPr="00303C00">
              <w:rPr>
                <w:b/>
                <w:color w:val="FFFFFF" w:themeColor="background1"/>
              </w:rPr>
              <w:t xml:space="preserve">Attract: </w:t>
            </w:r>
            <w:r w:rsidRPr="00303C00">
              <w:rPr>
                <w:b/>
                <w:color w:val="FFFFFF" w:themeColor="background1"/>
                <w:sz w:val="22"/>
                <w:szCs w:val="22"/>
              </w:rPr>
              <w:t>We attract and recruit quality people, representative of our communities, who share our values</w:t>
            </w:r>
          </w:p>
        </w:tc>
      </w:tr>
      <w:tr w:rsidR="00125541" w:rsidRPr="00BB6F3C" w:rsidTr="00037B67">
        <w:tc>
          <w:tcPr>
            <w:tcW w:w="551" w:type="dxa"/>
            <w:vMerge w:val="restart"/>
            <w:shd w:val="clear" w:color="auto" w:fill="8064A2"/>
          </w:tcPr>
          <w:p w:rsidR="00EB7E20" w:rsidRPr="00BB6F3C" w:rsidRDefault="00EB7E20" w:rsidP="007A473F">
            <w:pPr>
              <w:rPr>
                <w:b/>
                <w:color w:val="FFFFFF" w:themeColor="background1"/>
                <w:sz w:val="22"/>
                <w:szCs w:val="22"/>
              </w:rPr>
            </w:pPr>
            <w:r w:rsidRPr="00BB6F3C">
              <w:rPr>
                <w:b/>
                <w:color w:val="FFFFFF" w:themeColor="background1"/>
                <w:sz w:val="22"/>
                <w:szCs w:val="22"/>
              </w:rPr>
              <w:t>1.1</w:t>
            </w:r>
          </w:p>
        </w:tc>
        <w:tc>
          <w:tcPr>
            <w:tcW w:w="2251" w:type="dxa"/>
            <w:vMerge w:val="restart"/>
            <w:shd w:val="clear" w:color="auto" w:fill="8064A2"/>
          </w:tcPr>
          <w:p w:rsidR="00EB7E20" w:rsidRDefault="00EB7E20" w:rsidP="007A473F">
            <w:pPr>
              <w:rPr>
                <w:b/>
                <w:color w:val="FFFFFF" w:themeColor="background1"/>
                <w:sz w:val="22"/>
                <w:szCs w:val="22"/>
              </w:rPr>
            </w:pPr>
            <w:r w:rsidRPr="00CC6726">
              <w:rPr>
                <w:b/>
                <w:color w:val="FFFFFF" w:themeColor="background1"/>
                <w:sz w:val="22"/>
                <w:szCs w:val="22"/>
              </w:rPr>
              <w:t>Further focus on Recruitment &amp; Selection:</w:t>
            </w:r>
          </w:p>
          <w:p w:rsidR="00EB7E20" w:rsidRPr="00CC6726" w:rsidRDefault="00EB7E20" w:rsidP="007A473F">
            <w:pPr>
              <w:rPr>
                <w:b/>
                <w:color w:val="FFFFFF" w:themeColor="background1"/>
                <w:sz w:val="22"/>
                <w:szCs w:val="22"/>
              </w:rPr>
            </w:pPr>
          </w:p>
          <w:p w:rsidR="00EB7E20" w:rsidRDefault="00EB7E20" w:rsidP="007A473F">
            <w:pPr>
              <w:rPr>
                <w:color w:val="FFFFFF" w:themeColor="background1"/>
                <w:sz w:val="22"/>
                <w:szCs w:val="22"/>
              </w:rPr>
            </w:pPr>
            <w:r w:rsidRPr="00770755">
              <w:rPr>
                <w:color w:val="FFFFFF" w:themeColor="background1"/>
                <w:sz w:val="22"/>
                <w:szCs w:val="22"/>
              </w:rPr>
              <w:t xml:space="preserve">Raising the profile of the Trust as an “Employer of Choice” </w:t>
            </w:r>
            <w:r>
              <w:rPr>
                <w:color w:val="FFFFFF" w:themeColor="background1"/>
                <w:sz w:val="22"/>
                <w:szCs w:val="22"/>
              </w:rPr>
              <w:t>and reducing inequality in recruitment.</w:t>
            </w:r>
          </w:p>
          <w:p w:rsidR="00EB7E20" w:rsidRPr="00CC6726" w:rsidRDefault="00EB7E20" w:rsidP="007A473F">
            <w:pPr>
              <w:rPr>
                <w:b/>
                <w:color w:val="FFFFFF" w:themeColor="background1"/>
                <w:sz w:val="22"/>
                <w:szCs w:val="22"/>
              </w:rPr>
            </w:pPr>
          </w:p>
        </w:tc>
        <w:tc>
          <w:tcPr>
            <w:tcW w:w="5090" w:type="dxa"/>
          </w:tcPr>
          <w:p w:rsidR="00EB7E20" w:rsidRDefault="00EB7E20" w:rsidP="007A473F">
            <w:pPr>
              <w:rPr>
                <w:sz w:val="22"/>
                <w:szCs w:val="22"/>
              </w:rPr>
            </w:pPr>
            <w:r>
              <w:rPr>
                <w:sz w:val="22"/>
                <w:szCs w:val="22"/>
              </w:rPr>
              <w:t>Review of the Recruitment &amp; Selection Policy and our Trust recruitment practices in relation to our ambitions around EDI</w:t>
            </w:r>
            <w:r w:rsidR="00A05209">
              <w:rPr>
                <w:sz w:val="22"/>
                <w:szCs w:val="22"/>
              </w:rPr>
              <w:t>.</w:t>
            </w:r>
          </w:p>
          <w:p w:rsidR="00373C02" w:rsidRDefault="00373C02" w:rsidP="007A473F">
            <w:pPr>
              <w:rPr>
                <w:sz w:val="22"/>
                <w:szCs w:val="22"/>
              </w:rPr>
            </w:pPr>
          </w:p>
        </w:tc>
        <w:tc>
          <w:tcPr>
            <w:tcW w:w="2122" w:type="dxa"/>
          </w:tcPr>
          <w:p w:rsidR="00EB7E20" w:rsidRDefault="00EB7E20" w:rsidP="007A473F">
            <w:pPr>
              <w:rPr>
                <w:sz w:val="22"/>
                <w:szCs w:val="22"/>
              </w:rPr>
            </w:pPr>
            <w:r>
              <w:rPr>
                <w:sz w:val="22"/>
                <w:szCs w:val="22"/>
              </w:rPr>
              <w:t xml:space="preserve">Head of EDI/ </w:t>
            </w:r>
            <w:proofErr w:type="spellStart"/>
            <w:r>
              <w:rPr>
                <w:sz w:val="22"/>
                <w:szCs w:val="22"/>
              </w:rPr>
              <w:t>Asst</w:t>
            </w:r>
            <w:proofErr w:type="spellEnd"/>
            <w:r>
              <w:rPr>
                <w:sz w:val="22"/>
                <w:szCs w:val="22"/>
              </w:rPr>
              <w:t xml:space="preserve"> Director of HR</w:t>
            </w:r>
          </w:p>
        </w:tc>
        <w:tc>
          <w:tcPr>
            <w:tcW w:w="1293" w:type="dxa"/>
          </w:tcPr>
          <w:p w:rsidR="00EB7E20" w:rsidRDefault="00EB7E20" w:rsidP="007A473F">
            <w:pPr>
              <w:rPr>
                <w:sz w:val="22"/>
                <w:szCs w:val="22"/>
              </w:rPr>
            </w:pPr>
            <w:r>
              <w:rPr>
                <w:sz w:val="22"/>
                <w:szCs w:val="22"/>
              </w:rPr>
              <w:t>October 2020</w:t>
            </w:r>
          </w:p>
        </w:tc>
        <w:tc>
          <w:tcPr>
            <w:tcW w:w="3309" w:type="dxa"/>
            <w:vMerge w:val="restart"/>
          </w:tcPr>
          <w:p w:rsidR="00EB7E20" w:rsidRPr="00303C00" w:rsidRDefault="00EB7E20" w:rsidP="00AD5F00">
            <w:pPr>
              <w:rPr>
                <w:sz w:val="20"/>
                <w:szCs w:val="20"/>
              </w:rPr>
            </w:pPr>
          </w:p>
          <w:p w:rsidR="00EB7E20" w:rsidRPr="00303C00" w:rsidRDefault="00EB7E20" w:rsidP="0022048A">
            <w:pPr>
              <w:rPr>
                <w:sz w:val="20"/>
                <w:szCs w:val="20"/>
              </w:rPr>
            </w:pPr>
            <w:r w:rsidRPr="00303C00">
              <w:rPr>
                <w:b/>
                <w:sz w:val="20"/>
                <w:szCs w:val="20"/>
              </w:rPr>
              <w:t>Ind2:</w:t>
            </w:r>
            <w:r w:rsidRPr="00303C00">
              <w:rPr>
                <w:sz w:val="20"/>
                <w:szCs w:val="20"/>
              </w:rPr>
              <w:t xml:space="preserve"> Likelihood of staff being appointed from shortlisting across all posts:</w:t>
            </w:r>
          </w:p>
          <w:p w:rsidR="00EB7E20" w:rsidRPr="00303C00" w:rsidRDefault="00EB7E20" w:rsidP="0022048A">
            <w:pPr>
              <w:rPr>
                <w:sz w:val="20"/>
                <w:szCs w:val="20"/>
              </w:rPr>
            </w:pPr>
          </w:p>
          <w:p w:rsidR="00EB7E20" w:rsidRPr="00303C00" w:rsidRDefault="00EB7E20" w:rsidP="0022048A">
            <w:pPr>
              <w:rPr>
                <w:sz w:val="20"/>
                <w:szCs w:val="20"/>
              </w:rPr>
            </w:pPr>
            <w:r w:rsidRPr="00303C00">
              <w:rPr>
                <w:sz w:val="20"/>
                <w:szCs w:val="20"/>
              </w:rPr>
              <w:t>Shortlisted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17"/>
            </w:tblGrid>
            <w:tr w:rsidR="00EB7E20" w:rsidRPr="00303C00" w:rsidTr="00303C00">
              <w:tc>
                <w:tcPr>
                  <w:tcW w:w="1588" w:type="dxa"/>
                  <w:shd w:val="clear" w:color="auto" w:fill="F79646"/>
                </w:tcPr>
                <w:p w:rsidR="00EB7E20" w:rsidRPr="00303C00" w:rsidRDefault="00EB7E20" w:rsidP="0022048A">
                  <w:pPr>
                    <w:jc w:val="center"/>
                    <w:rPr>
                      <w:color w:val="FFFFFF"/>
                      <w:sz w:val="20"/>
                      <w:szCs w:val="20"/>
                    </w:rPr>
                  </w:pPr>
                  <w:r w:rsidRPr="00303C00">
                    <w:rPr>
                      <w:color w:val="FFFFFF"/>
                      <w:sz w:val="20"/>
                      <w:szCs w:val="20"/>
                    </w:rPr>
                    <w:t>White</w:t>
                  </w:r>
                </w:p>
              </w:tc>
              <w:tc>
                <w:tcPr>
                  <w:tcW w:w="1417" w:type="dxa"/>
                  <w:shd w:val="clear" w:color="auto" w:fill="F79646"/>
                </w:tcPr>
                <w:p w:rsidR="00EB7E20" w:rsidRPr="00303C00" w:rsidRDefault="00EB7E20" w:rsidP="0022048A">
                  <w:pPr>
                    <w:jc w:val="center"/>
                    <w:rPr>
                      <w:color w:val="FFFFFF"/>
                      <w:sz w:val="20"/>
                      <w:szCs w:val="20"/>
                    </w:rPr>
                  </w:pPr>
                  <w:r w:rsidRPr="00303C00">
                    <w:rPr>
                      <w:color w:val="FFFFFF"/>
                      <w:sz w:val="20"/>
                      <w:szCs w:val="20"/>
                    </w:rPr>
                    <w:t>BAME</w:t>
                  </w:r>
                </w:p>
              </w:tc>
            </w:tr>
            <w:tr w:rsidR="00EB7E20" w:rsidRPr="00303C00" w:rsidTr="00303C00">
              <w:tc>
                <w:tcPr>
                  <w:tcW w:w="1588" w:type="dxa"/>
                  <w:shd w:val="clear" w:color="auto" w:fill="auto"/>
                </w:tcPr>
                <w:p w:rsidR="00EB7E20" w:rsidRPr="00303C00" w:rsidRDefault="00EB7E20" w:rsidP="0022048A">
                  <w:pPr>
                    <w:jc w:val="center"/>
                    <w:rPr>
                      <w:sz w:val="20"/>
                      <w:szCs w:val="20"/>
                    </w:rPr>
                  </w:pPr>
                  <w:r w:rsidRPr="00303C00">
                    <w:rPr>
                      <w:sz w:val="20"/>
                      <w:szCs w:val="20"/>
                    </w:rPr>
                    <w:t>2894</w:t>
                  </w:r>
                </w:p>
              </w:tc>
              <w:tc>
                <w:tcPr>
                  <w:tcW w:w="1417" w:type="dxa"/>
                  <w:shd w:val="clear" w:color="auto" w:fill="auto"/>
                </w:tcPr>
                <w:p w:rsidR="00EB7E20" w:rsidRPr="00303C00" w:rsidRDefault="00EB7E20" w:rsidP="0022048A">
                  <w:pPr>
                    <w:jc w:val="center"/>
                    <w:rPr>
                      <w:sz w:val="20"/>
                      <w:szCs w:val="20"/>
                    </w:rPr>
                  </w:pPr>
                  <w:r w:rsidRPr="00303C00">
                    <w:rPr>
                      <w:sz w:val="20"/>
                      <w:szCs w:val="20"/>
                    </w:rPr>
                    <w:t>2841</w:t>
                  </w:r>
                </w:p>
              </w:tc>
            </w:tr>
          </w:tbl>
          <w:p w:rsidR="00EB7E20" w:rsidRPr="00303C00" w:rsidRDefault="00EB7E20" w:rsidP="0022048A">
            <w:pPr>
              <w:rPr>
                <w:sz w:val="20"/>
                <w:szCs w:val="20"/>
              </w:rPr>
            </w:pPr>
          </w:p>
          <w:p w:rsidR="00EB7E20" w:rsidRPr="00303C00" w:rsidRDefault="00EB7E20" w:rsidP="0022048A">
            <w:pPr>
              <w:rPr>
                <w:sz w:val="20"/>
                <w:szCs w:val="20"/>
              </w:rPr>
            </w:pPr>
            <w:r w:rsidRPr="00303C00">
              <w:rPr>
                <w:sz w:val="20"/>
                <w:szCs w:val="20"/>
              </w:rPr>
              <w:t>Appointed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17"/>
            </w:tblGrid>
            <w:tr w:rsidR="00EB7E20" w:rsidRPr="00303C00" w:rsidTr="00303C00">
              <w:tc>
                <w:tcPr>
                  <w:tcW w:w="1588" w:type="dxa"/>
                  <w:shd w:val="clear" w:color="auto" w:fill="F79646"/>
                </w:tcPr>
                <w:p w:rsidR="00EB7E20" w:rsidRPr="00303C00" w:rsidRDefault="00EB7E20" w:rsidP="0022048A">
                  <w:pPr>
                    <w:jc w:val="center"/>
                    <w:rPr>
                      <w:color w:val="FFFFFF"/>
                      <w:sz w:val="20"/>
                      <w:szCs w:val="20"/>
                    </w:rPr>
                  </w:pPr>
                  <w:r w:rsidRPr="00303C00">
                    <w:rPr>
                      <w:color w:val="FFFFFF"/>
                      <w:sz w:val="20"/>
                      <w:szCs w:val="20"/>
                    </w:rPr>
                    <w:t>White</w:t>
                  </w:r>
                </w:p>
              </w:tc>
              <w:tc>
                <w:tcPr>
                  <w:tcW w:w="1417" w:type="dxa"/>
                  <w:shd w:val="clear" w:color="auto" w:fill="F79646"/>
                </w:tcPr>
                <w:p w:rsidR="00EB7E20" w:rsidRPr="00303C00" w:rsidRDefault="00EB7E20" w:rsidP="0022048A">
                  <w:pPr>
                    <w:jc w:val="center"/>
                    <w:rPr>
                      <w:color w:val="FFFFFF"/>
                      <w:sz w:val="20"/>
                      <w:szCs w:val="20"/>
                    </w:rPr>
                  </w:pPr>
                  <w:r w:rsidRPr="00303C00">
                    <w:rPr>
                      <w:color w:val="FFFFFF"/>
                      <w:sz w:val="20"/>
                      <w:szCs w:val="20"/>
                    </w:rPr>
                    <w:t>BAME</w:t>
                  </w:r>
                </w:p>
              </w:tc>
            </w:tr>
            <w:tr w:rsidR="00EB7E20" w:rsidRPr="00303C00" w:rsidTr="00303C00">
              <w:tc>
                <w:tcPr>
                  <w:tcW w:w="1588" w:type="dxa"/>
                  <w:shd w:val="clear" w:color="auto" w:fill="auto"/>
                </w:tcPr>
                <w:p w:rsidR="00EB7E20" w:rsidRPr="00303C00" w:rsidRDefault="00EB7E20" w:rsidP="0022048A">
                  <w:pPr>
                    <w:jc w:val="center"/>
                    <w:rPr>
                      <w:sz w:val="20"/>
                      <w:szCs w:val="20"/>
                    </w:rPr>
                  </w:pPr>
                  <w:r w:rsidRPr="00303C00">
                    <w:rPr>
                      <w:sz w:val="20"/>
                      <w:szCs w:val="20"/>
                    </w:rPr>
                    <w:t>940</w:t>
                  </w:r>
                </w:p>
              </w:tc>
              <w:tc>
                <w:tcPr>
                  <w:tcW w:w="1417" w:type="dxa"/>
                  <w:shd w:val="clear" w:color="auto" w:fill="auto"/>
                </w:tcPr>
                <w:p w:rsidR="00EB7E20" w:rsidRPr="00303C00" w:rsidRDefault="00EB7E20" w:rsidP="0022048A">
                  <w:pPr>
                    <w:jc w:val="center"/>
                    <w:rPr>
                      <w:sz w:val="20"/>
                      <w:szCs w:val="20"/>
                    </w:rPr>
                  </w:pPr>
                  <w:r w:rsidRPr="00303C00">
                    <w:rPr>
                      <w:sz w:val="20"/>
                      <w:szCs w:val="20"/>
                    </w:rPr>
                    <w:t>616</w:t>
                  </w:r>
                </w:p>
              </w:tc>
            </w:tr>
          </w:tbl>
          <w:p w:rsidR="00EB7E20" w:rsidRPr="00303C00" w:rsidRDefault="00EB7E20" w:rsidP="0022048A">
            <w:pPr>
              <w:rPr>
                <w:sz w:val="20"/>
                <w:szCs w:val="20"/>
              </w:rPr>
            </w:pPr>
          </w:p>
          <w:p w:rsidR="00EB7E20" w:rsidRPr="00303C00" w:rsidRDefault="00EB7E20" w:rsidP="0022048A">
            <w:pPr>
              <w:rPr>
                <w:sz w:val="20"/>
                <w:szCs w:val="20"/>
              </w:rPr>
            </w:pPr>
            <w:r w:rsidRPr="00303C00">
              <w:rPr>
                <w:sz w:val="20"/>
                <w:szCs w:val="20"/>
              </w:rPr>
              <w:t>Likelihood of appointment from shortlisting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17"/>
            </w:tblGrid>
            <w:tr w:rsidR="00EB7E20" w:rsidRPr="00303C00" w:rsidTr="00303C00">
              <w:tc>
                <w:tcPr>
                  <w:tcW w:w="1588" w:type="dxa"/>
                  <w:shd w:val="clear" w:color="auto" w:fill="F79646"/>
                </w:tcPr>
                <w:p w:rsidR="00EB7E20" w:rsidRPr="00303C00" w:rsidRDefault="00EB7E20" w:rsidP="0022048A">
                  <w:pPr>
                    <w:jc w:val="center"/>
                    <w:rPr>
                      <w:color w:val="FFFFFF"/>
                      <w:sz w:val="20"/>
                      <w:szCs w:val="20"/>
                    </w:rPr>
                  </w:pPr>
                  <w:r w:rsidRPr="00303C00">
                    <w:rPr>
                      <w:color w:val="FFFFFF"/>
                      <w:sz w:val="20"/>
                      <w:szCs w:val="20"/>
                    </w:rPr>
                    <w:t>White</w:t>
                  </w:r>
                </w:p>
              </w:tc>
              <w:tc>
                <w:tcPr>
                  <w:tcW w:w="1417" w:type="dxa"/>
                  <w:shd w:val="clear" w:color="auto" w:fill="F79646"/>
                </w:tcPr>
                <w:p w:rsidR="00EB7E20" w:rsidRPr="00303C00" w:rsidRDefault="00EB7E20" w:rsidP="0022048A">
                  <w:pPr>
                    <w:jc w:val="center"/>
                    <w:rPr>
                      <w:color w:val="FFFFFF"/>
                      <w:sz w:val="20"/>
                      <w:szCs w:val="20"/>
                    </w:rPr>
                  </w:pPr>
                  <w:r w:rsidRPr="00303C00">
                    <w:rPr>
                      <w:color w:val="FFFFFF"/>
                      <w:sz w:val="20"/>
                      <w:szCs w:val="20"/>
                    </w:rPr>
                    <w:t>BAME</w:t>
                  </w:r>
                </w:p>
              </w:tc>
            </w:tr>
            <w:tr w:rsidR="00EB7E20" w:rsidRPr="00303C00" w:rsidTr="00303C00">
              <w:tc>
                <w:tcPr>
                  <w:tcW w:w="1588" w:type="dxa"/>
                  <w:shd w:val="clear" w:color="auto" w:fill="auto"/>
                </w:tcPr>
                <w:p w:rsidR="00EB7E20" w:rsidRPr="00303C00" w:rsidRDefault="00EB7E20" w:rsidP="0022048A">
                  <w:pPr>
                    <w:jc w:val="center"/>
                    <w:rPr>
                      <w:sz w:val="20"/>
                      <w:szCs w:val="20"/>
                    </w:rPr>
                  </w:pPr>
                  <w:r w:rsidRPr="00303C00">
                    <w:rPr>
                      <w:sz w:val="20"/>
                      <w:szCs w:val="20"/>
                    </w:rPr>
                    <w:t>32.48%</w:t>
                  </w:r>
                </w:p>
              </w:tc>
              <w:tc>
                <w:tcPr>
                  <w:tcW w:w="1417" w:type="dxa"/>
                  <w:shd w:val="clear" w:color="auto" w:fill="auto"/>
                </w:tcPr>
                <w:p w:rsidR="00EB7E20" w:rsidRPr="00303C00" w:rsidRDefault="00EB7E20" w:rsidP="0022048A">
                  <w:pPr>
                    <w:jc w:val="center"/>
                    <w:rPr>
                      <w:b/>
                      <w:color w:val="FF0000"/>
                      <w:sz w:val="20"/>
                      <w:szCs w:val="20"/>
                    </w:rPr>
                  </w:pPr>
                  <w:r w:rsidRPr="00303C00">
                    <w:rPr>
                      <w:b/>
                      <w:color w:val="FF0000"/>
                      <w:sz w:val="20"/>
                      <w:szCs w:val="20"/>
                    </w:rPr>
                    <w:t>21.68%</w:t>
                  </w:r>
                </w:p>
              </w:tc>
            </w:tr>
            <w:tr w:rsidR="00EB7E20" w:rsidRPr="00303C00" w:rsidTr="00303C00">
              <w:tc>
                <w:tcPr>
                  <w:tcW w:w="1588" w:type="dxa"/>
                  <w:shd w:val="clear" w:color="auto" w:fill="auto"/>
                </w:tcPr>
                <w:p w:rsidR="00EB7E20" w:rsidRPr="00303C00" w:rsidRDefault="00EB7E20" w:rsidP="0022048A">
                  <w:pPr>
                    <w:jc w:val="center"/>
                    <w:rPr>
                      <w:sz w:val="20"/>
                      <w:szCs w:val="20"/>
                    </w:rPr>
                  </w:pPr>
                  <w:r w:rsidRPr="00303C00">
                    <w:rPr>
                      <w:sz w:val="20"/>
                      <w:szCs w:val="20"/>
                    </w:rPr>
                    <w:t>0.33</w:t>
                  </w:r>
                </w:p>
              </w:tc>
              <w:tc>
                <w:tcPr>
                  <w:tcW w:w="1417" w:type="dxa"/>
                  <w:shd w:val="clear" w:color="auto" w:fill="auto"/>
                </w:tcPr>
                <w:p w:rsidR="00EB7E20" w:rsidRPr="00303C00" w:rsidRDefault="00EB7E20" w:rsidP="0022048A">
                  <w:pPr>
                    <w:jc w:val="center"/>
                    <w:rPr>
                      <w:b/>
                      <w:color w:val="FF0000"/>
                      <w:sz w:val="20"/>
                      <w:szCs w:val="20"/>
                    </w:rPr>
                  </w:pPr>
                  <w:r w:rsidRPr="00303C00">
                    <w:rPr>
                      <w:b/>
                      <w:color w:val="FF0000"/>
                      <w:sz w:val="20"/>
                      <w:szCs w:val="20"/>
                    </w:rPr>
                    <w:t>0.22</w:t>
                  </w:r>
                </w:p>
              </w:tc>
            </w:tr>
          </w:tbl>
          <w:p w:rsidR="00EB7E20" w:rsidRPr="00303C00" w:rsidRDefault="00EB7E20" w:rsidP="0022048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tblGrid>
            <w:tr w:rsidR="00EB7E20" w:rsidRPr="00303C00" w:rsidTr="00303C00">
              <w:tc>
                <w:tcPr>
                  <w:tcW w:w="3005" w:type="dxa"/>
                  <w:shd w:val="clear" w:color="auto" w:fill="F79646"/>
                </w:tcPr>
                <w:p w:rsidR="00EB7E20" w:rsidRPr="00303C00" w:rsidRDefault="00EB7E20" w:rsidP="0022048A">
                  <w:pPr>
                    <w:rPr>
                      <w:color w:val="FFFFFF"/>
                      <w:sz w:val="20"/>
                      <w:szCs w:val="20"/>
                    </w:rPr>
                  </w:pPr>
                  <w:r w:rsidRPr="00303C00">
                    <w:rPr>
                      <w:color w:val="FFFFFF"/>
                      <w:sz w:val="20"/>
                      <w:szCs w:val="20"/>
                    </w:rPr>
                    <w:t>Relative likelihood of white staff being appointed from shortlisting</w:t>
                  </w:r>
                </w:p>
              </w:tc>
            </w:tr>
            <w:tr w:rsidR="00EB7E20" w:rsidRPr="00303C00" w:rsidTr="00303C00">
              <w:tc>
                <w:tcPr>
                  <w:tcW w:w="3005" w:type="dxa"/>
                  <w:shd w:val="clear" w:color="auto" w:fill="auto"/>
                </w:tcPr>
                <w:p w:rsidR="00EB7E20" w:rsidRPr="00303C00" w:rsidRDefault="00EB7E20" w:rsidP="0022048A">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77536" behindDoc="0" locked="0" layoutInCell="1" allowOverlap="1" wp14:anchorId="13283CBC" wp14:editId="09AEB5AB">
                            <wp:simplePos x="0" y="0"/>
                            <wp:positionH relativeFrom="column">
                              <wp:posOffset>1113839</wp:posOffset>
                            </wp:positionH>
                            <wp:positionV relativeFrom="paragraph">
                              <wp:posOffset>37200</wp:posOffset>
                            </wp:positionV>
                            <wp:extent cx="90805" cy="95885"/>
                            <wp:effectExtent l="19050" t="19050" r="42545" b="18415"/>
                            <wp:wrapNone/>
                            <wp:docPr id="2" name="Arrow: 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upArrow">
                                      <a:avLst>
                                        <a:gd name="adj1" fmla="val 50000"/>
                                        <a:gd name="adj2" fmla="val 26399"/>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87.7pt;margin-top:2.95pt;width:7.15pt;height:7.5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" fillcolor="red" strokecolor="red">
                            <v:textbox style="layout-flow:vertical-ideographic"/>
                          </v:shape>
                        </w:pict>
                      </mc:Fallback>
                    </mc:AlternateContent>
                  </w:r>
                  <w:r w:rsidRPr="00303C00">
                    <w:rPr>
                      <w:b/>
                      <w:color w:val="FF0000"/>
                      <w:sz w:val="20"/>
                      <w:szCs w:val="20"/>
                    </w:rPr>
                    <w:t xml:space="preserve">1.5 </w:t>
                  </w:r>
                </w:p>
                <w:p w:rsidR="00EB7E20" w:rsidRPr="00303C00" w:rsidRDefault="00EB7E20" w:rsidP="0022048A">
                  <w:pPr>
                    <w:rPr>
                      <w:sz w:val="20"/>
                      <w:szCs w:val="20"/>
                    </w:rPr>
                  </w:pPr>
                </w:p>
              </w:tc>
            </w:tr>
          </w:tbl>
          <w:p w:rsidR="00EB7E20" w:rsidRPr="00303C00" w:rsidRDefault="00EB7E20" w:rsidP="0022048A">
            <w:pPr>
              <w:rPr>
                <w:sz w:val="20"/>
                <w:szCs w:val="20"/>
              </w:rPr>
            </w:pPr>
            <w:r w:rsidRPr="00303C00">
              <w:rPr>
                <w:sz w:val="20"/>
                <w:szCs w:val="20"/>
              </w:rPr>
              <w:t>White staff more likely and increase from 2019/2020 (1.0 = equal)</w:t>
            </w:r>
          </w:p>
          <w:p w:rsidR="00EB7E20" w:rsidRPr="00303C00" w:rsidRDefault="00EB7E20" w:rsidP="00004884">
            <w:pPr>
              <w:rPr>
                <w:sz w:val="20"/>
                <w:szCs w:val="20"/>
              </w:rPr>
            </w:pPr>
            <w:r w:rsidRPr="00303C00">
              <w:rPr>
                <w:sz w:val="20"/>
                <w:szCs w:val="20"/>
              </w:rPr>
              <w:t xml:space="preserve"> </w:t>
            </w: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Pr="00770755" w:rsidRDefault="00EB7E20" w:rsidP="007A473F">
            <w:pPr>
              <w:rPr>
                <w:color w:val="FFFFFF" w:themeColor="background1"/>
                <w:sz w:val="22"/>
                <w:szCs w:val="22"/>
              </w:rPr>
            </w:pPr>
          </w:p>
        </w:tc>
        <w:tc>
          <w:tcPr>
            <w:tcW w:w="5090" w:type="dxa"/>
          </w:tcPr>
          <w:p w:rsidR="00EB7E20" w:rsidRPr="00AD5F00" w:rsidRDefault="00EB7E20" w:rsidP="007A473F">
            <w:pPr>
              <w:rPr>
                <w:sz w:val="22"/>
                <w:szCs w:val="22"/>
              </w:rPr>
            </w:pPr>
            <w:r>
              <w:rPr>
                <w:sz w:val="22"/>
                <w:szCs w:val="22"/>
              </w:rPr>
              <w:t>Explore and examine</w:t>
            </w:r>
            <w:r w:rsidRPr="00AD5F00">
              <w:rPr>
                <w:sz w:val="22"/>
                <w:szCs w:val="22"/>
              </w:rPr>
              <w:t xml:space="preserve"> a range of recruitment, selection and retention processes from an equality &amp; diversity perspective</w:t>
            </w:r>
            <w:r w:rsidR="00A05209">
              <w:rPr>
                <w:sz w:val="22"/>
                <w:szCs w:val="22"/>
              </w:rPr>
              <w:t>.</w:t>
            </w:r>
          </w:p>
          <w:p w:rsidR="00EB7E20" w:rsidRPr="00AD5F00" w:rsidRDefault="00EB7E20" w:rsidP="007A473F">
            <w:pPr>
              <w:rPr>
                <w:sz w:val="22"/>
                <w:szCs w:val="22"/>
              </w:rPr>
            </w:pPr>
          </w:p>
        </w:tc>
        <w:tc>
          <w:tcPr>
            <w:tcW w:w="2122" w:type="dxa"/>
          </w:tcPr>
          <w:p w:rsidR="00EB7E20" w:rsidRDefault="00EB7E20" w:rsidP="007A473F">
            <w:pPr>
              <w:rPr>
                <w:sz w:val="22"/>
                <w:szCs w:val="22"/>
              </w:rPr>
            </w:pPr>
            <w:r>
              <w:rPr>
                <w:sz w:val="22"/>
                <w:szCs w:val="22"/>
              </w:rPr>
              <w:t xml:space="preserve">Head of EDI/ </w:t>
            </w:r>
          </w:p>
          <w:p w:rsidR="00EB7E20" w:rsidRPr="00AD5F00" w:rsidRDefault="00EB7E20" w:rsidP="007A473F">
            <w:pPr>
              <w:rPr>
                <w:sz w:val="22"/>
                <w:szCs w:val="22"/>
              </w:rPr>
            </w:pPr>
            <w:proofErr w:type="spellStart"/>
            <w:r>
              <w:rPr>
                <w:sz w:val="22"/>
                <w:szCs w:val="22"/>
              </w:rPr>
              <w:t>Asst</w:t>
            </w:r>
            <w:proofErr w:type="spellEnd"/>
            <w:r>
              <w:rPr>
                <w:sz w:val="22"/>
                <w:szCs w:val="22"/>
              </w:rPr>
              <w:t xml:space="preserve"> Director of HR</w:t>
            </w:r>
          </w:p>
        </w:tc>
        <w:tc>
          <w:tcPr>
            <w:tcW w:w="1293" w:type="dxa"/>
          </w:tcPr>
          <w:p w:rsidR="00EB7E20" w:rsidRPr="00AD5F00" w:rsidRDefault="00FC3E77" w:rsidP="007A473F">
            <w:pPr>
              <w:rPr>
                <w:sz w:val="22"/>
                <w:szCs w:val="22"/>
              </w:rPr>
            </w:pPr>
            <w:r>
              <w:rPr>
                <w:sz w:val="22"/>
                <w:szCs w:val="22"/>
              </w:rPr>
              <w:t>January 2021</w:t>
            </w:r>
          </w:p>
        </w:tc>
        <w:tc>
          <w:tcPr>
            <w:tcW w:w="3309" w:type="dxa"/>
            <w:vMerge/>
          </w:tcPr>
          <w:p w:rsidR="00EB7E20" w:rsidRPr="00303C00" w:rsidRDefault="00EB7E20" w:rsidP="00004884">
            <w:pPr>
              <w:rPr>
                <w:sz w:val="20"/>
                <w:szCs w:val="20"/>
              </w:rPr>
            </w:pP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Pr="00BB6F3C" w:rsidRDefault="00EB7E20" w:rsidP="007A473F">
            <w:pPr>
              <w:rPr>
                <w:b/>
                <w:color w:val="FFFFFF" w:themeColor="background1"/>
                <w:sz w:val="22"/>
                <w:szCs w:val="22"/>
              </w:rPr>
            </w:pPr>
          </w:p>
        </w:tc>
        <w:tc>
          <w:tcPr>
            <w:tcW w:w="5090" w:type="dxa"/>
          </w:tcPr>
          <w:p w:rsidR="00EB7E20" w:rsidRDefault="00EB7E20" w:rsidP="007A473F">
            <w:pPr>
              <w:rPr>
                <w:sz w:val="22"/>
                <w:szCs w:val="22"/>
              </w:rPr>
            </w:pPr>
            <w:r w:rsidRPr="00AD5F00">
              <w:rPr>
                <w:sz w:val="22"/>
                <w:szCs w:val="22"/>
              </w:rPr>
              <w:t xml:space="preserve">Actively work alongside schools, colleges, universities and local communities to attract a more diverse range of people into health and care </w:t>
            </w:r>
            <w:r>
              <w:rPr>
                <w:sz w:val="22"/>
                <w:szCs w:val="22"/>
              </w:rPr>
              <w:t>careers</w:t>
            </w:r>
            <w:r w:rsidR="00A05209">
              <w:rPr>
                <w:sz w:val="22"/>
                <w:szCs w:val="22"/>
              </w:rPr>
              <w:t>.</w:t>
            </w:r>
          </w:p>
          <w:p w:rsidR="00EB7E20" w:rsidRDefault="00EB7E20" w:rsidP="007A473F">
            <w:pPr>
              <w:rPr>
                <w:sz w:val="22"/>
                <w:szCs w:val="22"/>
              </w:rPr>
            </w:pPr>
          </w:p>
          <w:p w:rsidR="00EB7E20" w:rsidRPr="00AD5F00" w:rsidRDefault="00EB7E20" w:rsidP="007A473F">
            <w:pPr>
              <w:rPr>
                <w:sz w:val="22"/>
                <w:szCs w:val="22"/>
              </w:rPr>
            </w:pPr>
            <w:r>
              <w:rPr>
                <w:sz w:val="22"/>
                <w:szCs w:val="22"/>
              </w:rPr>
              <w:t>To develop a community engagement plan with co-ordinated activity</w:t>
            </w:r>
            <w:r w:rsidR="00A05209">
              <w:rPr>
                <w:sz w:val="22"/>
                <w:szCs w:val="22"/>
              </w:rPr>
              <w:t>.</w:t>
            </w:r>
          </w:p>
          <w:p w:rsidR="00EB7E20" w:rsidRPr="00AD5F00" w:rsidRDefault="00EB7E20" w:rsidP="007A473F">
            <w:pPr>
              <w:rPr>
                <w:sz w:val="22"/>
                <w:szCs w:val="22"/>
              </w:rPr>
            </w:pPr>
          </w:p>
        </w:tc>
        <w:tc>
          <w:tcPr>
            <w:tcW w:w="2122" w:type="dxa"/>
          </w:tcPr>
          <w:p w:rsidR="00EB7E20" w:rsidRDefault="00EB7E20" w:rsidP="007A473F">
            <w:pPr>
              <w:rPr>
                <w:sz w:val="22"/>
                <w:szCs w:val="22"/>
              </w:rPr>
            </w:pPr>
            <w:r>
              <w:rPr>
                <w:sz w:val="22"/>
                <w:szCs w:val="22"/>
              </w:rPr>
              <w:t xml:space="preserve">Head of EDI/  </w:t>
            </w:r>
          </w:p>
          <w:p w:rsidR="00EB7E20" w:rsidRDefault="00FC3E77" w:rsidP="007A473F">
            <w:pPr>
              <w:rPr>
                <w:sz w:val="22"/>
                <w:szCs w:val="22"/>
              </w:rPr>
            </w:pPr>
            <w:proofErr w:type="spellStart"/>
            <w:r>
              <w:rPr>
                <w:sz w:val="22"/>
                <w:szCs w:val="22"/>
              </w:rPr>
              <w:t>Asst</w:t>
            </w:r>
            <w:proofErr w:type="spellEnd"/>
            <w:r>
              <w:rPr>
                <w:sz w:val="22"/>
                <w:szCs w:val="22"/>
              </w:rPr>
              <w:t xml:space="preserve"> Director HR</w:t>
            </w:r>
          </w:p>
          <w:p w:rsidR="00EB7E20" w:rsidRPr="00AD5F00" w:rsidRDefault="00EB7E20" w:rsidP="007A473F">
            <w:pPr>
              <w:rPr>
                <w:sz w:val="22"/>
                <w:szCs w:val="22"/>
              </w:rPr>
            </w:pPr>
          </w:p>
        </w:tc>
        <w:tc>
          <w:tcPr>
            <w:tcW w:w="1293" w:type="dxa"/>
          </w:tcPr>
          <w:p w:rsidR="00EB7E20" w:rsidRPr="00AD5F00" w:rsidRDefault="003644D6" w:rsidP="007A473F">
            <w:pPr>
              <w:rPr>
                <w:sz w:val="22"/>
                <w:szCs w:val="22"/>
              </w:rPr>
            </w:pPr>
            <w:r>
              <w:rPr>
                <w:sz w:val="22"/>
                <w:szCs w:val="22"/>
              </w:rPr>
              <w:t>March</w:t>
            </w:r>
            <w:r w:rsidR="00EB7E20">
              <w:rPr>
                <w:sz w:val="22"/>
                <w:szCs w:val="22"/>
              </w:rPr>
              <w:t xml:space="preserve"> 2021</w:t>
            </w:r>
          </w:p>
        </w:tc>
        <w:tc>
          <w:tcPr>
            <w:tcW w:w="3309" w:type="dxa"/>
            <w:vMerge/>
          </w:tcPr>
          <w:p w:rsidR="00EB7E20" w:rsidRPr="00303C00" w:rsidRDefault="00EB7E20" w:rsidP="007A473F">
            <w:pPr>
              <w:rPr>
                <w:sz w:val="20"/>
                <w:szCs w:val="20"/>
              </w:rPr>
            </w:pP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Pr="00BB6F3C" w:rsidRDefault="00EB7E20" w:rsidP="007A473F">
            <w:pPr>
              <w:rPr>
                <w:b/>
                <w:color w:val="FFFFFF" w:themeColor="background1"/>
                <w:sz w:val="22"/>
                <w:szCs w:val="22"/>
              </w:rPr>
            </w:pPr>
          </w:p>
        </w:tc>
        <w:tc>
          <w:tcPr>
            <w:tcW w:w="5090" w:type="dxa"/>
          </w:tcPr>
          <w:p w:rsidR="00EB7E20" w:rsidRPr="00AD5F00" w:rsidRDefault="00FC3E77" w:rsidP="005A53AC">
            <w:pPr>
              <w:rPr>
                <w:sz w:val="22"/>
                <w:szCs w:val="22"/>
              </w:rPr>
            </w:pPr>
            <w:r>
              <w:rPr>
                <w:sz w:val="22"/>
                <w:szCs w:val="22"/>
              </w:rPr>
              <w:t>Revie</w:t>
            </w:r>
            <w:r w:rsidR="00BE3BE2">
              <w:rPr>
                <w:sz w:val="22"/>
                <w:szCs w:val="22"/>
              </w:rPr>
              <w:t>w</w:t>
            </w:r>
            <w:r w:rsidRPr="00AD5F00">
              <w:rPr>
                <w:sz w:val="22"/>
                <w:szCs w:val="22"/>
              </w:rPr>
              <w:t xml:space="preserve"> </w:t>
            </w:r>
            <w:r w:rsidR="00EB7E20" w:rsidRPr="00AD5F00">
              <w:rPr>
                <w:sz w:val="22"/>
                <w:szCs w:val="22"/>
              </w:rPr>
              <w:t>recruitment and promotion practices (including materials and where adverts are placed) to make sure that staffing reflects the diversity of the community</w:t>
            </w:r>
            <w:r>
              <w:rPr>
                <w:sz w:val="22"/>
                <w:szCs w:val="22"/>
              </w:rPr>
              <w:t>.</w:t>
            </w:r>
          </w:p>
          <w:p w:rsidR="00EB7E20" w:rsidRPr="00AD5F00" w:rsidRDefault="00EB7E20" w:rsidP="00D77D98">
            <w:pPr>
              <w:rPr>
                <w:sz w:val="22"/>
                <w:szCs w:val="22"/>
              </w:rPr>
            </w:pPr>
          </w:p>
        </w:tc>
        <w:tc>
          <w:tcPr>
            <w:tcW w:w="2122" w:type="dxa"/>
          </w:tcPr>
          <w:p w:rsidR="00EB7E20" w:rsidRDefault="00EB7E20" w:rsidP="007A473F">
            <w:pPr>
              <w:rPr>
                <w:sz w:val="22"/>
                <w:szCs w:val="22"/>
              </w:rPr>
            </w:pPr>
            <w:proofErr w:type="spellStart"/>
            <w:r>
              <w:rPr>
                <w:sz w:val="22"/>
                <w:szCs w:val="22"/>
              </w:rPr>
              <w:t>Asst</w:t>
            </w:r>
            <w:proofErr w:type="spellEnd"/>
            <w:r>
              <w:rPr>
                <w:sz w:val="22"/>
                <w:szCs w:val="22"/>
              </w:rPr>
              <w:t xml:space="preserve"> Director of HR/ </w:t>
            </w:r>
          </w:p>
          <w:p w:rsidR="00EB7E20" w:rsidRPr="00AD5F00" w:rsidRDefault="00EB7E20" w:rsidP="007A473F">
            <w:pPr>
              <w:rPr>
                <w:sz w:val="22"/>
                <w:szCs w:val="22"/>
              </w:rPr>
            </w:pPr>
            <w:r>
              <w:rPr>
                <w:sz w:val="22"/>
                <w:szCs w:val="22"/>
              </w:rPr>
              <w:t xml:space="preserve">Head of EDI </w:t>
            </w:r>
          </w:p>
        </w:tc>
        <w:tc>
          <w:tcPr>
            <w:tcW w:w="1293" w:type="dxa"/>
          </w:tcPr>
          <w:p w:rsidR="00EB7E20" w:rsidRPr="00AD5F00" w:rsidRDefault="00FC3E77" w:rsidP="007A473F">
            <w:pPr>
              <w:rPr>
                <w:sz w:val="22"/>
                <w:szCs w:val="22"/>
              </w:rPr>
            </w:pPr>
            <w:r>
              <w:rPr>
                <w:sz w:val="22"/>
                <w:szCs w:val="22"/>
              </w:rPr>
              <w:t>February 2021</w:t>
            </w:r>
          </w:p>
        </w:tc>
        <w:tc>
          <w:tcPr>
            <w:tcW w:w="3309" w:type="dxa"/>
            <w:vMerge/>
          </w:tcPr>
          <w:p w:rsidR="00EB7E20" w:rsidRPr="00303C00" w:rsidRDefault="00EB7E20" w:rsidP="007A473F">
            <w:pPr>
              <w:rPr>
                <w:sz w:val="20"/>
                <w:szCs w:val="20"/>
              </w:rPr>
            </w:pP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Pr="00BB6F3C" w:rsidRDefault="00EB7E20" w:rsidP="007A473F">
            <w:pPr>
              <w:rPr>
                <w:b/>
                <w:color w:val="FFFFFF" w:themeColor="background1"/>
                <w:sz w:val="22"/>
                <w:szCs w:val="22"/>
              </w:rPr>
            </w:pPr>
          </w:p>
        </w:tc>
        <w:tc>
          <w:tcPr>
            <w:tcW w:w="5090" w:type="dxa"/>
          </w:tcPr>
          <w:p w:rsidR="00EB7E20" w:rsidRPr="00AD5F00" w:rsidRDefault="00EB7E20" w:rsidP="007A473F">
            <w:pPr>
              <w:rPr>
                <w:sz w:val="22"/>
                <w:szCs w:val="22"/>
              </w:rPr>
            </w:pPr>
            <w:r w:rsidRPr="00AD5F00">
              <w:rPr>
                <w:sz w:val="22"/>
                <w:szCs w:val="22"/>
              </w:rPr>
              <w:t xml:space="preserve">Consider positive action schemes </w:t>
            </w:r>
            <w:r>
              <w:rPr>
                <w:sz w:val="22"/>
                <w:szCs w:val="22"/>
              </w:rPr>
              <w:t xml:space="preserve">and targeted recruitment </w:t>
            </w:r>
            <w:r w:rsidRPr="00AD5F00">
              <w:rPr>
                <w:sz w:val="22"/>
                <w:szCs w:val="22"/>
              </w:rPr>
              <w:t>to encourage a greater number of BAME applicants</w:t>
            </w:r>
            <w:r w:rsidR="00A05209">
              <w:rPr>
                <w:sz w:val="22"/>
                <w:szCs w:val="22"/>
              </w:rPr>
              <w:t>.</w:t>
            </w:r>
          </w:p>
          <w:p w:rsidR="00EB7E20" w:rsidRPr="00AD5F00" w:rsidRDefault="00EB7E20" w:rsidP="007A473F">
            <w:pPr>
              <w:rPr>
                <w:sz w:val="22"/>
                <w:szCs w:val="22"/>
              </w:rPr>
            </w:pPr>
          </w:p>
        </w:tc>
        <w:tc>
          <w:tcPr>
            <w:tcW w:w="2122" w:type="dxa"/>
          </w:tcPr>
          <w:p w:rsidR="00EB7E20" w:rsidRDefault="00EB7E20" w:rsidP="007A473F">
            <w:pPr>
              <w:rPr>
                <w:sz w:val="22"/>
                <w:szCs w:val="22"/>
              </w:rPr>
            </w:pPr>
            <w:r>
              <w:rPr>
                <w:sz w:val="22"/>
                <w:szCs w:val="22"/>
              </w:rPr>
              <w:t xml:space="preserve">Head of EDI/ </w:t>
            </w:r>
          </w:p>
          <w:p w:rsidR="00EB7E20" w:rsidRPr="00AD5F00" w:rsidRDefault="00EB7E20" w:rsidP="007A473F">
            <w:pPr>
              <w:rPr>
                <w:sz w:val="22"/>
                <w:szCs w:val="22"/>
              </w:rPr>
            </w:pPr>
            <w:proofErr w:type="spellStart"/>
            <w:r>
              <w:rPr>
                <w:sz w:val="22"/>
                <w:szCs w:val="22"/>
              </w:rPr>
              <w:t>Asst</w:t>
            </w:r>
            <w:proofErr w:type="spellEnd"/>
            <w:r>
              <w:rPr>
                <w:sz w:val="22"/>
                <w:szCs w:val="22"/>
              </w:rPr>
              <w:t xml:space="preserve"> Director of HR</w:t>
            </w:r>
          </w:p>
        </w:tc>
        <w:tc>
          <w:tcPr>
            <w:tcW w:w="1293" w:type="dxa"/>
          </w:tcPr>
          <w:p w:rsidR="00EB7E20" w:rsidRPr="00AD5F00" w:rsidRDefault="001F082E" w:rsidP="001F082E">
            <w:pPr>
              <w:rPr>
                <w:sz w:val="22"/>
                <w:szCs w:val="22"/>
              </w:rPr>
            </w:pPr>
            <w:r>
              <w:rPr>
                <w:sz w:val="22"/>
                <w:szCs w:val="22"/>
              </w:rPr>
              <w:t>January 2021</w:t>
            </w:r>
          </w:p>
        </w:tc>
        <w:tc>
          <w:tcPr>
            <w:tcW w:w="3309" w:type="dxa"/>
            <w:vMerge/>
          </w:tcPr>
          <w:p w:rsidR="00EB7E20" w:rsidRPr="00303C00" w:rsidRDefault="00EB7E20" w:rsidP="007A473F">
            <w:pPr>
              <w:rPr>
                <w:sz w:val="20"/>
                <w:szCs w:val="20"/>
              </w:rPr>
            </w:pP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Pr="00BB6F3C" w:rsidRDefault="00EB7E20" w:rsidP="007A473F">
            <w:pPr>
              <w:rPr>
                <w:b/>
                <w:color w:val="FFFFFF" w:themeColor="background1"/>
                <w:sz w:val="22"/>
                <w:szCs w:val="22"/>
              </w:rPr>
            </w:pPr>
          </w:p>
        </w:tc>
        <w:tc>
          <w:tcPr>
            <w:tcW w:w="5090" w:type="dxa"/>
          </w:tcPr>
          <w:p w:rsidR="00EB7E20" w:rsidRPr="00AD5F00" w:rsidRDefault="00EB7E20" w:rsidP="007A473F">
            <w:pPr>
              <w:rPr>
                <w:sz w:val="22"/>
                <w:szCs w:val="22"/>
              </w:rPr>
            </w:pPr>
            <w:r w:rsidRPr="00AD5F00">
              <w:rPr>
                <w:sz w:val="22"/>
                <w:szCs w:val="22"/>
              </w:rPr>
              <w:t>Hold recruitment/ career days for BAME community to apply for roles.  Including sessions o</w:t>
            </w:r>
            <w:r>
              <w:rPr>
                <w:sz w:val="22"/>
                <w:szCs w:val="22"/>
              </w:rPr>
              <w:t>n application/ interview skills by having a co-ordinated approach to community engagement.</w:t>
            </w:r>
          </w:p>
          <w:p w:rsidR="00EB7E20" w:rsidRDefault="00EB7E20" w:rsidP="007A473F">
            <w:pPr>
              <w:rPr>
                <w:sz w:val="22"/>
                <w:szCs w:val="22"/>
              </w:rPr>
            </w:pPr>
          </w:p>
          <w:p w:rsidR="00373C02" w:rsidRDefault="00373C02" w:rsidP="007A473F">
            <w:pPr>
              <w:rPr>
                <w:sz w:val="22"/>
                <w:szCs w:val="22"/>
              </w:rPr>
            </w:pPr>
          </w:p>
          <w:p w:rsidR="00373C02" w:rsidRPr="00AD5F00" w:rsidRDefault="00373C02" w:rsidP="007A473F">
            <w:pPr>
              <w:rPr>
                <w:sz w:val="22"/>
                <w:szCs w:val="22"/>
              </w:rPr>
            </w:pPr>
          </w:p>
        </w:tc>
        <w:tc>
          <w:tcPr>
            <w:tcW w:w="2122" w:type="dxa"/>
          </w:tcPr>
          <w:p w:rsidR="00EB7E20" w:rsidRDefault="00EB7E20" w:rsidP="007A473F">
            <w:pPr>
              <w:rPr>
                <w:sz w:val="22"/>
                <w:szCs w:val="22"/>
              </w:rPr>
            </w:pPr>
            <w:r>
              <w:rPr>
                <w:sz w:val="22"/>
                <w:szCs w:val="22"/>
              </w:rPr>
              <w:t xml:space="preserve">Head of EDI/ </w:t>
            </w:r>
          </w:p>
          <w:p w:rsidR="00EB7E20" w:rsidRPr="00AD5F00" w:rsidRDefault="00EB7E20" w:rsidP="007A473F">
            <w:pPr>
              <w:rPr>
                <w:sz w:val="22"/>
                <w:szCs w:val="22"/>
              </w:rPr>
            </w:pPr>
            <w:proofErr w:type="spellStart"/>
            <w:r>
              <w:rPr>
                <w:sz w:val="22"/>
                <w:szCs w:val="22"/>
              </w:rPr>
              <w:t>Asst</w:t>
            </w:r>
            <w:proofErr w:type="spellEnd"/>
            <w:r>
              <w:rPr>
                <w:sz w:val="22"/>
                <w:szCs w:val="22"/>
              </w:rPr>
              <w:t xml:space="preserve"> Director of HR</w:t>
            </w:r>
          </w:p>
        </w:tc>
        <w:tc>
          <w:tcPr>
            <w:tcW w:w="1293" w:type="dxa"/>
          </w:tcPr>
          <w:p w:rsidR="00EB7E20" w:rsidRPr="00AD5F00" w:rsidRDefault="003644D6" w:rsidP="007A473F">
            <w:pPr>
              <w:rPr>
                <w:sz w:val="22"/>
                <w:szCs w:val="22"/>
              </w:rPr>
            </w:pPr>
            <w:r>
              <w:rPr>
                <w:sz w:val="22"/>
                <w:szCs w:val="22"/>
              </w:rPr>
              <w:t>March</w:t>
            </w:r>
            <w:r w:rsidR="00EB7E20">
              <w:rPr>
                <w:sz w:val="22"/>
                <w:szCs w:val="22"/>
              </w:rPr>
              <w:t xml:space="preserve"> 202</w:t>
            </w:r>
            <w:r w:rsidR="00194E50">
              <w:rPr>
                <w:sz w:val="22"/>
                <w:szCs w:val="22"/>
              </w:rPr>
              <w:t>1</w:t>
            </w:r>
          </w:p>
        </w:tc>
        <w:tc>
          <w:tcPr>
            <w:tcW w:w="3309" w:type="dxa"/>
            <w:vMerge/>
          </w:tcPr>
          <w:p w:rsidR="00EB7E20" w:rsidRPr="00303C00" w:rsidRDefault="00EB7E20" w:rsidP="007A473F">
            <w:pPr>
              <w:rPr>
                <w:sz w:val="20"/>
                <w:szCs w:val="20"/>
              </w:rPr>
            </w:pPr>
          </w:p>
        </w:tc>
      </w:tr>
      <w:tr w:rsidR="00AB22E7" w:rsidRPr="00BB6F3C" w:rsidTr="00597FA8">
        <w:trPr>
          <w:trHeight w:val="61"/>
        </w:trPr>
        <w:tc>
          <w:tcPr>
            <w:tcW w:w="551" w:type="dxa"/>
            <w:vMerge w:val="restart"/>
            <w:shd w:val="clear" w:color="auto" w:fill="8064A2"/>
          </w:tcPr>
          <w:p w:rsidR="00EB7E20" w:rsidRPr="00BB6F3C" w:rsidRDefault="00EB7E20" w:rsidP="007A473F">
            <w:pPr>
              <w:rPr>
                <w:b/>
                <w:color w:val="FFFFFF" w:themeColor="background1"/>
                <w:sz w:val="22"/>
                <w:szCs w:val="22"/>
              </w:rPr>
            </w:pPr>
            <w:r>
              <w:rPr>
                <w:b/>
                <w:color w:val="FFFFFF" w:themeColor="background1"/>
                <w:sz w:val="22"/>
                <w:szCs w:val="22"/>
              </w:rPr>
              <w:lastRenderedPageBreak/>
              <w:t>1.2</w:t>
            </w:r>
          </w:p>
        </w:tc>
        <w:tc>
          <w:tcPr>
            <w:tcW w:w="2251" w:type="dxa"/>
            <w:vMerge w:val="restart"/>
            <w:shd w:val="clear" w:color="auto" w:fill="8064A2"/>
          </w:tcPr>
          <w:p w:rsidR="00EB7E20" w:rsidRPr="00BB6F3C" w:rsidRDefault="00EB7E20" w:rsidP="007A473F">
            <w:pPr>
              <w:rPr>
                <w:b/>
                <w:color w:val="FFFFFF" w:themeColor="background1"/>
                <w:sz w:val="22"/>
                <w:szCs w:val="22"/>
              </w:rPr>
            </w:pPr>
            <w:r>
              <w:rPr>
                <w:b/>
                <w:color w:val="FFFFFF" w:themeColor="background1"/>
                <w:sz w:val="22"/>
                <w:szCs w:val="22"/>
              </w:rPr>
              <w:t>To hold comprehensive workforce data on all protected characteristic staff</w:t>
            </w:r>
          </w:p>
        </w:tc>
        <w:tc>
          <w:tcPr>
            <w:tcW w:w="5090" w:type="dxa"/>
          </w:tcPr>
          <w:p w:rsidR="00EB7E20" w:rsidRPr="005A53AC" w:rsidRDefault="00EB7E20" w:rsidP="00093447">
            <w:pPr>
              <w:rPr>
                <w:sz w:val="22"/>
                <w:szCs w:val="22"/>
              </w:rPr>
            </w:pPr>
            <w:r w:rsidRPr="005A53AC">
              <w:rPr>
                <w:sz w:val="22"/>
                <w:szCs w:val="22"/>
              </w:rPr>
              <w:t>Work to improve data quality in NHS Jobs</w:t>
            </w:r>
            <w:r>
              <w:rPr>
                <w:sz w:val="22"/>
                <w:szCs w:val="22"/>
              </w:rPr>
              <w:t xml:space="preserve"> </w:t>
            </w:r>
            <w:r w:rsidR="00093447">
              <w:rPr>
                <w:sz w:val="22"/>
                <w:szCs w:val="22"/>
              </w:rPr>
              <w:t xml:space="preserve">and improve declaration rates on protected characteristics in </w:t>
            </w:r>
            <w:r>
              <w:rPr>
                <w:sz w:val="22"/>
                <w:szCs w:val="22"/>
              </w:rPr>
              <w:t xml:space="preserve">ESR for reporting purposes. </w:t>
            </w:r>
          </w:p>
        </w:tc>
        <w:tc>
          <w:tcPr>
            <w:tcW w:w="2122" w:type="dxa"/>
            <w:vMerge w:val="restart"/>
          </w:tcPr>
          <w:p w:rsidR="00EB7E20" w:rsidRPr="005A53AC" w:rsidRDefault="00EB7E20" w:rsidP="005A53AC">
            <w:pPr>
              <w:rPr>
                <w:sz w:val="22"/>
                <w:szCs w:val="22"/>
              </w:rPr>
            </w:pPr>
            <w:r>
              <w:rPr>
                <w:sz w:val="22"/>
                <w:szCs w:val="22"/>
              </w:rPr>
              <w:t>Recruitment &amp; Contracts/ Workforce Information/ OD/ EDI/ Training &amp; Development/ HR</w:t>
            </w:r>
          </w:p>
        </w:tc>
        <w:tc>
          <w:tcPr>
            <w:tcW w:w="1293" w:type="dxa"/>
          </w:tcPr>
          <w:p w:rsidR="00EB7E20" w:rsidRPr="005A53AC" w:rsidRDefault="00F96546" w:rsidP="007A473F">
            <w:pPr>
              <w:rPr>
                <w:sz w:val="22"/>
                <w:szCs w:val="22"/>
              </w:rPr>
            </w:pPr>
            <w:r>
              <w:rPr>
                <w:sz w:val="22"/>
                <w:szCs w:val="22"/>
              </w:rPr>
              <w:t>January 2021</w:t>
            </w:r>
          </w:p>
        </w:tc>
        <w:tc>
          <w:tcPr>
            <w:tcW w:w="3309" w:type="dxa"/>
            <w:vMerge/>
          </w:tcPr>
          <w:p w:rsidR="00EB7E20" w:rsidRPr="00303C00" w:rsidRDefault="00EB7E20" w:rsidP="007A473F">
            <w:pPr>
              <w:rPr>
                <w:sz w:val="20"/>
                <w:szCs w:val="20"/>
              </w:rPr>
            </w:pPr>
          </w:p>
        </w:tc>
      </w:tr>
      <w:tr w:rsidR="00125541" w:rsidRPr="00BB6F3C" w:rsidTr="00037B67">
        <w:tc>
          <w:tcPr>
            <w:tcW w:w="551" w:type="dxa"/>
            <w:vMerge/>
            <w:shd w:val="clear" w:color="auto" w:fill="8064A2"/>
          </w:tcPr>
          <w:p w:rsidR="00EB7E20" w:rsidRPr="00BB6F3C" w:rsidRDefault="00EB7E20" w:rsidP="007A473F">
            <w:pPr>
              <w:rPr>
                <w:b/>
                <w:color w:val="FFFFFF" w:themeColor="background1"/>
                <w:sz w:val="22"/>
                <w:szCs w:val="22"/>
              </w:rPr>
            </w:pPr>
          </w:p>
        </w:tc>
        <w:tc>
          <w:tcPr>
            <w:tcW w:w="2251" w:type="dxa"/>
            <w:vMerge/>
            <w:shd w:val="clear" w:color="auto" w:fill="8064A2"/>
          </w:tcPr>
          <w:p w:rsidR="00EB7E20" w:rsidRDefault="00EB7E20" w:rsidP="007A473F">
            <w:pPr>
              <w:rPr>
                <w:b/>
                <w:color w:val="FFFFFF" w:themeColor="background1"/>
                <w:sz w:val="22"/>
                <w:szCs w:val="22"/>
              </w:rPr>
            </w:pPr>
          </w:p>
        </w:tc>
        <w:tc>
          <w:tcPr>
            <w:tcW w:w="5090" w:type="dxa"/>
          </w:tcPr>
          <w:p w:rsidR="00EB7E20" w:rsidRDefault="00EB7E20" w:rsidP="00FD6EF6">
            <w:pPr>
              <w:rPr>
                <w:sz w:val="22"/>
                <w:szCs w:val="22"/>
              </w:rPr>
            </w:pPr>
            <w:r w:rsidRPr="005A53AC">
              <w:rPr>
                <w:sz w:val="22"/>
                <w:szCs w:val="22"/>
              </w:rPr>
              <w:t xml:space="preserve">Diversity &amp; Inclusion Steering group </w:t>
            </w:r>
            <w:r>
              <w:rPr>
                <w:sz w:val="22"/>
                <w:szCs w:val="22"/>
              </w:rPr>
              <w:t xml:space="preserve">to monitor </w:t>
            </w:r>
            <w:r w:rsidRPr="005A53AC">
              <w:rPr>
                <w:sz w:val="22"/>
                <w:szCs w:val="22"/>
              </w:rPr>
              <w:t xml:space="preserve">our position in relation </w:t>
            </w:r>
            <w:r>
              <w:rPr>
                <w:sz w:val="22"/>
                <w:szCs w:val="22"/>
              </w:rPr>
              <w:t xml:space="preserve">to </w:t>
            </w:r>
            <w:r w:rsidRPr="005A53AC">
              <w:rPr>
                <w:sz w:val="22"/>
                <w:szCs w:val="22"/>
              </w:rPr>
              <w:t xml:space="preserve">BAME </w:t>
            </w:r>
            <w:r>
              <w:rPr>
                <w:sz w:val="22"/>
                <w:szCs w:val="22"/>
              </w:rPr>
              <w:t>workforce data, with annual reporting and recommendations to the Trust Board and mandated reports to NHS England:</w:t>
            </w:r>
          </w:p>
          <w:p w:rsidR="00EB7E20" w:rsidRDefault="00EB7E20" w:rsidP="00FD6EF6">
            <w:pPr>
              <w:rPr>
                <w:sz w:val="22"/>
                <w:szCs w:val="22"/>
              </w:rPr>
            </w:pPr>
          </w:p>
          <w:p w:rsidR="00EB7E20" w:rsidRDefault="00EB7E20" w:rsidP="005A53AC">
            <w:pPr>
              <w:pStyle w:val="ListParagraph"/>
              <w:numPr>
                <w:ilvl w:val="0"/>
                <w:numId w:val="12"/>
              </w:numPr>
              <w:ind w:left="241" w:hanging="241"/>
            </w:pPr>
            <w:r>
              <w:t>Applications/ shortlisting</w:t>
            </w:r>
          </w:p>
          <w:p w:rsidR="00EB7E20" w:rsidRDefault="00EB7E20" w:rsidP="005A53AC">
            <w:pPr>
              <w:pStyle w:val="ListParagraph"/>
              <w:numPr>
                <w:ilvl w:val="0"/>
                <w:numId w:val="12"/>
              </w:numPr>
              <w:ind w:left="241" w:hanging="241"/>
            </w:pPr>
            <w:r>
              <w:t>Promotion/ career progression/ secondment</w:t>
            </w:r>
          </w:p>
          <w:p w:rsidR="00EB7E20" w:rsidRDefault="00EB7E20" w:rsidP="005A53AC">
            <w:pPr>
              <w:pStyle w:val="ListParagraph"/>
              <w:numPr>
                <w:ilvl w:val="0"/>
                <w:numId w:val="12"/>
              </w:numPr>
              <w:ind w:left="241" w:hanging="241"/>
            </w:pPr>
            <w:r>
              <w:t>Pay and reward</w:t>
            </w:r>
          </w:p>
          <w:p w:rsidR="00EB7E20" w:rsidRDefault="00EB7E20" w:rsidP="005A53AC">
            <w:pPr>
              <w:pStyle w:val="ListParagraph"/>
              <w:numPr>
                <w:ilvl w:val="0"/>
                <w:numId w:val="12"/>
              </w:numPr>
              <w:ind w:left="241" w:hanging="241"/>
            </w:pPr>
            <w:r>
              <w:t>Employee relations case work</w:t>
            </w:r>
          </w:p>
          <w:p w:rsidR="00EB7E20" w:rsidRDefault="00EB7E20" w:rsidP="005A53AC">
            <w:pPr>
              <w:pStyle w:val="ListParagraph"/>
              <w:numPr>
                <w:ilvl w:val="0"/>
                <w:numId w:val="12"/>
              </w:numPr>
              <w:ind w:left="241" w:hanging="241"/>
            </w:pPr>
            <w:r>
              <w:t>Access to training &amp; development</w:t>
            </w:r>
          </w:p>
          <w:p w:rsidR="00EB7E20" w:rsidRDefault="00EB7E20" w:rsidP="005A53AC">
            <w:pPr>
              <w:pStyle w:val="ListParagraph"/>
              <w:numPr>
                <w:ilvl w:val="0"/>
                <w:numId w:val="12"/>
              </w:numPr>
              <w:ind w:left="241" w:hanging="241"/>
            </w:pPr>
            <w:r>
              <w:t>Staff satisfaction</w:t>
            </w:r>
          </w:p>
          <w:p w:rsidR="00EB7E20" w:rsidRDefault="00EB7E20" w:rsidP="005A53AC">
            <w:pPr>
              <w:pStyle w:val="ListParagraph"/>
              <w:numPr>
                <w:ilvl w:val="0"/>
                <w:numId w:val="12"/>
              </w:numPr>
              <w:ind w:left="241" w:hanging="241"/>
            </w:pPr>
            <w:r>
              <w:t>10-year plan</w:t>
            </w:r>
          </w:p>
          <w:p w:rsidR="00EB7E20" w:rsidRPr="005A53AC" w:rsidRDefault="00EB7E20" w:rsidP="004C693C">
            <w:pPr>
              <w:pStyle w:val="ListParagraph"/>
              <w:ind w:left="241"/>
            </w:pPr>
          </w:p>
        </w:tc>
        <w:tc>
          <w:tcPr>
            <w:tcW w:w="2122" w:type="dxa"/>
            <w:vMerge/>
          </w:tcPr>
          <w:p w:rsidR="00EB7E20" w:rsidRPr="005A53AC" w:rsidRDefault="00EB7E20" w:rsidP="007A473F">
            <w:pPr>
              <w:rPr>
                <w:sz w:val="22"/>
                <w:szCs w:val="22"/>
              </w:rPr>
            </w:pPr>
          </w:p>
        </w:tc>
        <w:tc>
          <w:tcPr>
            <w:tcW w:w="1293" w:type="dxa"/>
          </w:tcPr>
          <w:p w:rsidR="00EB7E20" w:rsidRPr="005A53AC" w:rsidRDefault="00597FA8" w:rsidP="007A473F">
            <w:pPr>
              <w:rPr>
                <w:sz w:val="22"/>
                <w:szCs w:val="22"/>
              </w:rPr>
            </w:pPr>
            <w:r>
              <w:rPr>
                <w:sz w:val="22"/>
                <w:szCs w:val="22"/>
              </w:rPr>
              <w:t xml:space="preserve">Every 6 months </w:t>
            </w:r>
          </w:p>
        </w:tc>
        <w:tc>
          <w:tcPr>
            <w:tcW w:w="3309" w:type="dxa"/>
            <w:vMerge/>
          </w:tcPr>
          <w:p w:rsidR="00EB7E20" w:rsidRPr="00303C00" w:rsidRDefault="00EB7E20" w:rsidP="007A473F">
            <w:pPr>
              <w:rPr>
                <w:sz w:val="20"/>
                <w:szCs w:val="20"/>
              </w:rPr>
            </w:pPr>
          </w:p>
        </w:tc>
      </w:tr>
      <w:tr w:rsidR="00FA1F97" w:rsidRPr="00FA1F97" w:rsidTr="00A95169">
        <w:tc>
          <w:tcPr>
            <w:tcW w:w="551" w:type="dxa"/>
            <w:tcBorders>
              <w:bottom w:val="single" w:sz="4" w:space="0" w:color="auto"/>
            </w:tcBorders>
            <w:shd w:val="clear" w:color="auto" w:fill="8064A2"/>
          </w:tcPr>
          <w:p w:rsidR="00FA1F97" w:rsidRPr="00FA1F97" w:rsidRDefault="000D7495" w:rsidP="007A473F">
            <w:pPr>
              <w:rPr>
                <w:b/>
                <w:color w:val="FFFFFF" w:themeColor="background1"/>
              </w:rPr>
            </w:pPr>
            <w:r>
              <w:rPr>
                <w:b/>
                <w:color w:val="FFFFFF" w:themeColor="background1"/>
              </w:rPr>
              <w:t>2</w:t>
            </w:r>
          </w:p>
        </w:tc>
        <w:tc>
          <w:tcPr>
            <w:tcW w:w="14065" w:type="dxa"/>
            <w:gridSpan w:val="5"/>
            <w:shd w:val="clear" w:color="auto" w:fill="8064A2"/>
          </w:tcPr>
          <w:p w:rsidR="00FA1F97" w:rsidRPr="00303C00" w:rsidRDefault="00FA1F97" w:rsidP="007A473F">
            <w:pPr>
              <w:rPr>
                <w:b/>
                <w:color w:val="FFFFFF" w:themeColor="background1"/>
                <w:sz w:val="20"/>
                <w:szCs w:val="20"/>
              </w:rPr>
            </w:pPr>
            <w:r w:rsidRPr="00303C00">
              <w:rPr>
                <w:b/>
                <w:color w:val="FFFFFF" w:themeColor="background1"/>
              </w:rPr>
              <w:t>Develop:</w:t>
            </w:r>
            <w:r w:rsidRPr="00303C00">
              <w:rPr>
                <w:b/>
                <w:color w:val="FFFFFF" w:themeColor="background1"/>
                <w:sz w:val="20"/>
                <w:szCs w:val="20"/>
              </w:rPr>
              <w:t xml:space="preserve"> </w:t>
            </w:r>
            <w:r w:rsidRPr="00303C00">
              <w:rPr>
                <w:b/>
                <w:color w:val="FFFFFF" w:themeColor="background1"/>
                <w:sz w:val="22"/>
                <w:szCs w:val="22"/>
              </w:rPr>
              <w:t>We support and develop our people, equipping them with the skills to deliver high quality care wherever and whenever the patient needs it</w:t>
            </w:r>
          </w:p>
        </w:tc>
      </w:tr>
      <w:tr w:rsidR="00125541" w:rsidRPr="00BB6F3C" w:rsidTr="00373C02">
        <w:trPr>
          <w:trHeight w:val="92"/>
        </w:trPr>
        <w:tc>
          <w:tcPr>
            <w:tcW w:w="551" w:type="dxa"/>
            <w:vMerge w:val="restart"/>
            <w:shd w:val="clear" w:color="auto" w:fill="8064A2"/>
          </w:tcPr>
          <w:p w:rsidR="00B97878" w:rsidRDefault="00B97878" w:rsidP="007A473F">
            <w:pPr>
              <w:rPr>
                <w:b/>
                <w:color w:val="FFFFFF" w:themeColor="background1"/>
                <w:sz w:val="22"/>
                <w:szCs w:val="22"/>
              </w:rPr>
            </w:pPr>
            <w:r>
              <w:rPr>
                <w:b/>
                <w:color w:val="FFFFFF" w:themeColor="background1"/>
                <w:sz w:val="22"/>
                <w:szCs w:val="22"/>
              </w:rPr>
              <w:t>2.1</w:t>
            </w: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p w:rsidR="00B97878" w:rsidRDefault="00B97878" w:rsidP="007A473F">
            <w:pPr>
              <w:rPr>
                <w:b/>
                <w:color w:val="FFFFFF" w:themeColor="background1"/>
                <w:sz w:val="22"/>
                <w:szCs w:val="22"/>
              </w:rPr>
            </w:pPr>
          </w:p>
        </w:tc>
        <w:tc>
          <w:tcPr>
            <w:tcW w:w="2251" w:type="dxa"/>
            <w:vMerge w:val="restart"/>
            <w:shd w:val="clear" w:color="auto" w:fill="8064A2"/>
          </w:tcPr>
          <w:p w:rsidR="00B97878" w:rsidRDefault="00B97878" w:rsidP="008F130B">
            <w:pPr>
              <w:rPr>
                <w:bCs/>
                <w:color w:val="FFFFFF" w:themeColor="background1"/>
                <w:sz w:val="22"/>
                <w:szCs w:val="22"/>
              </w:rPr>
            </w:pPr>
            <w:r w:rsidRPr="00CC6726">
              <w:rPr>
                <w:b/>
                <w:color w:val="FFFFFF" w:themeColor="background1"/>
                <w:sz w:val="22"/>
                <w:szCs w:val="22"/>
              </w:rPr>
              <w:lastRenderedPageBreak/>
              <w:t>Increased focus on BAME staff in leadership roles</w:t>
            </w:r>
            <w:r>
              <w:rPr>
                <w:b/>
                <w:color w:val="FFFFFF" w:themeColor="background1"/>
                <w:sz w:val="22"/>
                <w:szCs w:val="22"/>
              </w:rPr>
              <w:t xml:space="preserve"> </w:t>
            </w:r>
            <w:r>
              <w:rPr>
                <w:bCs/>
                <w:color w:val="FFFFFF" w:themeColor="background1"/>
                <w:sz w:val="22"/>
                <w:szCs w:val="22"/>
              </w:rPr>
              <w:t>– to have enabling strategies that support BAME staff to succeed</w:t>
            </w: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Default="00B97878" w:rsidP="008F130B">
            <w:pPr>
              <w:rPr>
                <w:bCs/>
                <w:color w:val="FFFFFF" w:themeColor="background1"/>
                <w:sz w:val="22"/>
                <w:szCs w:val="22"/>
              </w:rPr>
            </w:pPr>
          </w:p>
          <w:p w:rsidR="00B97878" w:rsidRPr="00F562C6" w:rsidRDefault="00B97878" w:rsidP="008F130B">
            <w:pPr>
              <w:rPr>
                <w:bCs/>
                <w:color w:val="FFFFFF" w:themeColor="background1"/>
                <w:sz w:val="22"/>
                <w:szCs w:val="22"/>
              </w:rPr>
            </w:pPr>
          </w:p>
        </w:tc>
        <w:tc>
          <w:tcPr>
            <w:tcW w:w="5090" w:type="dxa"/>
          </w:tcPr>
          <w:p w:rsidR="00B97878" w:rsidRDefault="00B97878" w:rsidP="007A473F">
            <w:pPr>
              <w:rPr>
                <w:sz w:val="22"/>
                <w:szCs w:val="22"/>
              </w:rPr>
            </w:pPr>
            <w:r>
              <w:rPr>
                <w:sz w:val="22"/>
                <w:szCs w:val="22"/>
              </w:rPr>
              <w:lastRenderedPageBreak/>
              <w:t>Publish progress against the Model Employer goals to ensure that the workforce leadership is representative of the overall BAME workforce</w:t>
            </w:r>
            <w:r w:rsidR="00A05209">
              <w:rPr>
                <w:sz w:val="22"/>
                <w:szCs w:val="22"/>
              </w:rPr>
              <w:t>.</w:t>
            </w:r>
            <w:r>
              <w:rPr>
                <w:sz w:val="22"/>
                <w:szCs w:val="22"/>
              </w:rPr>
              <w:t xml:space="preserve"> </w:t>
            </w:r>
          </w:p>
          <w:p w:rsidR="00B97878" w:rsidRDefault="00B97878" w:rsidP="007A473F">
            <w:pPr>
              <w:rPr>
                <w:sz w:val="22"/>
                <w:szCs w:val="22"/>
              </w:rPr>
            </w:pPr>
          </w:p>
        </w:tc>
        <w:tc>
          <w:tcPr>
            <w:tcW w:w="2122" w:type="dxa"/>
          </w:tcPr>
          <w:p w:rsidR="00B97878" w:rsidRPr="00BB6F3C" w:rsidRDefault="00B97878" w:rsidP="007A473F">
            <w:pPr>
              <w:rPr>
                <w:sz w:val="22"/>
                <w:szCs w:val="22"/>
              </w:rPr>
            </w:pPr>
            <w:r>
              <w:rPr>
                <w:sz w:val="22"/>
                <w:szCs w:val="22"/>
              </w:rPr>
              <w:t xml:space="preserve">Head of EDI </w:t>
            </w:r>
          </w:p>
        </w:tc>
        <w:tc>
          <w:tcPr>
            <w:tcW w:w="1293" w:type="dxa"/>
          </w:tcPr>
          <w:p w:rsidR="00B97878" w:rsidRPr="00BB6F3C" w:rsidRDefault="00B97878" w:rsidP="007A473F">
            <w:pPr>
              <w:rPr>
                <w:sz w:val="22"/>
                <w:szCs w:val="22"/>
              </w:rPr>
            </w:pPr>
            <w:r>
              <w:rPr>
                <w:sz w:val="22"/>
                <w:szCs w:val="22"/>
              </w:rPr>
              <w:t xml:space="preserve">Ongoing </w:t>
            </w:r>
          </w:p>
        </w:tc>
        <w:tc>
          <w:tcPr>
            <w:tcW w:w="3309" w:type="dxa"/>
            <w:vMerge w:val="restart"/>
          </w:tcPr>
          <w:p w:rsidR="003226A0" w:rsidRDefault="003226A0" w:rsidP="00CB25E2">
            <w:pPr>
              <w:rPr>
                <w:b/>
                <w:sz w:val="20"/>
                <w:szCs w:val="20"/>
              </w:rPr>
            </w:pPr>
          </w:p>
          <w:p w:rsidR="00B97878" w:rsidRPr="00303C00" w:rsidRDefault="00B97878" w:rsidP="00CB25E2">
            <w:pPr>
              <w:rPr>
                <w:sz w:val="20"/>
                <w:szCs w:val="20"/>
              </w:rPr>
            </w:pPr>
            <w:r w:rsidRPr="00303C00">
              <w:rPr>
                <w:b/>
                <w:sz w:val="20"/>
                <w:szCs w:val="20"/>
              </w:rPr>
              <w:t>Ind1:</w:t>
            </w:r>
            <w:r w:rsidRPr="00303C00">
              <w:rPr>
                <w:sz w:val="20"/>
                <w:szCs w:val="20"/>
              </w:rPr>
              <w:t xml:space="preserve"> % of staff in each of the AFC bands 1-9 or Medical &amp; Dental subgroups and VSM (including exec board members) compared with the % of staff in overall workforce.</w:t>
            </w:r>
          </w:p>
          <w:p w:rsidR="00B97878" w:rsidRPr="00303C00" w:rsidRDefault="00B97878" w:rsidP="00CB25E2">
            <w:pPr>
              <w:rPr>
                <w:sz w:val="20"/>
                <w:szCs w:val="20"/>
              </w:rPr>
            </w:pPr>
          </w:p>
          <w:p w:rsidR="00B97878" w:rsidRPr="00303C00" w:rsidRDefault="00B97878" w:rsidP="00CB25E2">
            <w:pPr>
              <w:rPr>
                <w:sz w:val="20"/>
                <w:szCs w:val="20"/>
              </w:rPr>
            </w:pPr>
            <w:r w:rsidRPr="00303C00">
              <w:rPr>
                <w:sz w:val="20"/>
                <w:szCs w:val="20"/>
              </w:rPr>
              <w:t>Overall workforce (declared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97878" w:rsidRPr="00303C00" w:rsidTr="00303C00">
              <w:tc>
                <w:tcPr>
                  <w:tcW w:w="2863" w:type="dxa"/>
                  <w:gridSpan w:val="2"/>
                  <w:shd w:val="clear" w:color="auto" w:fill="F79646"/>
                </w:tcPr>
                <w:p w:rsidR="00B97878" w:rsidRPr="00303C00" w:rsidRDefault="00B97878" w:rsidP="00CB25E2">
                  <w:pPr>
                    <w:rPr>
                      <w:color w:val="FFFFFF"/>
                      <w:sz w:val="20"/>
                      <w:szCs w:val="20"/>
                    </w:rPr>
                  </w:pPr>
                  <w:r w:rsidRPr="00303C00">
                    <w:rPr>
                      <w:color w:val="FFFFFF"/>
                      <w:sz w:val="20"/>
                      <w:szCs w:val="20"/>
                    </w:rPr>
                    <w:t>Trust Headcount</w:t>
                  </w:r>
                </w:p>
              </w:tc>
            </w:tr>
            <w:tr w:rsidR="00B97878" w:rsidRPr="00303C00" w:rsidTr="00303C00">
              <w:tc>
                <w:tcPr>
                  <w:tcW w:w="2863" w:type="dxa"/>
                  <w:gridSpan w:val="2"/>
                  <w:shd w:val="clear" w:color="auto" w:fill="auto"/>
                </w:tcPr>
                <w:p w:rsidR="00B97878" w:rsidRPr="00303C00" w:rsidRDefault="00B97878" w:rsidP="00CB25E2">
                  <w:pPr>
                    <w:jc w:val="center"/>
                    <w:rPr>
                      <w:sz w:val="20"/>
                      <w:szCs w:val="20"/>
                    </w:rPr>
                  </w:pPr>
                  <w:r w:rsidRPr="00303C00">
                    <w:rPr>
                      <w:sz w:val="20"/>
                      <w:szCs w:val="20"/>
                    </w:rPr>
                    <w:t>6240 (6111)</w:t>
                  </w:r>
                </w:p>
              </w:tc>
            </w:tr>
            <w:tr w:rsidR="00B97878" w:rsidRPr="00303C00" w:rsidTr="00303C00">
              <w:tc>
                <w:tcPr>
                  <w:tcW w:w="1446" w:type="dxa"/>
                  <w:shd w:val="clear" w:color="auto" w:fill="F79646"/>
                </w:tcPr>
                <w:p w:rsidR="00B97878" w:rsidRPr="00303C00" w:rsidRDefault="00B97878" w:rsidP="00CB25E2">
                  <w:pPr>
                    <w:jc w:val="center"/>
                    <w:rPr>
                      <w:color w:val="FFFFFF"/>
                      <w:sz w:val="20"/>
                      <w:szCs w:val="20"/>
                    </w:rPr>
                  </w:pPr>
                  <w:r w:rsidRPr="00303C00">
                    <w:rPr>
                      <w:color w:val="FFFFFF"/>
                      <w:sz w:val="20"/>
                      <w:szCs w:val="20"/>
                    </w:rPr>
                    <w:t>White</w:t>
                  </w:r>
                </w:p>
              </w:tc>
              <w:tc>
                <w:tcPr>
                  <w:tcW w:w="1417" w:type="dxa"/>
                  <w:shd w:val="clear" w:color="auto" w:fill="F79646"/>
                </w:tcPr>
                <w:p w:rsidR="00B97878" w:rsidRPr="00303C00" w:rsidRDefault="00B97878" w:rsidP="00CB25E2">
                  <w:pPr>
                    <w:jc w:val="center"/>
                    <w:rPr>
                      <w:color w:val="FFFFFF"/>
                      <w:sz w:val="20"/>
                      <w:szCs w:val="20"/>
                    </w:rPr>
                  </w:pPr>
                  <w:r w:rsidRPr="00303C00">
                    <w:rPr>
                      <w:color w:val="FFFFFF"/>
                      <w:sz w:val="20"/>
                      <w:szCs w:val="20"/>
                    </w:rPr>
                    <w:t>BAME</w:t>
                  </w:r>
                </w:p>
              </w:tc>
            </w:tr>
            <w:tr w:rsidR="00B97878" w:rsidRPr="00303C00" w:rsidTr="00303C00">
              <w:tc>
                <w:tcPr>
                  <w:tcW w:w="1446" w:type="dxa"/>
                  <w:shd w:val="clear" w:color="auto" w:fill="auto"/>
                </w:tcPr>
                <w:p w:rsidR="00B97878" w:rsidRPr="00303C00" w:rsidRDefault="00B97878" w:rsidP="00CB25E2">
                  <w:pPr>
                    <w:jc w:val="center"/>
                    <w:rPr>
                      <w:sz w:val="20"/>
                      <w:szCs w:val="20"/>
                    </w:rPr>
                  </w:pPr>
                  <w:r w:rsidRPr="00303C00">
                    <w:rPr>
                      <w:sz w:val="20"/>
                      <w:szCs w:val="20"/>
                    </w:rPr>
                    <w:t>4148</w:t>
                  </w:r>
                </w:p>
              </w:tc>
              <w:tc>
                <w:tcPr>
                  <w:tcW w:w="1417" w:type="dxa"/>
                  <w:shd w:val="clear" w:color="auto" w:fill="auto"/>
                </w:tcPr>
                <w:p w:rsidR="00B97878" w:rsidRPr="00303C00" w:rsidRDefault="00B97878" w:rsidP="00CB25E2">
                  <w:pPr>
                    <w:jc w:val="center"/>
                    <w:rPr>
                      <w:sz w:val="20"/>
                      <w:szCs w:val="20"/>
                    </w:rPr>
                  </w:pPr>
                  <w:r w:rsidRPr="00303C00">
                    <w:rPr>
                      <w:sz w:val="20"/>
                      <w:szCs w:val="20"/>
                    </w:rPr>
                    <w:t>1963</w:t>
                  </w:r>
                </w:p>
              </w:tc>
            </w:tr>
          </w:tbl>
          <w:p w:rsidR="00B97878" w:rsidRPr="00303C00" w:rsidRDefault="00B97878" w:rsidP="00CB25E2">
            <w:pPr>
              <w:rPr>
                <w:sz w:val="20"/>
                <w:szCs w:val="20"/>
              </w:rPr>
            </w:pPr>
          </w:p>
          <w:p w:rsidR="00B97878" w:rsidRPr="00303C00" w:rsidRDefault="00B97878" w:rsidP="00CB25E2">
            <w:pPr>
              <w:rPr>
                <w:sz w:val="20"/>
                <w:szCs w:val="20"/>
              </w:rPr>
            </w:pPr>
            <w:r w:rsidRPr="00303C00">
              <w:rPr>
                <w:sz w:val="20"/>
                <w:szCs w:val="20"/>
              </w:rPr>
              <w:t>% overall workforce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97878" w:rsidRPr="00303C00" w:rsidTr="00303C00">
              <w:tc>
                <w:tcPr>
                  <w:tcW w:w="1446" w:type="dxa"/>
                  <w:shd w:val="clear" w:color="auto" w:fill="F79646"/>
                </w:tcPr>
                <w:p w:rsidR="00B97878" w:rsidRPr="00303C00" w:rsidRDefault="00B97878" w:rsidP="00CB25E2">
                  <w:pPr>
                    <w:jc w:val="center"/>
                    <w:rPr>
                      <w:color w:val="FFFFFF"/>
                      <w:sz w:val="20"/>
                      <w:szCs w:val="20"/>
                    </w:rPr>
                  </w:pPr>
                  <w:r w:rsidRPr="00303C00">
                    <w:rPr>
                      <w:color w:val="FFFFFF"/>
                      <w:sz w:val="20"/>
                      <w:szCs w:val="20"/>
                    </w:rPr>
                    <w:t>White</w:t>
                  </w:r>
                </w:p>
              </w:tc>
              <w:tc>
                <w:tcPr>
                  <w:tcW w:w="1417" w:type="dxa"/>
                  <w:shd w:val="clear" w:color="auto" w:fill="F79646"/>
                </w:tcPr>
                <w:p w:rsidR="00B97878" w:rsidRPr="00303C00" w:rsidRDefault="00B97878" w:rsidP="00CB25E2">
                  <w:pPr>
                    <w:jc w:val="center"/>
                    <w:rPr>
                      <w:color w:val="FFFFFF"/>
                      <w:sz w:val="20"/>
                      <w:szCs w:val="20"/>
                    </w:rPr>
                  </w:pPr>
                  <w:r w:rsidRPr="00303C00">
                    <w:rPr>
                      <w:color w:val="FFFFFF"/>
                      <w:sz w:val="20"/>
                      <w:szCs w:val="20"/>
                    </w:rPr>
                    <w:t>BAME</w:t>
                  </w:r>
                </w:p>
              </w:tc>
            </w:tr>
            <w:tr w:rsidR="00B97878" w:rsidRPr="00303C00" w:rsidTr="00303C00">
              <w:tc>
                <w:tcPr>
                  <w:tcW w:w="1446" w:type="dxa"/>
                  <w:shd w:val="clear" w:color="auto" w:fill="auto"/>
                </w:tcPr>
                <w:p w:rsidR="00B97878" w:rsidRPr="00303C00" w:rsidRDefault="00B97878" w:rsidP="00CB25E2">
                  <w:pPr>
                    <w:rPr>
                      <w:sz w:val="20"/>
                      <w:szCs w:val="20"/>
                    </w:rPr>
                  </w:pPr>
                  <w:r w:rsidRPr="00303C00">
                    <w:rPr>
                      <w:sz w:val="20"/>
                      <w:szCs w:val="20"/>
                    </w:rPr>
                    <w:t>67.88%</w:t>
                  </w:r>
                </w:p>
              </w:tc>
              <w:tc>
                <w:tcPr>
                  <w:tcW w:w="1417" w:type="dxa"/>
                  <w:shd w:val="clear" w:color="auto" w:fill="auto"/>
                </w:tcPr>
                <w:p w:rsidR="00B97878" w:rsidRPr="00303C00" w:rsidRDefault="00B97878" w:rsidP="00CB25E2">
                  <w:pP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30432" behindDoc="0" locked="0" layoutInCell="1" allowOverlap="1" wp14:anchorId="0E7C0B89" wp14:editId="47D332E7">
                            <wp:simplePos x="0" y="0"/>
                            <wp:positionH relativeFrom="column">
                              <wp:posOffset>515620</wp:posOffset>
                            </wp:positionH>
                            <wp:positionV relativeFrom="paragraph">
                              <wp:posOffset>40640</wp:posOffset>
                            </wp:positionV>
                            <wp:extent cx="90805" cy="90805"/>
                            <wp:effectExtent l="29845" t="12065" r="31750" b="11430"/>
                            <wp:wrapNone/>
                            <wp:docPr id="4" name="Arrow: U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4" o:spid="_x0000_s1026" type="#_x0000_t68" style="position:absolute;margin-left:40.6pt;margin-top:3.2pt;width:7.15pt;height: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" fillcolor="#9bbb59" strokecolor="#9bbb59">
                            <v:textbox style="layout-flow:vertical-ideographic"/>
                          </v:shape>
                        </w:pict>
                      </mc:Fallback>
                    </mc:AlternateContent>
                  </w:r>
                  <w:r w:rsidRPr="00303C00">
                    <w:rPr>
                      <w:b/>
                      <w:color w:val="FF0000"/>
                      <w:sz w:val="20"/>
                      <w:szCs w:val="20"/>
                    </w:rPr>
                    <w:t xml:space="preserve">32.12% </w:t>
                  </w:r>
                </w:p>
              </w:tc>
            </w:tr>
          </w:tbl>
          <w:p w:rsidR="00B97878" w:rsidRPr="00303C00" w:rsidRDefault="00B97878" w:rsidP="00CB25E2">
            <w:pPr>
              <w:rPr>
                <w:sz w:val="20"/>
                <w:szCs w:val="20"/>
              </w:rPr>
            </w:pPr>
            <w:r w:rsidRPr="00303C00">
              <w:rPr>
                <w:sz w:val="20"/>
                <w:szCs w:val="20"/>
              </w:rPr>
              <w:t>Not representative but improvement from 2019/2020</w:t>
            </w:r>
          </w:p>
          <w:p w:rsidR="00B97878" w:rsidRPr="00303C00" w:rsidRDefault="00B97878" w:rsidP="00CB25E2">
            <w:pPr>
              <w:rPr>
                <w:sz w:val="20"/>
                <w:szCs w:val="20"/>
              </w:rPr>
            </w:pPr>
          </w:p>
          <w:p w:rsidR="00B97878" w:rsidRPr="00303C00" w:rsidRDefault="00B97878" w:rsidP="00CB25E2">
            <w:pPr>
              <w:rPr>
                <w:sz w:val="20"/>
                <w:szCs w:val="20"/>
              </w:rPr>
            </w:pPr>
            <w:r w:rsidRPr="00303C00">
              <w:rPr>
                <w:sz w:val="20"/>
                <w:szCs w:val="20"/>
              </w:rPr>
              <w:t xml:space="preserve">Bands 8a+ </w:t>
            </w:r>
            <w:proofErr w:type="spellStart"/>
            <w:r w:rsidRPr="00303C00">
              <w:rPr>
                <w:sz w:val="20"/>
                <w:szCs w:val="20"/>
              </w:rPr>
              <w:t>incl</w:t>
            </w:r>
            <w:proofErr w:type="spellEnd"/>
            <w:r w:rsidRPr="00303C00">
              <w:rPr>
                <w:sz w:val="20"/>
                <w:szCs w:val="20"/>
              </w:rPr>
              <w:t xml:space="preserve"> VSM (declared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97878" w:rsidRPr="00303C00" w:rsidTr="003226A0">
              <w:tc>
                <w:tcPr>
                  <w:tcW w:w="2863" w:type="dxa"/>
                  <w:gridSpan w:val="2"/>
                  <w:shd w:val="clear" w:color="auto" w:fill="F79646"/>
                </w:tcPr>
                <w:p w:rsidR="00B97878" w:rsidRPr="00303C00" w:rsidRDefault="00B97878" w:rsidP="00CB25E2">
                  <w:pPr>
                    <w:rPr>
                      <w:color w:val="FFFFFF"/>
                      <w:sz w:val="20"/>
                      <w:szCs w:val="20"/>
                    </w:rPr>
                  </w:pPr>
                  <w:r w:rsidRPr="00303C00">
                    <w:rPr>
                      <w:color w:val="FFFFFF"/>
                      <w:sz w:val="20"/>
                      <w:szCs w:val="20"/>
                    </w:rPr>
                    <w:t>Trust Headcount</w:t>
                  </w:r>
                </w:p>
              </w:tc>
            </w:tr>
            <w:tr w:rsidR="00B97878" w:rsidRPr="00303C00" w:rsidTr="003226A0">
              <w:tc>
                <w:tcPr>
                  <w:tcW w:w="2863" w:type="dxa"/>
                  <w:gridSpan w:val="2"/>
                  <w:shd w:val="clear" w:color="auto" w:fill="auto"/>
                </w:tcPr>
                <w:p w:rsidR="00B97878" w:rsidRPr="00303C00" w:rsidRDefault="00B97878" w:rsidP="00CB25E2">
                  <w:pPr>
                    <w:jc w:val="center"/>
                    <w:rPr>
                      <w:sz w:val="20"/>
                      <w:szCs w:val="20"/>
                    </w:rPr>
                  </w:pPr>
                  <w:r w:rsidRPr="00303C00">
                    <w:rPr>
                      <w:sz w:val="20"/>
                      <w:szCs w:val="20"/>
                    </w:rPr>
                    <w:t>323 (317)</w:t>
                  </w:r>
                </w:p>
              </w:tc>
            </w:tr>
            <w:tr w:rsidR="00B97878" w:rsidRPr="00303C00" w:rsidTr="00537603">
              <w:tc>
                <w:tcPr>
                  <w:tcW w:w="1446" w:type="dxa"/>
                  <w:shd w:val="clear" w:color="auto" w:fill="F79646"/>
                </w:tcPr>
                <w:p w:rsidR="00B97878" w:rsidRPr="00303C00" w:rsidRDefault="00B97878" w:rsidP="00CB25E2">
                  <w:pPr>
                    <w:jc w:val="center"/>
                    <w:rPr>
                      <w:color w:val="FFFFFF"/>
                      <w:sz w:val="20"/>
                      <w:szCs w:val="20"/>
                    </w:rPr>
                  </w:pPr>
                  <w:r w:rsidRPr="00303C00">
                    <w:rPr>
                      <w:color w:val="FFFFFF"/>
                      <w:sz w:val="20"/>
                      <w:szCs w:val="20"/>
                    </w:rPr>
                    <w:t>White</w:t>
                  </w:r>
                </w:p>
              </w:tc>
              <w:tc>
                <w:tcPr>
                  <w:tcW w:w="1417" w:type="dxa"/>
                  <w:shd w:val="clear" w:color="auto" w:fill="F79646"/>
                </w:tcPr>
                <w:p w:rsidR="00B97878" w:rsidRPr="00303C00" w:rsidRDefault="00B97878" w:rsidP="00CB25E2">
                  <w:pPr>
                    <w:jc w:val="center"/>
                    <w:rPr>
                      <w:color w:val="FFFFFF"/>
                      <w:sz w:val="20"/>
                      <w:szCs w:val="20"/>
                    </w:rPr>
                  </w:pPr>
                  <w:r w:rsidRPr="00303C00">
                    <w:rPr>
                      <w:color w:val="FFFFFF"/>
                      <w:sz w:val="20"/>
                      <w:szCs w:val="20"/>
                    </w:rPr>
                    <w:t>BAME</w:t>
                  </w:r>
                </w:p>
              </w:tc>
            </w:tr>
            <w:tr w:rsidR="00B97878" w:rsidRPr="00303C00" w:rsidTr="00537603">
              <w:tc>
                <w:tcPr>
                  <w:tcW w:w="1446" w:type="dxa"/>
                  <w:shd w:val="clear" w:color="auto" w:fill="auto"/>
                </w:tcPr>
                <w:p w:rsidR="00B97878" w:rsidRPr="00303C00" w:rsidRDefault="00B97878" w:rsidP="00CB25E2">
                  <w:pPr>
                    <w:jc w:val="center"/>
                    <w:rPr>
                      <w:sz w:val="20"/>
                      <w:szCs w:val="20"/>
                    </w:rPr>
                  </w:pPr>
                  <w:r w:rsidRPr="00303C00">
                    <w:rPr>
                      <w:sz w:val="20"/>
                      <w:szCs w:val="20"/>
                    </w:rPr>
                    <w:t>271</w:t>
                  </w:r>
                </w:p>
              </w:tc>
              <w:tc>
                <w:tcPr>
                  <w:tcW w:w="1417" w:type="dxa"/>
                  <w:shd w:val="clear" w:color="auto" w:fill="auto"/>
                </w:tcPr>
                <w:p w:rsidR="00B97878" w:rsidRPr="00303C00" w:rsidRDefault="00B97878" w:rsidP="00CB25E2">
                  <w:pPr>
                    <w:jc w:val="center"/>
                    <w:rPr>
                      <w:sz w:val="20"/>
                      <w:szCs w:val="20"/>
                    </w:rPr>
                  </w:pPr>
                  <w:r w:rsidRPr="00303C00">
                    <w:rPr>
                      <w:sz w:val="20"/>
                      <w:szCs w:val="20"/>
                    </w:rPr>
                    <w:t>46</w:t>
                  </w:r>
                </w:p>
              </w:tc>
            </w:tr>
          </w:tbl>
          <w:p w:rsidR="00B97878" w:rsidRPr="00303C00" w:rsidRDefault="00B97878" w:rsidP="00CB25E2">
            <w:pPr>
              <w:rPr>
                <w:sz w:val="20"/>
                <w:szCs w:val="20"/>
              </w:rPr>
            </w:pPr>
          </w:p>
          <w:p w:rsidR="00B97878" w:rsidRPr="00303C00" w:rsidRDefault="00B97878" w:rsidP="00CB25E2">
            <w:pPr>
              <w:rPr>
                <w:sz w:val="20"/>
                <w:szCs w:val="20"/>
              </w:rPr>
            </w:pPr>
            <w:r w:rsidRPr="00303C00">
              <w:rPr>
                <w:sz w:val="20"/>
                <w:szCs w:val="20"/>
              </w:rPr>
              <w:t xml:space="preserve">% Bands 8a+ </w:t>
            </w:r>
            <w:proofErr w:type="spellStart"/>
            <w:r w:rsidRPr="00303C00">
              <w:rPr>
                <w:sz w:val="20"/>
                <w:szCs w:val="20"/>
              </w:rPr>
              <w:t>Incl</w:t>
            </w:r>
            <w:proofErr w:type="spellEnd"/>
            <w:r w:rsidRPr="00303C00">
              <w:rPr>
                <w:sz w:val="20"/>
                <w:szCs w:val="20"/>
              </w:rPr>
              <w:t xml:space="preserve"> VSM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97878" w:rsidRPr="00303C00" w:rsidTr="00537603">
              <w:tc>
                <w:tcPr>
                  <w:tcW w:w="1446" w:type="dxa"/>
                  <w:shd w:val="clear" w:color="auto" w:fill="F79646"/>
                </w:tcPr>
                <w:p w:rsidR="00B97878" w:rsidRPr="00303C00" w:rsidRDefault="00B97878" w:rsidP="00CB25E2">
                  <w:pPr>
                    <w:jc w:val="center"/>
                    <w:rPr>
                      <w:color w:val="FFFFFF"/>
                      <w:sz w:val="20"/>
                      <w:szCs w:val="20"/>
                    </w:rPr>
                  </w:pPr>
                  <w:r w:rsidRPr="00303C00">
                    <w:rPr>
                      <w:color w:val="FFFFFF"/>
                      <w:sz w:val="20"/>
                      <w:szCs w:val="20"/>
                    </w:rPr>
                    <w:t>White</w:t>
                  </w:r>
                </w:p>
              </w:tc>
              <w:tc>
                <w:tcPr>
                  <w:tcW w:w="1417" w:type="dxa"/>
                  <w:shd w:val="clear" w:color="auto" w:fill="F79646"/>
                </w:tcPr>
                <w:p w:rsidR="00B97878" w:rsidRPr="00303C00" w:rsidRDefault="00B97878" w:rsidP="00CB25E2">
                  <w:pPr>
                    <w:jc w:val="center"/>
                    <w:rPr>
                      <w:color w:val="FFFFFF"/>
                      <w:sz w:val="20"/>
                      <w:szCs w:val="20"/>
                    </w:rPr>
                  </w:pPr>
                  <w:r w:rsidRPr="00303C00">
                    <w:rPr>
                      <w:color w:val="FFFFFF"/>
                      <w:sz w:val="20"/>
                      <w:szCs w:val="20"/>
                    </w:rPr>
                    <w:t>BAME</w:t>
                  </w:r>
                </w:p>
              </w:tc>
            </w:tr>
            <w:tr w:rsidR="00B97878" w:rsidRPr="00303C00" w:rsidTr="00537603">
              <w:tc>
                <w:tcPr>
                  <w:tcW w:w="1446" w:type="dxa"/>
                  <w:shd w:val="clear" w:color="auto" w:fill="auto"/>
                </w:tcPr>
                <w:p w:rsidR="00B97878" w:rsidRPr="00303C00" w:rsidRDefault="00B97878" w:rsidP="00CB25E2">
                  <w:pPr>
                    <w:jc w:val="center"/>
                    <w:rPr>
                      <w:sz w:val="20"/>
                      <w:szCs w:val="20"/>
                    </w:rPr>
                  </w:pPr>
                  <w:r w:rsidRPr="00303C00">
                    <w:rPr>
                      <w:sz w:val="20"/>
                      <w:szCs w:val="20"/>
                    </w:rPr>
                    <w:t>85.5%</w:t>
                  </w:r>
                </w:p>
              </w:tc>
              <w:tc>
                <w:tcPr>
                  <w:tcW w:w="1417" w:type="dxa"/>
                  <w:shd w:val="clear" w:color="auto" w:fill="auto"/>
                </w:tcPr>
                <w:p w:rsidR="00B97878" w:rsidRPr="00303C00" w:rsidRDefault="00B97878" w:rsidP="00CB25E2">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31456" behindDoc="0" locked="0" layoutInCell="1" allowOverlap="1" wp14:anchorId="0C54A13C" wp14:editId="25BA420E">
                            <wp:simplePos x="0" y="0"/>
                            <wp:positionH relativeFrom="column">
                              <wp:posOffset>626556</wp:posOffset>
                            </wp:positionH>
                            <wp:positionV relativeFrom="paragraph">
                              <wp:posOffset>-188</wp:posOffset>
                            </wp:positionV>
                            <wp:extent cx="90805" cy="95885"/>
                            <wp:effectExtent l="19050" t="19050" r="42545" b="18415"/>
                            <wp:wrapNone/>
                            <wp:docPr id="3" name="Arrow: 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upArrow">
                                      <a:avLst>
                                        <a:gd name="adj1" fmla="val 50000"/>
                                        <a:gd name="adj2" fmla="val 26399"/>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3" o:spid="_x0000_s1026" type="#_x0000_t68" style="position:absolute;margin-left:49.35pt;margin-top:0;width:7.15pt;height:7.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" fillcolor="#9bbb59" strokecolor="#9bbb59">
                            <v:textbox style="layout-flow:vertical-ideographic"/>
                          </v:shape>
                        </w:pict>
                      </mc:Fallback>
                    </mc:AlternateContent>
                  </w:r>
                  <w:r w:rsidRPr="00303C00">
                    <w:rPr>
                      <w:b/>
                      <w:color w:val="FF0000"/>
                      <w:sz w:val="20"/>
                      <w:szCs w:val="20"/>
                    </w:rPr>
                    <w:t>14.5%</w:t>
                  </w:r>
                </w:p>
              </w:tc>
            </w:tr>
          </w:tbl>
          <w:p w:rsidR="00B97878" w:rsidRPr="00303C00" w:rsidRDefault="00B97878" w:rsidP="00CB25E2">
            <w:pPr>
              <w:rPr>
                <w:sz w:val="20"/>
                <w:szCs w:val="20"/>
              </w:rPr>
            </w:pPr>
            <w:r w:rsidRPr="00303C00">
              <w:rPr>
                <w:sz w:val="20"/>
                <w:szCs w:val="20"/>
              </w:rPr>
              <w:t>Not representative but improvement from 2019/2020</w:t>
            </w:r>
          </w:p>
          <w:p w:rsidR="00B97878" w:rsidRPr="00303C00" w:rsidRDefault="00B97878" w:rsidP="007A473F">
            <w:pPr>
              <w:rPr>
                <w:sz w:val="20"/>
                <w:szCs w:val="20"/>
              </w:rPr>
            </w:pPr>
          </w:p>
          <w:p w:rsidR="00B97878" w:rsidRPr="00303C00" w:rsidRDefault="00B97878" w:rsidP="00CB25E2">
            <w:pPr>
              <w:rPr>
                <w:iCs/>
                <w:sz w:val="20"/>
                <w:szCs w:val="20"/>
              </w:rPr>
            </w:pPr>
            <w:r w:rsidRPr="00303C00">
              <w:rPr>
                <w:b/>
                <w:iCs/>
                <w:sz w:val="20"/>
                <w:szCs w:val="20"/>
              </w:rPr>
              <w:t xml:space="preserve">Ind4: </w:t>
            </w:r>
            <w:r w:rsidRPr="00303C00">
              <w:rPr>
                <w:iCs/>
                <w:sz w:val="20"/>
                <w:szCs w:val="20"/>
              </w:rPr>
              <w:t>Likelihood of white staff accessing non mandatory training &amp; CPD compared to BAME staff</w:t>
            </w:r>
          </w:p>
          <w:p w:rsidR="00B97878" w:rsidRPr="00303C00" w:rsidRDefault="00B97878" w:rsidP="00CB25E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tblGrid>
            <w:tr w:rsidR="00B97878" w:rsidRPr="00303C00" w:rsidTr="00487517">
              <w:tc>
                <w:tcPr>
                  <w:tcW w:w="2863" w:type="dxa"/>
                  <w:shd w:val="clear" w:color="auto" w:fill="F79646"/>
                </w:tcPr>
                <w:p w:rsidR="00B97878" w:rsidRPr="00303C00" w:rsidRDefault="00B97878" w:rsidP="00CB25E2">
                  <w:pPr>
                    <w:rPr>
                      <w:color w:val="FFFFFF"/>
                      <w:sz w:val="20"/>
                      <w:szCs w:val="20"/>
                    </w:rPr>
                  </w:pPr>
                  <w:r w:rsidRPr="00303C00">
                    <w:rPr>
                      <w:color w:val="FFFFFF"/>
                      <w:sz w:val="20"/>
                      <w:szCs w:val="20"/>
                    </w:rPr>
                    <w:t>likelihood of white staff accessing non mandatory training compared to BAME staff</w:t>
                  </w:r>
                </w:p>
              </w:tc>
            </w:tr>
            <w:tr w:rsidR="00B97878" w:rsidRPr="00303C00" w:rsidTr="00487517">
              <w:tc>
                <w:tcPr>
                  <w:tcW w:w="2863" w:type="dxa"/>
                  <w:shd w:val="clear" w:color="auto" w:fill="auto"/>
                </w:tcPr>
                <w:p w:rsidR="00B97878" w:rsidRPr="00303C00" w:rsidRDefault="00B97878" w:rsidP="00CB25E2">
                  <w:pPr>
                    <w:jc w:val="center"/>
                    <w:rPr>
                      <w:sz w:val="20"/>
                      <w:szCs w:val="20"/>
                    </w:rPr>
                  </w:pPr>
                  <w:r w:rsidRPr="00303C00">
                    <w:rPr>
                      <w:noProof/>
                      <w:sz w:val="20"/>
                      <w:szCs w:val="20"/>
                      <w:lang w:eastAsia="en-GB"/>
                    </w:rPr>
                    <mc:AlternateContent>
                      <mc:Choice Requires="wps">
                        <w:drawing>
                          <wp:anchor distT="0" distB="0" distL="114300" distR="114300" simplePos="0" relativeHeight="251732480" behindDoc="0" locked="0" layoutInCell="1" allowOverlap="1" wp14:anchorId="7584E2F5" wp14:editId="0603C2F9">
                            <wp:simplePos x="0" y="0"/>
                            <wp:positionH relativeFrom="column">
                              <wp:posOffset>1090260</wp:posOffset>
                            </wp:positionH>
                            <wp:positionV relativeFrom="paragraph">
                              <wp:posOffset>15164</wp:posOffset>
                            </wp:positionV>
                            <wp:extent cx="148590" cy="90805"/>
                            <wp:effectExtent l="19050" t="38100" r="41910" b="61595"/>
                            <wp:wrapNone/>
                            <wp:docPr id="5" name="Arrow: Left-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90805"/>
                                    </a:xfrm>
                                    <a:prstGeom prst="leftRightArrow">
                                      <a:avLst>
                                        <a:gd name="adj1" fmla="val 50000"/>
                                        <a:gd name="adj2" fmla="val 32727"/>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85.85pt;margin-top:1.2pt;width:11.7pt;height: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" fillcolor="#4f81bd" strokecolor="#4f81bd"/>
                        </w:pict>
                      </mc:Fallback>
                    </mc:AlternateContent>
                  </w:r>
                  <w:r w:rsidRPr="00303C00">
                    <w:rPr>
                      <w:sz w:val="20"/>
                      <w:szCs w:val="20"/>
                    </w:rPr>
                    <w:t xml:space="preserve">1.22 </w:t>
                  </w:r>
                </w:p>
                <w:p w:rsidR="00B97878" w:rsidRPr="00303C00" w:rsidRDefault="00B97878" w:rsidP="00CB25E2">
                  <w:pPr>
                    <w:rPr>
                      <w:sz w:val="20"/>
                      <w:szCs w:val="20"/>
                    </w:rPr>
                  </w:pPr>
                </w:p>
              </w:tc>
            </w:tr>
          </w:tbl>
          <w:p w:rsidR="00B97878" w:rsidRPr="00303C00" w:rsidRDefault="00B97878" w:rsidP="007A473F">
            <w:pPr>
              <w:rPr>
                <w:sz w:val="20"/>
                <w:szCs w:val="20"/>
              </w:rPr>
            </w:pPr>
            <w:r w:rsidRPr="00303C00">
              <w:rPr>
                <w:sz w:val="20"/>
                <w:szCs w:val="20"/>
              </w:rPr>
              <w:t xml:space="preserve">White staff more likely, non-significant increase from 2019/2020, 1.00 = Equal.  </w:t>
            </w:r>
          </w:p>
          <w:p w:rsidR="00B97878" w:rsidRPr="00303C00" w:rsidRDefault="00B97878" w:rsidP="007A473F">
            <w:pPr>
              <w:rPr>
                <w:sz w:val="20"/>
                <w:szCs w:val="20"/>
              </w:rPr>
            </w:pPr>
          </w:p>
          <w:p w:rsidR="00B97878" w:rsidRPr="00303C00" w:rsidRDefault="00B97878" w:rsidP="00CB25E2">
            <w:pPr>
              <w:rPr>
                <w:sz w:val="20"/>
                <w:szCs w:val="20"/>
              </w:rPr>
            </w:pPr>
            <w:r w:rsidRPr="00303C00">
              <w:rPr>
                <w:b/>
                <w:sz w:val="20"/>
                <w:szCs w:val="20"/>
              </w:rPr>
              <w:t xml:space="preserve">Ind7: </w:t>
            </w:r>
            <w:r w:rsidRPr="00303C00">
              <w:rPr>
                <w:sz w:val="20"/>
                <w:szCs w:val="20"/>
              </w:rPr>
              <w:t>% staff believing Trust provides equal opportunities for career progression or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97878" w:rsidRPr="00303C00" w:rsidTr="00487517">
              <w:tc>
                <w:tcPr>
                  <w:tcW w:w="1446" w:type="dxa"/>
                  <w:shd w:val="clear" w:color="auto" w:fill="F79646"/>
                </w:tcPr>
                <w:p w:rsidR="00B97878" w:rsidRPr="00303C00" w:rsidRDefault="00B97878" w:rsidP="00CB25E2">
                  <w:pPr>
                    <w:jc w:val="center"/>
                    <w:rPr>
                      <w:color w:val="FFFFFF"/>
                      <w:sz w:val="20"/>
                      <w:szCs w:val="20"/>
                    </w:rPr>
                  </w:pPr>
                  <w:r w:rsidRPr="00303C00">
                    <w:rPr>
                      <w:color w:val="FFFFFF"/>
                      <w:sz w:val="20"/>
                      <w:szCs w:val="20"/>
                    </w:rPr>
                    <w:t>White</w:t>
                  </w:r>
                </w:p>
              </w:tc>
              <w:tc>
                <w:tcPr>
                  <w:tcW w:w="1417" w:type="dxa"/>
                  <w:shd w:val="clear" w:color="auto" w:fill="F79646"/>
                </w:tcPr>
                <w:p w:rsidR="00B97878" w:rsidRPr="00303C00" w:rsidRDefault="00B97878" w:rsidP="00CB25E2">
                  <w:pPr>
                    <w:jc w:val="center"/>
                    <w:rPr>
                      <w:color w:val="FFFFFF"/>
                      <w:sz w:val="20"/>
                      <w:szCs w:val="20"/>
                    </w:rPr>
                  </w:pPr>
                  <w:r w:rsidRPr="00303C00">
                    <w:rPr>
                      <w:color w:val="FFFFFF"/>
                      <w:sz w:val="20"/>
                      <w:szCs w:val="20"/>
                    </w:rPr>
                    <w:t>BAME</w:t>
                  </w:r>
                </w:p>
              </w:tc>
            </w:tr>
            <w:tr w:rsidR="00B97878" w:rsidRPr="00303C00" w:rsidTr="00487517">
              <w:tc>
                <w:tcPr>
                  <w:tcW w:w="1446" w:type="dxa"/>
                  <w:shd w:val="clear" w:color="auto" w:fill="auto"/>
                </w:tcPr>
                <w:p w:rsidR="00B97878" w:rsidRPr="00303C00" w:rsidRDefault="00B97878" w:rsidP="00CB25E2">
                  <w:pPr>
                    <w:jc w:val="center"/>
                    <w:rPr>
                      <w:sz w:val="20"/>
                      <w:szCs w:val="20"/>
                    </w:rPr>
                  </w:pPr>
                  <w:r w:rsidRPr="00303C00">
                    <w:rPr>
                      <w:noProof/>
                      <w:sz w:val="20"/>
                      <w:szCs w:val="20"/>
                      <w:lang w:eastAsia="en-GB"/>
                    </w:rPr>
                    <mc:AlternateContent>
                      <mc:Choice Requires="wps">
                        <w:drawing>
                          <wp:anchor distT="0" distB="0" distL="114300" distR="114300" simplePos="0" relativeHeight="251734528" behindDoc="0" locked="0" layoutInCell="1" allowOverlap="1" wp14:anchorId="595B8892" wp14:editId="27933922">
                            <wp:simplePos x="0" y="0"/>
                            <wp:positionH relativeFrom="column">
                              <wp:posOffset>664133</wp:posOffset>
                            </wp:positionH>
                            <wp:positionV relativeFrom="paragraph">
                              <wp:posOffset>34925</wp:posOffset>
                            </wp:positionV>
                            <wp:extent cx="90805" cy="90805"/>
                            <wp:effectExtent l="19050" t="0" r="42545" b="42545"/>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52.3pt;margin-top:2.75pt;width:7.15pt;height: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" fillcolor="red" strokecolor="red">
                            <v:textbox style="layout-flow:vertical-ideographic"/>
                          </v:shape>
                        </w:pict>
                      </mc:Fallback>
                    </mc:AlternateContent>
                  </w:r>
                  <w:r w:rsidRPr="00303C00">
                    <w:rPr>
                      <w:noProof/>
                      <w:sz w:val="20"/>
                      <w:szCs w:val="20"/>
                    </w:rPr>
                    <w:t>88.9%</w:t>
                  </w:r>
                  <w:r w:rsidRPr="00303C00">
                    <w:rPr>
                      <w:sz w:val="20"/>
                      <w:szCs w:val="20"/>
                    </w:rPr>
                    <w:t xml:space="preserve"> </w:t>
                  </w:r>
                </w:p>
              </w:tc>
              <w:tc>
                <w:tcPr>
                  <w:tcW w:w="1417" w:type="dxa"/>
                  <w:shd w:val="clear" w:color="auto" w:fill="auto"/>
                </w:tcPr>
                <w:p w:rsidR="00B97878" w:rsidRPr="00303C00" w:rsidRDefault="00B97878" w:rsidP="00CB25E2">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33504" behindDoc="0" locked="0" layoutInCell="1" allowOverlap="1" wp14:anchorId="56039D00" wp14:editId="63AAE60F">
                            <wp:simplePos x="0" y="0"/>
                            <wp:positionH relativeFrom="column">
                              <wp:posOffset>627645</wp:posOffset>
                            </wp:positionH>
                            <wp:positionV relativeFrom="paragraph">
                              <wp:posOffset>34925</wp:posOffset>
                            </wp:positionV>
                            <wp:extent cx="90805" cy="90805"/>
                            <wp:effectExtent l="19050" t="19050" r="42545" b="23495"/>
                            <wp:wrapNone/>
                            <wp:docPr id="6" name="Arrow: Up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6" o:spid="_x0000_s1026" type="#_x0000_t68" style="position:absolute;margin-left:49.4pt;margin-top:2.75pt;width:7.15pt;height:7.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" fillcolor="#9bbb59" strokecolor="#9bbb59">
                            <v:textbox style="layout-flow:vertical-ideographic"/>
                          </v:shape>
                        </w:pict>
                      </mc:Fallback>
                    </mc:AlternateContent>
                  </w:r>
                  <w:r w:rsidRPr="00303C00">
                    <w:rPr>
                      <w:b/>
                      <w:color w:val="FF0000"/>
                      <w:sz w:val="20"/>
                      <w:szCs w:val="20"/>
                    </w:rPr>
                    <w:t xml:space="preserve">68.6%  </w:t>
                  </w:r>
                </w:p>
              </w:tc>
            </w:tr>
          </w:tbl>
          <w:p w:rsidR="00487517" w:rsidRDefault="00B97878" w:rsidP="007A473F">
            <w:pPr>
              <w:rPr>
                <w:sz w:val="20"/>
                <w:szCs w:val="20"/>
              </w:rPr>
            </w:pPr>
            <w:r w:rsidRPr="00303C00">
              <w:rPr>
                <w:sz w:val="20"/>
                <w:szCs w:val="20"/>
              </w:rPr>
              <w:t>Increasing but remains a significant issue for BAME staff</w:t>
            </w:r>
          </w:p>
          <w:p w:rsidR="00487517" w:rsidRDefault="00487517" w:rsidP="007A473F">
            <w:pPr>
              <w:rPr>
                <w:sz w:val="20"/>
                <w:szCs w:val="20"/>
              </w:rPr>
            </w:pPr>
          </w:p>
          <w:p w:rsidR="00487517" w:rsidRDefault="00487517" w:rsidP="007A473F">
            <w:pPr>
              <w:rPr>
                <w:sz w:val="20"/>
                <w:szCs w:val="20"/>
              </w:rPr>
            </w:pPr>
          </w:p>
          <w:p w:rsidR="00487517" w:rsidRDefault="00487517" w:rsidP="007A473F">
            <w:pPr>
              <w:rPr>
                <w:sz w:val="20"/>
                <w:szCs w:val="20"/>
              </w:rPr>
            </w:pPr>
          </w:p>
          <w:p w:rsidR="00487517" w:rsidRDefault="00487517" w:rsidP="007A473F">
            <w:pPr>
              <w:rPr>
                <w:sz w:val="20"/>
                <w:szCs w:val="20"/>
              </w:rPr>
            </w:pPr>
          </w:p>
          <w:p w:rsidR="00487517" w:rsidRDefault="00487517" w:rsidP="007A473F">
            <w:pPr>
              <w:rPr>
                <w:sz w:val="20"/>
                <w:szCs w:val="20"/>
              </w:rPr>
            </w:pPr>
          </w:p>
          <w:p w:rsidR="00487517" w:rsidRPr="00303C00" w:rsidRDefault="00487517" w:rsidP="007A473F">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776B2E">
            <w:pPr>
              <w:rPr>
                <w:sz w:val="22"/>
                <w:szCs w:val="22"/>
              </w:rPr>
            </w:pPr>
            <w:r>
              <w:rPr>
                <w:sz w:val="22"/>
                <w:szCs w:val="22"/>
              </w:rPr>
              <w:t>Continue to ensure all posts from 8a and above have a BAME member of staff as an active recruitment panel member</w:t>
            </w:r>
            <w:r w:rsidR="00194E50">
              <w:rPr>
                <w:sz w:val="22"/>
                <w:szCs w:val="22"/>
              </w:rPr>
              <w:t>.  This will be reviewed as part of the wider recruitment and selection policy review.</w:t>
            </w:r>
          </w:p>
          <w:p w:rsidR="00B97878" w:rsidRDefault="00B97878" w:rsidP="00776B2E">
            <w:pPr>
              <w:rPr>
                <w:sz w:val="22"/>
                <w:szCs w:val="22"/>
              </w:rPr>
            </w:pPr>
          </w:p>
        </w:tc>
        <w:tc>
          <w:tcPr>
            <w:tcW w:w="2122" w:type="dxa"/>
          </w:tcPr>
          <w:p w:rsidR="00B97878" w:rsidRPr="00BB6F3C" w:rsidRDefault="00B97878" w:rsidP="00466E36">
            <w:pPr>
              <w:rPr>
                <w:sz w:val="22"/>
                <w:szCs w:val="22"/>
              </w:rPr>
            </w:pPr>
            <w:r>
              <w:rPr>
                <w:sz w:val="22"/>
                <w:szCs w:val="22"/>
              </w:rPr>
              <w:t xml:space="preserve">Head of EDI </w:t>
            </w:r>
          </w:p>
        </w:tc>
        <w:tc>
          <w:tcPr>
            <w:tcW w:w="1293" w:type="dxa"/>
          </w:tcPr>
          <w:p w:rsidR="00B97878" w:rsidRPr="00BB6F3C" w:rsidRDefault="00347C0A" w:rsidP="00776B2E">
            <w:pPr>
              <w:rPr>
                <w:sz w:val="22"/>
                <w:szCs w:val="22"/>
              </w:rPr>
            </w:pPr>
            <w:r>
              <w:rPr>
                <w:sz w:val="22"/>
                <w:szCs w:val="22"/>
              </w:rPr>
              <w:t xml:space="preserve">December 2020 </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1B2796" w:rsidP="00776B2E">
            <w:pPr>
              <w:rPr>
                <w:sz w:val="22"/>
                <w:szCs w:val="22"/>
              </w:rPr>
            </w:pPr>
            <w:r>
              <w:rPr>
                <w:sz w:val="22"/>
                <w:szCs w:val="22"/>
              </w:rPr>
              <w:t xml:space="preserve">Re-start </w:t>
            </w:r>
            <w:r w:rsidR="00B97878" w:rsidRPr="00BB6F3C">
              <w:rPr>
                <w:sz w:val="22"/>
                <w:szCs w:val="22"/>
              </w:rPr>
              <w:t xml:space="preserve">the reciprocal mentoring scheme, aimed at BAME staff at band 8a and above, in partnership with the Trust </w:t>
            </w:r>
            <w:r w:rsidR="00367470">
              <w:rPr>
                <w:sz w:val="22"/>
                <w:szCs w:val="22"/>
              </w:rPr>
              <w:t>Board of Directors.</w:t>
            </w:r>
          </w:p>
          <w:p w:rsidR="00B97878" w:rsidRDefault="00B97878" w:rsidP="00776B2E">
            <w:pPr>
              <w:rPr>
                <w:sz w:val="22"/>
                <w:szCs w:val="22"/>
              </w:rPr>
            </w:pPr>
          </w:p>
        </w:tc>
        <w:tc>
          <w:tcPr>
            <w:tcW w:w="2122" w:type="dxa"/>
          </w:tcPr>
          <w:p w:rsidR="00B97878" w:rsidRPr="00BB6F3C" w:rsidRDefault="00B97878" w:rsidP="00776B2E">
            <w:pPr>
              <w:rPr>
                <w:sz w:val="22"/>
                <w:szCs w:val="22"/>
              </w:rPr>
            </w:pPr>
            <w:r>
              <w:rPr>
                <w:sz w:val="22"/>
                <w:szCs w:val="22"/>
              </w:rPr>
              <w:t xml:space="preserve">Head of EDI </w:t>
            </w:r>
          </w:p>
        </w:tc>
        <w:tc>
          <w:tcPr>
            <w:tcW w:w="1293" w:type="dxa"/>
          </w:tcPr>
          <w:p w:rsidR="00B97878" w:rsidRPr="00BB6F3C" w:rsidRDefault="00AB22E7" w:rsidP="00776B2E">
            <w:pPr>
              <w:rPr>
                <w:sz w:val="22"/>
                <w:szCs w:val="22"/>
              </w:rPr>
            </w:pPr>
            <w:r>
              <w:rPr>
                <w:sz w:val="22"/>
                <w:szCs w:val="22"/>
              </w:rPr>
              <w:t>December 2020</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240500">
            <w:pPr>
              <w:rPr>
                <w:sz w:val="22"/>
                <w:szCs w:val="22"/>
              </w:rPr>
            </w:pPr>
            <w:r>
              <w:rPr>
                <w:sz w:val="22"/>
                <w:szCs w:val="22"/>
              </w:rPr>
              <w:t>Pilot the external REACH mentoring scheme for up to six BAME staff at Bands 8a and above with a focus return on investment.</w:t>
            </w:r>
          </w:p>
          <w:p w:rsidR="00240500" w:rsidRDefault="00240500" w:rsidP="00240500">
            <w:pPr>
              <w:rPr>
                <w:sz w:val="22"/>
                <w:szCs w:val="22"/>
              </w:rPr>
            </w:pPr>
          </w:p>
          <w:p w:rsidR="00240500" w:rsidRDefault="00240500" w:rsidP="00240500">
            <w:pPr>
              <w:rPr>
                <w:sz w:val="22"/>
                <w:szCs w:val="22"/>
              </w:rPr>
            </w:pPr>
          </w:p>
        </w:tc>
        <w:tc>
          <w:tcPr>
            <w:tcW w:w="2122" w:type="dxa"/>
          </w:tcPr>
          <w:p w:rsidR="00B97878" w:rsidRPr="00BB6F3C" w:rsidRDefault="00B97878" w:rsidP="00776B2E">
            <w:pPr>
              <w:rPr>
                <w:sz w:val="22"/>
                <w:szCs w:val="22"/>
              </w:rPr>
            </w:pPr>
            <w:r>
              <w:rPr>
                <w:sz w:val="22"/>
                <w:szCs w:val="22"/>
              </w:rPr>
              <w:t xml:space="preserve">Head of EDI </w:t>
            </w:r>
          </w:p>
        </w:tc>
        <w:tc>
          <w:tcPr>
            <w:tcW w:w="1293" w:type="dxa"/>
          </w:tcPr>
          <w:p w:rsidR="00B97878" w:rsidRPr="00BB6F3C" w:rsidRDefault="00B97878" w:rsidP="00776B2E">
            <w:pPr>
              <w:rPr>
                <w:sz w:val="22"/>
                <w:szCs w:val="22"/>
              </w:rPr>
            </w:pPr>
            <w:r>
              <w:rPr>
                <w:sz w:val="22"/>
                <w:szCs w:val="22"/>
              </w:rPr>
              <w:t>November 2020</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373C02">
            <w:pPr>
              <w:rPr>
                <w:sz w:val="22"/>
                <w:szCs w:val="22"/>
              </w:rPr>
            </w:pPr>
            <w:r>
              <w:rPr>
                <w:sz w:val="22"/>
                <w:szCs w:val="22"/>
              </w:rPr>
              <w:t>Explore personal development opportunities for band 5 upwards</w:t>
            </w:r>
            <w:r w:rsidR="00373C02">
              <w:rPr>
                <w:sz w:val="22"/>
                <w:szCs w:val="22"/>
              </w:rPr>
              <w:t>.</w:t>
            </w:r>
          </w:p>
          <w:p w:rsidR="00373C02" w:rsidRDefault="00373C02" w:rsidP="00373C02">
            <w:pPr>
              <w:rPr>
                <w:sz w:val="22"/>
                <w:szCs w:val="22"/>
              </w:rPr>
            </w:pPr>
          </w:p>
        </w:tc>
        <w:tc>
          <w:tcPr>
            <w:tcW w:w="2122" w:type="dxa"/>
          </w:tcPr>
          <w:p w:rsidR="00B97878" w:rsidRDefault="00B97878" w:rsidP="00776B2E">
            <w:pPr>
              <w:rPr>
                <w:sz w:val="22"/>
                <w:szCs w:val="22"/>
              </w:rPr>
            </w:pPr>
            <w:r>
              <w:rPr>
                <w:sz w:val="22"/>
                <w:szCs w:val="22"/>
              </w:rPr>
              <w:t xml:space="preserve">Head of EDI </w:t>
            </w:r>
          </w:p>
          <w:p w:rsidR="00B97878" w:rsidRPr="00BB6F3C" w:rsidRDefault="00B97878" w:rsidP="00776B2E">
            <w:pPr>
              <w:rPr>
                <w:sz w:val="22"/>
                <w:szCs w:val="22"/>
              </w:rPr>
            </w:pPr>
            <w:r>
              <w:rPr>
                <w:sz w:val="22"/>
                <w:szCs w:val="22"/>
              </w:rPr>
              <w:t xml:space="preserve">Head of OD </w:t>
            </w:r>
          </w:p>
        </w:tc>
        <w:tc>
          <w:tcPr>
            <w:tcW w:w="1293" w:type="dxa"/>
          </w:tcPr>
          <w:p w:rsidR="00B97878" w:rsidRPr="00BB6F3C" w:rsidRDefault="00B97878" w:rsidP="00776B2E">
            <w:pPr>
              <w:rPr>
                <w:sz w:val="22"/>
                <w:szCs w:val="22"/>
              </w:rPr>
            </w:pPr>
            <w:r>
              <w:rPr>
                <w:sz w:val="22"/>
                <w:szCs w:val="22"/>
              </w:rPr>
              <w:t>December 2020</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D776EE">
            <w:pPr>
              <w:rPr>
                <w:sz w:val="22"/>
                <w:szCs w:val="22"/>
              </w:rPr>
            </w:pPr>
            <w:r>
              <w:rPr>
                <w:sz w:val="22"/>
                <w:szCs w:val="22"/>
              </w:rPr>
              <w:t>Diversity &amp; Inclusion Steering Group to work with the BAME staff network to identify opportunities to overcome barriers to progression and career development</w:t>
            </w:r>
          </w:p>
          <w:p w:rsidR="00D776EE" w:rsidRDefault="00D776EE" w:rsidP="00D776EE">
            <w:pPr>
              <w:rPr>
                <w:sz w:val="22"/>
                <w:szCs w:val="22"/>
              </w:rPr>
            </w:pPr>
          </w:p>
        </w:tc>
        <w:tc>
          <w:tcPr>
            <w:tcW w:w="2122" w:type="dxa"/>
          </w:tcPr>
          <w:p w:rsidR="00B97878" w:rsidRPr="00BB6F3C" w:rsidRDefault="00B97878" w:rsidP="00776B2E">
            <w:pPr>
              <w:rPr>
                <w:sz w:val="22"/>
                <w:szCs w:val="22"/>
              </w:rPr>
            </w:pPr>
            <w:r>
              <w:rPr>
                <w:sz w:val="22"/>
                <w:szCs w:val="22"/>
              </w:rPr>
              <w:t xml:space="preserve">Director of HR </w:t>
            </w:r>
          </w:p>
        </w:tc>
        <w:tc>
          <w:tcPr>
            <w:tcW w:w="1293" w:type="dxa"/>
          </w:tcPr>
          <w:p w:rsidR="00B97878" w:rsidRPr="00BB6F3C" w:rsidRDefault="00B97878" w:rsidP="00776B2E">
            <w:pPr>
              <w:rPr>
                <w:sz w:val="22"/>
                <w:szCs w:val="22"/>
              </w:rPr>
            </w:pPr>
            <w:r>
              <w:rPr>
                <w:sz w:val="22"/>
                <w:szCs w:val="22"/>
              </w:rPr>
              <w:t>January 2021</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C91D83">
            <w:pPr>
              <w:rPr>
                <w:sz w:val="22"/>
                <w:szCs w:val="22"/>
              </w:rPr>
            </w:pPr>
            <w:r>
              <w:rPr>
                <w:sz w:val="22"/>
                <w:szCs w:val="22"/>
              </w:rPr>
              <w:t>EDI/ HR/ Staff Network Leads to connect with regional and national BAME staff networks/ and collaborate</w:t>
            </w:r>
            <w:r w:rsidR="00A05209">
              <w:rPr>
                <w:sz w:val="22"/>
                <w:szCs w:val="22"/>
              </w:rPr>
              <w:t>.</w:t>
            </w:r>
            <w:r>
              <w:rPr>
                <w:sz w:val="22"/>
                <w:szCs w:val="22"/>
              </w:rPr>
              <w:t xml:space="preserve"> </w:t>
            </w:r>
          </w:p>
          <w:p w:rsidR="00D776EE" w:rsidRDefault="00D776EE" w:rsidP="00C91D83">
            <w:pPr>
              <w:rPr>
                <w:sz w:val="22"/>
                <w:szCs w:val="22"/>
              </w:rPr>
            </w:pPr>
          </w:p>
        </w:tc>
        <w:tc>
          <w:tcPr>
            <w:tcW w:w="2122" w:type="dxa"/>
          </w:tcPr>
          <w:p w:rsidR="00B97878" w:rsidRPr="00BB6F3C" w:rsidRDefault="00B97878" w:rsidP="00776B2E">
            <w:pPr>
              <w:rPr>
                <w:sz w:val="22"/>
                <w:szCs w:val="22"/>
              </w:rPr>
            </w:pPr>
            <w:r>
              <w:rPr>
                <w:sz w:val="22"/>
                <w:szCs w:val="22"/>
              </w:rPr>
              <w:t xml:space="preserve">Head of EDI </w:t>
            </w:r>
          </w:p>
        </w:tc>
        <w:tc>
          <w:tcPr>
            <w:tcW w:w="1293" w:type="dxa"/>
          </w:tcPr>
          <w:p w:rsidR="00B97878" w:rsidRPr="00BB6F3C" w:rsidRDefault="00373C02" w:rsidP="00776B2E">
            <w:pPr>
              <w:rPr>
                <w:sz w:val="22"/>
                <w:szCs w:val="22"/>
              </w:rPr>
            </w:pPr>
            <w:r>
              <w:rPr>
                <w:sz w:val="22"/>
                <w:szCs w:val="22"/>
              </w:rPr>
              <w:t>Ongoing</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776B2E">
            <w:pPr>
              <w:rPr>
                <w:sz w:val="22"/>
                <w:szCs w:val="22"/>
              </w:rPr>
            </w:pPr>
            <w:r>
              <w:rPr>
                <w:sz w:val="22"/>
                <w:szCs w:val="22"/>
              </w:rPr>
              <w:t>Review development programmes from an inclusion perspective to ensure BAME staff’s needs are being met:</w:t>
            </w:r>
          </w:p>
          <w:p w:rsidR="00373C02" w:rsidRDefault="00373C02" w:rsidP="00776B2E">
            <w:pPr>
              <w:rPr>
                <w:sz w:val="22"/>
                <w:szCs w:val="22"/>
              </w:rPr>
            </w:pPr>
          </w:p>
          <w:p w:rsidR="00114704" w:rsidRDefault="00114704" w:rsidP="00114704">
            <w:pPr>
              <w:pStyle w:val="ListParagraph"/>
              <w:numPr>
                <w:ilvl w:val="0"/>
                <w:numId w:val="20"/>
              </w:numPr>
              <w:ind w:left="192" w:hanging="192"/>
            </w:pPr>
            <w:r>
              <w:t>In the virtual training room (e.g. Web</w:t>
            </w:r>
            <w:r w:rsidR="00A05209">
              <w:t>E</w:t>
            </w:r>
            <w:r>
              <w:t>x)</w:t>
            </w:r>
            <w:r w:rsidR="00A05209">
              <w:t>.</w:t>
            </w:r>
          </w:p>
          <w:p w:rsidR="00B97878" w:rsidRDefault="00B97878" w:rsidP="00A95169">
            <w:pPr>
              <w:pStyle w:val="ListParagraph"/>
              <w:numPr>
                <w:ilvl w:val="0"/>
                <w:numId w:val="20"/>
              </w:numPr>
              <w:ind w:left="192" w:hanging="192"/>
            </w:pPr>
            <w:r>
              <w:t>In the training room, incl. accessible venues, materials, equipment</w:t>
            </w:r>
            <w:r w:rsidR="00A05209">
              <w:t>.</w:t>
            </w:r>
          </w:p>
          <w:p w:rsidR="00B97878" w:rsidRDefault="00B97878" w:rsidP="00A95169">
            <w:pPr>
              <w:pStyle w:val="ListParagraph"/>
              <w:numPr>
                <w:ilvl w:val="0"/>
                <w:numId w:val="20"/>
              </w:numPr>
              <w:ind w:left="192" w:hanging="192"/>
            </w:pPr>
            <w:r>
              <w:t>To access learning and development opportunities and ensure EDI and Human Rights principles are embedded into training.</w:t>
            </w:r>
          </w:p>
          <w:p w:rsidR="00B97878" w:rsidRPr="00A95169" w:rsidRDefault="00B97878" w:rsidP="00A95169">
            <w:pPr>
              <w:pStyle w:val="ListParagraph"/>
              <w:ind w:left="192"/>
            </w:pPr>
          </w:p>
        </w:tc>
        <w:tc>
          <w:tcPr>
            <w:tcW w:w="2122" w:type="dxa"/>
          </w:tcPr>
          <w:p w:rsidR="00B97878" w:rsidRPr="00BB6F3C" w:rsidRDefault="00B97878" w:rsidP="00776B2E">
            <w:pPr>
              <w:rPr>
                <w:sz w:val="22"/>
                <w:szCs w:val="22"/>
              </w:rPr>
            </w:pPr>
            <w:r>
              <w:rPr>
                <w:sz w:val="22"/>
                <w:szCs w:val="22"/>
              </w:rPr>
              <w:t>Head of Education &amp; Training</w:t>
            </w:r>
          </w:p>
        </w:tc>
        <w:tc>
          <w:tcPr>
            <w:tcW w:w="1293" w:type="dxa"/>
          </w:tcPr>
          <w:p w:rsidR="00B97878" w:rsidRPr="00BB6F3C" w:rsidRDefault="00F53D8A" w:rsidP="00776B2E">
            <w:pPr>
              <w:rPr>
                <w:sz w:val="22"/>
                <w:szCs w:val="22"/>
              </w:rPr>
            </w:pPr>
            <w:r>
              <w:rPr>
                <w:sz w:val="22"/>
                <w:szCs w:val="22"/>
              </w:rPr>
              <w:t xml:space="preserve">December </w:t>
            </w:r>
            <w:r w:rsidR="00B97878">
              <w:rPr>
                <w:sz w:val="22"/>
                <w:szCs w:val="22"/>
              </w:rPr>
              <w:t>2020</w:t>
            </w:r>
          </w:p>
        </w:tc>
        <w:tc>
          <w:tcPr>
            <w:tcW w:w="3309" w:type="dxa"/>
            <w:vMerge/>
          </w:tcPr>
          <w:p w:rsidR="00B97878" w:rsidRPr="00303C00" w:rsidRDefault="00B97878" w:rsidP="00776B2E">
            <w:pPr>
              <w:rPr>
                <w:sz w:val="20"/>
                <w:szCs w:val="20"/>
              </w:rPr>
            </w:pPr>
          </w:p>
        </w:tc>
      </w:tr>
      <w:tr w:rsidR="00125541" w:rsidRPr="00BB6F3C" w:rsidTr="00037B67">
        <w:tc>
          <w:tcPr>
            <w:tcW w:w="551" w:type="dxa"/>
            <w:vMerge/>
            <w:shd w:val="clear" w:color="auto" w:fill="8064A2"/>
          </w:tcPr>
          <w:p w:rsidR="00B97878" w:rsidRDefault="00B97878" w:rsidP="00776B2E">
            <w:pPr>
              <w:rPr>
                <w:b/>
                <w:color w:val="FFFFFF" w:themeColor="background1"/>
                <w:sz w:val="22"/>
                <w:szCs w:val="22"/>
              </w:rPr>
            </w:pPr>
          </w:p>
        </w:tc>
        <w:tc>
          <w:tcPr>
            <w:tcW w:w="2251" w:type="dxa"/>
            <w:vMerge/>
            <w:shd w:val="clear" w:color="auto" w:fill="8064A2"/>
          </w:tcPr>
          <w:p w:rsidR="00B97878" w:rsidRPr="00CC6726" w:rsidRDefault="00B97878" w:rsidP="00776B2E">
            <w:pPr>
              <w:rPr>
                <w:b/>
                <w:color w:val="FFFFFF" w:themeColor="background1"/>
                <w:sz w:val="22"/>
                <w:szCs w:val="22"/>
              </w:rPr>
            </w:pPr>
          </w:p>
        </w:tc>
        <w:tc>
          <w:tcPr>
            <w:tcW w:w="5090" w:type="dxa"/>
          </w:tcPr>
          <w:p w:rsidR="00B97878" w:rsidRDefault="00B97878" w:rsidP="00776B2E">
            <w:pPr>
              <w:rPr>
                <w:sz w:val="22"/>
                <w:szCs w:val="22"/>
              </w:rPr>
            </w:pPr>
            <w:r>
              <w:rPr>
                <w:sz w:val="22"/>
                <w:szCs w:val="22"/>
              </w:rPr>
              <w:t>Monitor take-up of Learning &amp; Development opportunities by protected characteristic, including at events designed to improve learning e.g. conferences, seminars.</w:t>
            </w:r>
          </w:p>
        </w:tc>
        <w:tc>
          <w:tcPr>
            <w:tcW w:w="2122" w:type="dxa"/>
          </w:tcPr>
          <w:p w:rsidR="00B97878" w:rsidRPr="00BB6F3C" w:rsidRDefault="00B97878" w:rsidP="00776B2E">
            <w:pPr>
              <w:rPr>
                <w:sz w:val="22"/>
                <w:szCs w:val="22"/>
              </w:rPr>
            </w:pPr>
            <w:r>
              <w:rPr>
                <w:sz w:val="22"/>
                <w:szCs w:val="22"/>
              </w:rPr>
              <w:t xml:space="preserve">Head of Education &amp; Training </w:t>
            </w:r>
          </w:p>
        </w:tc>
        <w:tc>
          <w:tcPr>
            <w:tcW w:w="1293" w:type="dxa"/>
          </w:tcPr>
          <w:p w:rsidR="00B97878" w:rsidRPr="00BB6F3C" w:rsidRDefault="00B97878" w:rsidP="00776B2E">
            <w:pPr>
              <w:rPr>
                <w:sz w:val="22"/>
                <w:szCs w:val="22"/>
              </w:rPr>
            </w:pPr>
            <w:r>
              <w:rPr>
                <w:sz w:val="22"/>
                <w:szCs w:val="22"/>
              </w:rPr>
              <w:t>December 2020</w:t>
            </w:r>
          </w:p>
        </w:tc>
        <w:tc>
          <w:tcPr>
            <w:tcW w:w="3309" w:type="dxa"/>
            <w:vMerge/>
          </w:tcPr>
          <w:p w:rsidR="00B97878" w:rsidRPr="00303C00" w:rsidRDefault="00B97878" w:rsidP="00776B2E">
            <w:pPr>
              <w:rPr>
                <w:sz w:val="20"/>
                <w:szCs w:val="20"/>
              </w:rPr>
            </w:pPr>
          </w:p>
        </w:tc>
      </w:tr>
      <w:tr w:rsidR="00BC6E1F" w:rsidRPr="00FA1F97" w:rsidTr="00A95169">
        <w:tc>
          <w:tcPr>
            <w:tcW w:w="551" w:type="dxa"/>
            <w:shd w:val="clear" w:color="auto" w:fill="8064A2"/>
          </w:tcPr>
          <w:p w:rsidR="00BC6E1F" w:rsidRPr="00FA1F97" w:rsidRDefault="000578A1" w:rsidP="007A473F">
            <w:pPr>
              <w:rPr>
                <w:b/>
                <w:color w:val="FFFFFF" w:themeColor="background1"/>
              </w:rPr>
            </w:pPr>
            <w:r>
              <w:rPr>
                <w:b/>
                <w:color w:val="FFFFFF" w:themeColor="background1"/>
              </w:rPr>
              <w:lastRenderedPageBreak/>
              <w:t>3</w:t>
            </w:r>
          </w:p>
        </w:tc>
        <w:tc>
          <w:tcPr>
            <w:tcW w:w="14065" w:type="dxa"/>
            <w:gridSpan w:val="5"/>
            <w:shd w:val="clear" w:color="auto" w:fill="8064A2"/>
          </w:tcPr>
          <w:p w:rsidR="00BC6E1F" w:rsidRPr="00303C00" w:rsidRDefault="00BC6E1F" w:rsidP="007A473F">
            <w:pPr>
              <w:rPr>
                <w:b/>
                <w:color w:val="FFFFFF" w:themeColor="background1"/>
                <w:sz w:val="22"/>
                <w:szCs w:val="22"/>
              </w:rPr>
            </w:pPr>
            <w:r w:rsidRPr="00303C00">
              <w:rPr>
                <w:b/>
                <w:color w:val="FFFFFF" w:themeColor="background1"/>
              </w:rPr>
              <w:t>Retain:</w:t>
            </w:r>
            <w:r w:rsidRPr="00303C00">
              <w:rPr>
                <w:b/>
                <w:color w:val="FFFFFF" w:themeColor="background1"/>
                <w:sz w:val="22"/>
                <w:szCs w:val="22"/>
              </w:rPr>
              <w:t xml:space="preserve"> Our people are proud to work for our Trust, working together putting patients first</w:t>
            </w:r>
          </w:p>
        </w:tc>
      </w:tr>
      <w:tr w:rsidR="00125541" w:rsidRPr="00FA1F97" w:rsidTr="00F40BB1">
        <w:trPr>
          <w:trHeight w:val="946"/>
        </w:trPr>
        <w:tc>
          <w:tcPr>
            <w:tcW w:w="551" w:type="dxa"/>
            <w:vMerge w:val="restart"/>
            <w:shd w:val="clear" w:color="auto" w:fill="8064A2"/>
          </w:tcPr>
          <w:p w:rsidR="00F40BB1" w:rsidRDefault="00F40BB1" w:rsidP="007A473F">
            <w:pPr>
              <w:rPr>
                <w:b/>
                <w:color w:val="FFFFFF" w:themeColor="background1"/>
              </w:rPr>
            </w:pPr>
            <w:r>
              <w:rPr>
                <w:b/>
                <w:color w:val="FFFFFF" w:themeColor="background1"/>
              </w:rPr>
              <w:t>3.1</w:t>
            </w:r>
          </w:p>
          <w:p w:rsidR="00F40BB1" w:rsidRDefault="00F40BB1" w:rsidP="007A473F">
            <w:pPr>
              <w:rPr>
                <w:b/>
                <w:color w:val="FFFFFF" w:themeColor="background1"/>
              </w:rPr>
            </w:pPr>
          </w:p>
          <w:p w:rsidR="00F40BB1" w:rsidRDefault="00F40BB1" w:rsidP="00432447">
            <w:pPr>
              <w:rPr>
                <w:b/>
                <w:color w:val="FFFFFF" w:themeColor="background1"/>
              </w:rPr>
            </w:pPr>
          </w:p>
          <w:p w:rsidR="00F40BB1" w:rsidRPr="00FA1F97" w:rsidRDefault="00F40BB1" w:rsidP="007A473F">
            <w:pPr>
              <w:rPr>
                <w:b/>
                <w:color w:val="FFFFFF" w:themeColor="background1"/>
              </w:rPr>
            </w:pPr>
          </w:p>
        </w:tc>
        <w:tc>
          <w:tcPr>
            <w:tcW w:w="2251" w:type="dxa"/>
            <w:vMerge w:val="restart"/>
            <w:shd w:val="clear" w:color="auto" w:fill="8064A2"/>
          </w:tcPr>
          <w:p w:rsidR="00F40BB1" w:rsidRPr="00F067B3" w:rsidRDefault="00F40BB1" w:rsidP="0042496A">
            <w:pPr>
              <w:rPr>
                <w:b/>
                <w:color w:val="FFFFFF" w:themeColor="background1"/>
              </w:rPr>
            </w:pPr>
            <w:r w:rsidRPr="00F067B3">
              <w:rPr>
                <w:b/>
                <w:color w:val="FFFFFF" w:themeColor="background1"/>
                <w:sz w:val="22"/>
                <w:szCs w:val="22"/>
              </w:rPr>
              <w:t xml:space="preserve">Managers </w:t>
            </w:r>
            <w:r>
              <w:rPr>
                <w:b/>
                <w:color w:val="FFFFFF" w:themeColor="background1"/>
                <w:sz w:val="22"/>
                <w:szCs w:val="22"/>
              </w:rPr>
              <w:t xml:space="preserve">are </w:t>
            </w:r>
            <w:r w:rsidRPr="00F067B3">
              <w:rPr>
                <w:b/>
                <w:color w:val="FFFFFF" w:themeColor="background1"/>
                <w:sz w:val="22"/>
                <w:szCs w:val="22"/>
              </w:rPr>
              <w:t>equipped with having meaningful and compassionate conversations</w:t>
            </w:r>
          </w:p>
        </w:tc>
        <w:tc>
          <w:tcPr>
            <w:tcW w:w="5090" w:type="dxa"/>
          </w:tcPr>
          <w:p w:rsidR="00F40BB1" w:rsidRPr="00F40BB1" w:rsidRDefault="00F40BB1" w:rsidP="0042496A">
            <w:pPr>
              <w:rPr>
                <w:u w:val="single"/>
              </w:rPr>
            </w:pPr>
            <w:r w:rsidRPr="008079E0">
              <w:rPr>
                <w:sz w:val="22"/>
                <w:szCs w:val="22"/>
              </w:rPr>
              <w:t>To ensure risk assessments for vulnerable staff, including BAME colleagues are conducted and action</w:t>
            </w:r>
            <w:r>
              <w:t xml:space="preserve"> </w:t>
            </w:r>
            <w:r w:rsidRPr="008079E0">
              <w:rPr>
                <w:sz w:val="22"/>
                <w:szCs w:val="22"/>
              </w:rPr>
              <w:t>taken where needed</w:t>
            </w:r>
            <w:r w:rsidR="0042496A">
              <w:rPr>
                <w:sz w:val="22"/>
                <w:szCs w:val="22"/>
              </w:rPr>
              <w:t>.</w:t>
            </w:r>
          </w:p>
        </w:tc>
        <w:tc>
          <w:tcPr>
            <w:tcW w:w="2122" w:type="dxa"/>
          </w:tcPr>
          <w:p w:rsidR="00F40BB1" w:rsidRDefault="00125541" w:rsidP="007A473F">
            <w:pPr>
              <w:rPr>
                <w:sz w:val="22"/>
                <w:szCs w:val="22"/>
              </w:rPr>
            </w:pPr>
            <w:r>
              <w:rPr>
                <w:sz w:val="22"/>
                <w:szCs w:val="22"/>
              </w:rPr>
              <w:t>All Line Managers and Team L</w:t>
            </w:r>
            <w:r w:rsidR="009B2B25">
              <w:rPr>
                <w:sz w:val="22"/>
                <w:szCs w:val="22"/>
              </w:rPr>
              <w:t>eaders</w:t>
            </w:r>
          </w:p>
          <w:p w:rsidR="00F40BB1" w:rsidRDefault="00F40BB1" w:rsidP="007A473F">
            <w:pPr>
              <w:rPr>
                <w:sz w:val="22"/>
                <w:szCs w:val="22"/>
              </w:rPr>
            </w:pPr>
          </w:p>
          <w:p w:rsidR="00F40BB1" w:rsidRPr="00A94FF2" w:rsidRDefault="00F40BB1" w:rsidP="007A473F">
            <w:pPr>
              <w:rPr>
                <w:sz w:val="22"/>
                <w:szCs w:val="22"/>
              </w:rPr>
            </w:pPr>
            <w:r>
              <w:rPr>
                <w:sz w:val="22"/>
                <w:szCs w:val="22"/>
              </w:rPr>
              <w:t xml:space="preserve"> </w:t>
            </w:r>
          </w:p>
        </w:tc>
        <w:tc>
          <w:tcPr>
            <w:tcW w:w="1293" w:type="dxa"/>
          </w:tcPr>
          <w:p w:rsidR="00F40BB1" w:rsidRDefault="0042496A" w:rsidP="007A473F">
            <w:pPr>
              <w:rPr>
                <w:sz w:val="22"/>
                <w:szCs w:val="22"/>
              </w:rPr>
            </w:pPr>
            <w:r>
              <w:rPr>
                <w:sz w:val="22"/>
                <w:szCs w:val="22"/>
              </w:rPr>
              <w:t>Ongoing</w:t>
            </w:r>
          </w:p>
          <w:p w:rsidR="00F40BB1" w:rsidRPr="00A94FF2" w:rsidRDefault="00F40BB1" w:rsidP="007A473F">
            <w:pPr>
              <w:rPr>
                <w:sz w:val="22"/>
                <w:szCs w:val="22"/>
              </w:rPr>
            </w:pPr>
          </w:p>
        </w:tc>
        <w:tc>
          <w:tcPr>
            <w:tcW w:w="3309" w:type="dxa"/>
            <w:vMerge w:val="restart"/>
          </w:tcPr>
          <w:p w:rsidR="00F40BB1" w:rsidRDefault="00F40BB1" w:rsidP="00C8054F">
            <w:pPr>
              <w:rPr>
                <w:b/>
                <w:sz w:val="20"/>
                <w:szCs w:val="20"/>
              </w:rPr>
            </w:pPr>
          </w:p>
          <w:p w:rsidR="00F40BB1" w:rsidRPr="00303C00" w:rsidRDefault="00F40BB1" w:rsidP="00C8054F">
            <w:pPr>
              <w:rPr>
                <w:sz w:val="20"/>
                <w:szCs w:val="20"/>
              </w:rPr>
            </w:pPr>
            <w:r w:rsidRPr="00303C00">
              <w:rPr>
                <w:b/>
                <w:sz w:val="20"/>
                <w:szCs w:val="20"/>
              </w:rPr>
              <w:t xml:space="preserve">Ind8: </w:t>
            </w:r>
            <w:r w:rsidRPr="00303C00">
              <w:rPr>
                <w:sz w:val="20"/>
                <w:szCs w:val="20"/>
              </w:rPr>
              <w:t>In last 12 months; have you personally experienced discrimination at work from any of the following; Manager, team leader or other colleague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F40BB1" w:rsidRPr="00303C00" w:rsidTr="00432447">
              <w:tc>
                <w:tcPr>
                  <w:tcW w:w="1446" w:type="dxa"/>
                  <w:shd w:val="clear" w:color="auto" w:fill="F79646"/>
                </w:tcPr>
                <w:p w:rsidR="00F40BB1" w:rsidRPr="00303C00" w:rsidRDefault="00F40BB1" w:rsidP="00C8054F">
                  <w:pPr>
                    <w:jc w:val="center"/>
                    <w:rPr>
                      <w:color w:val="FFFFFF"/>
                      <w:sz w:val="20"/>
                      <w:szCs w:val="20"/>
                    </w:rPr>
                  </w:pPr>
                  <w:r w:rsidRPr="00303C00">
                    <w:rPr>
                      <w:color w:val="FFFFFF"/>
                      <w:sz w:val="20"/>
                      <w:szCs w:val="20"/>
                    </w:rPr>
                    <w:t>White</w:t>
                  </w:r>
                </w:p>
              </w:tc>
              <w:tc>
                <w:tcPr>
                  <w:tcW w:w="1417" w:type="dxa"/>
                  <w:shd w:val="clear" w:color="auto" w:fill="F79646"/>
                </w:tcPr>
                <w:p w:rsidR="00F40BB1" w:rsidRPr="00303C00" w:rsidRDefault="00F40BB1" w:rsidP="00C8054F">
                  <w:pPr>
                    <w:jc w:val="center"/>
                    <w:rPr>
                      <w:color w:val="FFFFFF"/>
                      <w:sz w:val="20"/>
                      <w:szCs w:val="20"/>
                    </w:rPr>
                  </w:pPr>
                  <w:r w:rsidRPr="00303C00">
                    <w:rPr>
                      <w:color w:val="FFFFFF"/>
                      <w:sz w:val="20"/>
                      <w:szCs w:val="20"/>
                    </w:rPr>
                    <w:t>BAME</w:t>
                  </w:r>
                </w:p>
              </w:tc>
            </w:tr>
            <w:tr w:rsidR="00F40BB1" w:rsidRPr="00303C00" w:rsidTr="00432447">
              <w:tc>
                <w:tcPr>
                  <w:tcW w:w="1446" w:type="dxa"/>
                  <w:shd w:val="clear" w:color="auto" w:fill="auto"/>
                </w:tcPr>
                <w:p w:rsidR="00F40BB1" w:rsidRPr="00303C00" w:rsidRDefault="00F40BB1" w:rsidP="00C8054F">
                  <w:pPr>
                    <w:jc w:val="center"/>
                    <w:rPr>
                      <w:sz w:val="20"/>
                      <w:szCs w:val="20"/>
                    </w:rPr>
                  </w:pPr>
                  <w:r w:rsidRPr="00303C00">
                    <w:rPr>
                      <w:noProof/>
                      <w:sz w:val="20"/>
                      <w:szCs w:val="20"/>
                      <w:lang w:eastAsia="en-GB"/>
                    </w:rPr>
                    <mc:AlternateContent>
                      <mc:Choice Requires="wps">
                        <w:drawing>
                          <wp:anchor distT="0" distB="0" distL="114300" distR="114300" simplePos="0" relativeHeight="251766272" behindDoc="0" locked="0" layoutInCell="1" allowOverlap="1" wp14:anchorId="2E48BE38" wp14:editId="37B62BFB">
                            <wp:simplePos x="0" y="0"/>
                            <wp:positionH relativeFrom="column">
                              <wp:posOffset>663575</wp:posOffset>
                            </wp:positionH>
                            <wp:positionV relativeFrom="paragraph">
                              <wp:posOffset>34290</wp:posOffset>
                            </wp:positionV>
                            <wp:extent cx="90805" cy="90805"/>
                            <wp:effectExtent l="19050" t="0" r="42545" b="42545"/>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Down 9" o:spid="_x0000_s1026" type="#_x0000_t67" style="position:absolute;margin-left:52.25pt;margin-top:2.7pt;width:7.15pt;height:7.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" fillcolor="#9bbb59" strokecolor="#9bbb59">
                            <v:textbox style="layout-flow:vertical-ideographic"/>
                          </v:shape>
                        </w:pict>
                      </mc:Fallback>
                    </mc:AlternateContent>
                  </w:r>
                  <w:r w:rsidRPr="00303C00">
                    <w:rPr>
                      <w:noProof/>
                      <w:sz w:val="20"/>
                      <w:szCs w:val="20"/>
                    </w:rPr>
                    <w:t>4.9%</w:t>
                  </w:r>
                  <w:r w:rsidRPr="00303C00">
                    <w:rPr>
                      <w:sz w:val="20"/>
                      <w:szCs w:val="20"/>
                    </w:rPr>
                    <w:t xml:space="preserve"> </w:t>
                  </w:r>
                </w:p>
              </w:tc>
              <w:tc>
                <w:tcPr>
                  <w:tcW w:w="1417" w:type="dxa"/>
                  <w:shd w:val="clear" w:color="auto" w:fill="auto"/>
                </w:tcPr>
                <w:p w:rsidR="00F40BB1" w:rsidRPr="00303C00" w:rsidRDefault="00F40BB1" w:rsidP="00C8054F">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65248" behindDoc="0" locked="0" layoutInCell="1" allowOverlap="1" wp14:anchorId="62C21A84" wp14:editId="4B802E17">
                            <wp:simplePos x="0" y="0"/>
                            <wp:positionH relativeFrom="column">
                              <wp:posOffset>628015</wp:posOffset>
                            </wp:positionH>
                            <wp:positionV relativeFrom="paragraph">
                              <wp:posOffset>34925</wp:posOffset>
                            </wp:positionV>
                            <wp:extent cx="90805" cy="90805"/>
                            <wp:effectExtent l="19050" t="19050" r="42545" b="23495"/>
                            <wp:wrapNone/>
                            <wp:docPr id="8" name="Arrow: Up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8" o:spid="_x0000_s1026" type="#_x0000_t68" style="position:absolute;margin-left:49.45pt;margin-top:2.75pt;width:7.15pt;height:7.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" fillcolor="red" strokecolor="red">
                            <v:textbox style="layout-flow:vertical-ideographic"/>
                          </v:shape>
                        </w:pict>
                      </mc:Fallback>
                    </mc:AlternateContent>
                  </w:r>
                  <w:r w:rsidRPr="00303C00">
                    <w:rPr>
                      <w:b/>
                      <w:color w:val="FF0000"/>
                      <w:sz w:val="20"/>
                      <w:szCs w:val="20"/>
                    </w:rPr>
                    <w:t xml:space="preserve">14.4%  </w:t>
                  </w:r>
                </w:p>
              </w:tc>
            </w:tr>
          </w:tbl>
          <w:p w:rsidR="00F40BB1" w:rsidRPr="00303C00" w:rsidRDefault="00F40BB1" w:rsidP="00C8054F">
            <w:pPr>
              <w:rPr>
                <w:sz w:val="20"/>
                <w:szCs w:val="20"/>
              </w:rPr>
            </w:pPr>
            <w:r w:rsidRPr="00303C00">
              <w:rPr>
                <w:sz w:val="20"/>
                <w:szCs w:val="20"/>
              </w:rPr>
              <w:t>Increasing and continues to be a significant issue for BAME staff</w:t>
            </w:r>
          </w:p>
          <w:p w:rsidR="00F40BB1" w:rsidRPr="00303C00" w:rsidRDefault="00F40BB1" w:rsidP="007A473F">
            <w:pPr>
              <w:rPr>
                <w:sz w:val="20"/>
                <w:szCs w:val="20"/>
              </w:rPr>
            </w:pPr>
          </w:p>
        </w:tc>
      </w:tr>
      <w:tr w:rsidR="00125541" w:rsidRPr="00FA1F97" w:rsidTr="00037B67">
        <w:tc>
          <w:tcPr>
            <w:tcW w:w="551" w:type="dxa"/>
            <w:vMerge/>
            <w:shd w:val="clear" w:color="auto" w:fill="8064A2"/>
          </w:tcPr>
          <w:p w:rsidR="00F40BB1" w:rsidRDefault="00F40BB1" w:rsidP="007A473F">
            <w:pPr>
              <w:rPr>
                <w:b/>
                <w:color w:val="FFFFFF" w:themeColor="background1"/>
              </w:rPr>
            </w:pPr>
          </w:p>
        </w:tc>
        <w:tc>
          <w:tcPr>
            <w:tcW w:w="2251" w:type="dxa"/>
            <w:vMerge/>
            <w:shd w:val="clear" w:color="auto" w:fill="8064A2"/>
          </w:tcPr>
          <w:p w:rsidR="00F40BB1" w:rsidRDefault="00F40BB1" w:rsidP="00F40BB1">
            <w:pPr>
              <w:rPr>
                <w:color w:val="FFFFFF" w:themeColor="background1"/>
                <w:sz w:val="22"/>
                <w:szCs w:val="22"/>
              </w:rPr>
            </w:pPr>
          </w:p>
        </w:tc>
        <w:tc>
          <w:tcPr>
            <w:tcW w:w="5090" w:type="dxa"/>
          </w:tcPr>
          <w:p w:rsidR="001F25F2" w:rsidRDefault="00125541" w:rsidP="001F25F2">
            <w:pPr>
              <w:rPr>
                <w:sz w:val="22"/>
                <w:szCs w:val="22"/>
              </w:rPr>
            </w:pPr>
            <w:r>
              <w:rPr>
                <w:sz w:val="22"/>
                <w:szCs w:val="22"/>
              </w:rPr>
              <w:t>Provide managers with the necessary, training, tools and strategies to enable them to be inclusive, compassionate leaders</w:t>
            </w:r>
            <w:r w:rsidR="001F25F2">
              <w:rPr>
                <w:sz w:val="22"/>
                <w:szCs w:val="22"/>
              </w:rPr>
              <w:t>.</w:t>
            </w:r>
          </w:p>
          <w:p w:rsidR="00F40BB1" w:rsidRPr="008079E0" w:rsidRDefault="00F40BB1" w:rsidP="00FA2633">
            <w:pPr>
              <w:rPr>
                <w:sz w:val="22"/>
                <w:szCs w:val="22"/>
              </w:rPr>
            </w:pPr>
          </w:p>
        </w:tc>
        <w:tc>
          <w:tcPr>
            <w:tcW w:w="2122" w:type="dxa"/>
          </w:tcPr>
          <w:p w:rsidR="00F40BB1" w:rsidRDefault="00F40BB1" w:rsidP="00432447">
            <w:pPr>
              <w:rPr>
                <w:sz w:val="22"/>
                <w:szCs w:val="22"/>
              </w:rPr>
            </w:pPr>
            <w:r>
              <w:rPr>
                <w:sz w:val="22"/>
                <w:szCs w:val="22"/>
              </w:rPr>
              <w:t>Head of OD</w:t>
            </w:r>
            <w:r w:rsidR="000A2893">
              <w:rPr>
                <w:sz w:val="22"/>
                <w:szCs w:val="22"/>
              </w:rPr>
              <w:t>/ Head of EDI</w:t>
            </w:r>
          </w:p>
          <w:p w:rsidR="00F40BB1" w:rsidRDefault="00F40BB1" w:rsidP="007A473F">
            <w:pPr>
              <w:rPr>
                <w:sz w:val="22"/>
                <w:szCs w:val="22"/>
              </w:rPr>
            </w:pPr>
          </w:p>
        </w:tc>
        <w:tc>
          <w:tcPr>
            <w:tcW w:w="1293" w:type="dxa"/>
          </w:tcPr>
          <w:p w:rsidR="00F40BB1" w:rsidRDefault="00125541" w:rsidP="007A473F">
            <w:pPr>
              <w:rPr>
                <w:sz w:val="22"/>
                <w:szCs w:val="22"/>
              </w:rPr>
            </w:pPr>
            <w:r>
              <w:rPr>
                <w:sz w:val="22"/>
                <w:szCs w:val="22"/>
              </w:rPr>
              <w:t>November 2020</w:t>
            </w:r>
          </w:p>
        </w:tc>
        <w:tc>
          <w:tcPr>
            <w:tcW w:w="3309" w:type="dxa"/>
            <w:vMerge/>
          </w:tcPr>
          <w:p w:rsidR="00F40BB1" w:rsidRDefault="00F40BB1" w:rsidP="00C8054F">
            <w:pPr>
              <w:rPr>
                <w:b/>
                <w:sz w:val="20"/>
                <w:szCs w:val="20"/>
              </w:rPr>
            </w:pPr>
          </w:p>
        </w:tc>
      </w:tr>
      <w:tr w:rsidR="00125541" w:rsidRPr="00FA1F97" w:rsidTr="00037B67">
        <w:tc>
          <w:tcPr>
            <w:tcW w:w="551" w:type="dxa"/>
            <w:shd w:val="clear" w:color="auto" w:fill="8064A2"/>
          </w:tcPr>
          <w:p w:rsidR="00F067B3" w:rsidRDefault="00F067B3" w:rsidP="007A473F">
            <w:pPr>
              <w:rPr>
                <w:b/>
                <w:color w:val="FFFFFF" w:themeColor="background1"/>
              </w:rPr>
            </w:pPr>
            <w:r>
              <w:rPr>
                <w:b/>
                <w:color w:val="FFFFFF" w:themeColor="background1"/>
              </w:rPr>
              <w:t>3.</w:t>
            </w:r>
            <w:r w:rsidR="00F40BB1">
              <w:rPr>
                <w:b/>
                <w:color w:val="FFFFFF" w:themeColor="background1"/>
              </w:rPr>
              <w:t>2</w:t>
            </w:r>
          </w:p>
        </w:tc>
        <w:tc>
          <w:tcPr>
            <w:tcW w:w="2251" w:type="dxa"/>
            <w:shd w:val="clear" w:color="auto" w:fill="8064A2"/>
          </w:tcPr>
          <w:p w:rsidR="009B3342" w:rsidRPr="00F067B3" w:rsidRDefault="009B3342" w:rsidP="00432447">
            <w:pPr>
              <w:rPr>
                <w:b/>
                <w:color w:val="FFFFFF" w:themeColor="background1"/>
                <w:sz w:val="22"/>
                <w:szCs w:val="22"/>
              </w:rPr>
            </w:pPr>
            <w:r w:rsidRPr="00F067B3">
              <w:rPr>
                <w:b/>
                <w:color w:val="FFFFFF" w:themeColor="background1"/>
                <w:sz w:val="22"/>
                <w:szCs w:val="22"/>
              </w:rPr>
              <w:t xml:space="preserve">Staff equality networks reviewed and refreshed with staff represented at key decision making forums </w:t>
            </w:r>
          </w:p>
          <w:p w:rsidR="00F067B3" w:rsidRDefault="00F067B3" w:rsidP="0037302C">
            <w:pPr>
              <w:rPr>
                <w:color w:val="FFFFFF" w:themeColor="background1"/>
                <w:sz w:val="22"/>
                <w:szCs w:val="22"/>
              </w:rPr>
            </w:pPr>
          </w:p>
        </w:tc>
        <w:tc>
          <w:tcPr>
            <w:tcW w:w="5090" w:type="dxa"/>
          </w:tcPr>
          <w:p w:rsidR="00F067B3" w:rsidRPr="008079E0" w:rsidRDefault="00F067B3" w:rsidP="0042496A">
            <w:pPr>
              <w:rPr>
                <w:sz w:val="22"/>
                <w:szCs w:val="22"/>
              </w:rPr>
            </w:pPr>
            <w:r w:rsidRPr="008079E0">
              <w:rPr>
                <w:sz w:val="22"/>
                <w:szCs w:val="22"/>
              </w:rPr>
              <w:t>Continue to have meaningful engagement with all BAME staff across the Trust and to ensure the Trust’s BAME staff network is aligned to the national NHS ambitions on BAME staff networks ensuring the network is a ‘thriving’ network aligned to key decision making</w:t>
            </w:r>
            <w:r>
              <w:t xml:space="preserve"> </w:t>
            </w:r>
            <w:r w:rsidRPr="008079E0">
              <w:rPr>
                <w:sz w:val="22"/>
                <w:szCs w:val="22"/>
              </w:rPr>
              <w:t>structures.</w:t>
            </w:r>
            <w:r>
              <w:t xml:space="preserve"> </w:t>
            </w:r>
          </w:p>
        </w:tc>
        <w:tc>
          <w:tcPr>
            <w:tcW w:w="2122" w:type="dxa"/>
          </w:tcPr>
          <w:p w:rsidR="00F067B3" w:rsidRDefault="00F067B3" w:rsidP="00432447">
            <w:pPr>
              <w:rPr>
                <w:sz w:val="22"/>
                <w:szCs w:val="22"/>
              </w:rPr>
            </w:pPr>
            <w:r>
              <w:rPr>
                <w:sz w:val="22"/>
                <w:szCs w:val="22"/>
              </w:rPr>
              <w:t xml:space="preserve">Head of EDI </w:t>
            </w:r>
          </w:p>
          <w:p w:rsidR="00F067B3" w:rsidRDefault="00F067B3" w:rsidP="00432447">
            <w:pPr>
              <w:rPr>
                <w:sz w:val="22"/>
                <w:szCs w:val="22"/>
              </w:rPr>
            </w:pPr>
            <w:r>
              <w:rPr>
                <w:sz w:val="22"/>
                <w:szCs w:val="22"/>
              </w:rPr>
              <w:t>Chair of BAME network</w:t>
            </w:r>
          </w:p>
        </w:tc>
        <w:tc>
          <w:tcPr>
            <w:tcW w:w="1293" w:type="dxa"/>
          </w:tcPr>
          <w:p w:rsidR="00F067B3" w:rsidRDefault="00F067B3" w:rsidP="007A473F">
            <w:pPr>
              <w:rPr>
                <w:sz w:val="22"/>
                <w:szCs w:val="22"/>
              </w:rPr>
            </w:pPr>
            <w:r>
              <w:rPr>
                <w:sz w:val="22"/>
                <w:szCs w:val="22"/>
              </w:rPr>
              <w:t>Ongoing</w:t>
            </w:r>
          </w:p>
        </w:tc>
        <w:tc>
          <w:tcPr>
            <w:tcW w:w="3309" w:type="dxa"/>
            <w:vMerge/>
          </w:tcPr>
          <w:p w:rsidR="00F067B3" w:rsidRDefault="00F067B3" w:rsidP="00C8054F">
            <w:pPr>
              <w:rPr>
                <w:b/>
                <w:sz w:val="20"/>
                <w:szCs w:val="20"/>
              </w:rPr>
            </w:pPr>
          </w:p>
        </w:tc>
      </w:tr>
      <w:tr w:rsidR="00FA1F97" w:rsidRPr="00FA1F97" w:rsidTr="00A95169">
        <w:tc>
          <w:tcPr>
            <w:tcW w:w="551" w:type="dxa"/>
            <w:shd w:val="clear" w:color="auto" w:fill="8064A2"/>
          </w:tcPr>
          <w:p w:rsidR="00FA1F97" w:rsidRPr="00FA1F97" w:rsidRDefault="000578A1" w:rsidP="007A473F">
            <w:pPr>
              <w:rPr>
                <w:b/>
                <w:color w:val="FFFFFF" w:themeColor="background1"/>
              </w:rPr>
            </w:pPr>
            <w:r>
              <w:rPr>
                <w:b/>
                <w:color w:val="FFFFFF" w:themeColor="background1"/>
              </w:rPr>
              <w:t>4</w:t>
            </w:r>
          </w:p>
        </w:tc>
        <w:tc>
          <w:tcPr>
            <w:tcW w:w="14065" w:type="dxa"/>
            <w:gridSpan w:val="5"/>
            <w:shd w:val="clear" w:color="auto" w:fill="8064A2"/>
          </w:tcPr>
          <w:p w:rsidR="00FA1F97" w:rsidRPr="00303C00" w:rsidRDefault="00FA1F97" w:rsidP="007A473F">
            <w:pPr>
              <w:rPr>
                <w:b/>
                <w:color w:val="FFFFFF" w:themeColor="background1"/>
                <w:sz w:val="22"/>
                <w:szCs w:val="22"/>
              </w:rPr>
            </w:pPr>
            <w:r w:rsidRPr="00303C00">
              <w:rPr>
                <w:b/>
                <w:color w:val="FFFFFF" w:themeColor="background1"/>
              </w:rPr>
              <w:t>Happy, Health</w:t>
            </w:r>
            <w:r w:rsidR="00CA45B6" w:rsidRPr="00303C00">
              <w:rPr>
                <w:b/>
                <w:color w:val="FFFFFF" w:themeColor="background1"/>
              </w:rPr>
              <w:t>y</w:t>
            </w:r>
            <w:r w:rsidRPr="00303C00">
              <w:rPr>
                <w:b/>
                <w:color w:val="FFFFFF" w:themeColor="background1"/>
              </w:rPr>
              <w:t xml:space="preserve"> and Here:</w:t>
            </w:r>
            <w:r w:rsidRPr="00303C00">
              <w:rPr>
                <w:b/>
                <w:color w:val="FFFFFF" w:themeColor="background1"/>
                <w:sz w:val="22"/>
                <w:szCs w:val="22"/>
              </w:rPr>
              <w:t xml:space="preserve"> Our people feel valued, motivated and engaged</w:t>
            </w:r>
          </w:p>
        </w:tc>
      </w:tr>
      <w:tr w:rsidR="00125541" w:rsidRPr="00FA1F97" w:rsidTr="00037B67">
        <w:tc>
          <w:tcPr>
            <w:tcW w:w="551" w:type="dxa"/>
            <w:vMerge w:val="restart"/>
            <w:shd w:val="clear" w:color="auto" w:fill="8064A2"/>
          </w:tcPr>
          <w:p w:rsidR="00B02D65" w:rsidRDefault="00B02D65" w:rsidP="007A473F">
            <w:pPr>
              <w:rPr>
                <w:b/>
                <w:color w:val="FFFFFF" w:themeColor="background1"/>
              </w:rPr>
            </w:pPr>
            <w:r>
              <w:rPr>
                <w:b/>
                <w:color w:val="FFFFFF" w:themeColor="background1"/>
              </w:rPr>
              <w:t>4.1</w:t>
            </w:r>
          </w:p>
        </w:tc>
        <w:tc>
          <w:tcPr>
            <w:tcW w:w="2251" w:type="dxa"/>
            <w:vMerge w:val="restart"/>
            <w:shd w:val="clear" w:color="auto" w:fill="8064A2"/>
          </w:tcPr>
          <w:p w:rsidR="00B02D65" w:rsidRPr="005E43EE" w:rsidRDefault="00B02D65" w:rsidP="0042496A">
            <w:pPr>
              <w:rPr>
                <w:b/>
                <w:color w:val="FFFFFF" w:themeColor="background1"/>
                <w:sz w:val="22"/>
                <w:szCs w:val="22"/>
              </w:rPr>
            </w:pPr>
            <w:r w:rsidRPr="005E43EE">
              <w:rPr>
                <w:b/>
                <w:color w:val="FFFFFF" w:themeColor="background1"/>
                <w:sz w:val="22"/>
                <w:szCs w:val="22"/>
              </w:rPr>
              <w:t>Awareness raising across the Trust; so that senior managers, middle managers and the wider workforce are aware of our diversity &amp; inclusion priorities</w:t>
            </w:r>
          </w:p>
        </w:tc>
        <w:tc>
          <w:tcPr>
            <w:tcW w:w="5090" w:type="dxa"/>
          </w:tcPr>
          <w:p w:rsidR="00B02D65" w:rsidRDefault="00B02D65" w:rsidP="0042496A">
            <w:pPr>
              <w:rPr>
                <w:sz w:val="22"/>
                <w:szCs w:val="22"/>
              </w:rPr>
            </w:pPr>
            <w:r>
              <w:rPr>
                <w:sz w:val="22"/>
                <w:szCs w:val="22"/>
              </w:rPr>
              <w:t xml:space="preserve">Work with the communications team and staff equality networks to develop equality, diversity &amp; inclusion strapline to be used as a branding tool and positive message on all EDI related publications (including recruitment information). </w:t>
            </w:r>
          </w:p>
        </w:tc>
        <w:tc>
          <w:tcPr>
            <w:tcW w:w="2122" w:type="dxa"/>
          </w:tcPr>
          <w:p w:rsidR="00B02D65" w:rsidRDefault="00B02D65" w:rsidP="007A473F">
            <w:pPr>
              <w:rPr>
                <w:sz w:val="22"/>
                <w:szCs w:val="22"/>
              </w:rPr>
            </w:pPr>
            <w:r>
              <w:rPr>
                <w:sz w:val="22"/>
                <w:szCs w:val="22"/>
              </w:rPr>
              <w:t xml:space="preserve">Head of EDI </w:t>
            </w:r>
          </w:p>
          <w:p w:rsidR="00B02D65" w:rsidRPr="00A94FF2" w:rsidRDefault="00B02D65" w:rsidP="007A473F">
            <w:pPr>
              <w:rPr>
                <w:sz w:val="22"/>
                <w:szCs w:val="22"/>
              </w:rPr>
            </w:pPr>
            <w:r>
              <w:rPr>
                <w:sz w:val="22"/>
                <w:szCs w:val="22"/>
              </w:rPr>
              <w:t xml:space="preserve">Head of Corporate Communications </w:t>
            </w:r>
          </w:p>
        </w:tc>
        <w:tc>
          <w:tcPr>
            <w:tcW w:w="1293" w:type="dxa"/>
          </w:tcPr>
          <w:p w:rsidR="00B02D65" w:rsidRPr="00A94FF2" w:rsidRDefault="00B02D65" w:rsidP="007A473F">
            <w:pPr>
              <w:rPr>
                <w:sz w:val="22"/>
                <w:szCs w:val="22"/>
              </w:rPr>
            </w:pPr>
            <w:r>
              <w:rPr>
                <w:sz w:val="22"/>
                <w:szCs w:val="22"/>
              </w:rPr>
              <w:t>October 2020</w:t>
            </w:r>
          </w:p>
        </w:tc>
        <w:tc>
          <w:tcPr>
            <w:tcW w:w="3309" w:type="dxa"/>
            <w:vMerge w:val="restart"/>
          </w:tcPr>
          <w:p w:rsidR="00B02D65" w:rsidRPr="00303C00" w:rsidRDefault="00B02D65" w:rsidP="007A473F">
            <w:pPr>
              <w:rPr>
                <w:sz w:val="20"/>
                <w:szCs w:val="20"/>
              </w:rPr>
            </w:pPr>
            <w:proofErr w:type="spellStart"/>
            <w:r w:rsidRPr="00303C00">
              <w:rPr>
                <w:b/>
                <w:bCs/>
                <w:sz w:val="20"/>
                <w:szCs w:val="20"/>
              </w:rPr>
              <w:t>Ind</w:t>
            </w:r>
            <w:proofErr w:type="spellEnd"/>
            <w:r w:rsidRPr="00303C00">
              <w:rPr>
                <w:b/>
                <w:bCs/>
                <w:sz w:val="20"/>
                <w:szCs w:val="20"/>
              </w:rPr>
              <w:t xml:space="preserve"> 1, 2 &amp; 8 </w:t>
            </w:r>
            <w:r w:rsidRPr="00303C00">
              <w:rPr>
                <w:sz w:val="20"/>
                <w:szCs w:val="20"/>
              </w:rPr>
              <w:t>(see data above)</w:t>
            </w:r>
          </w:p>
          <w:p w:rsidR="00B02D65" w:rsidRPr="00303C00" w:rsidRDefault="00B02D65" w:rsidP="007A473F">
            <w:pPr>
              <w:rPr>
                <w:sz w:val="20"/>
                <w:szCs w:val="20"/>
              </w:rPr>
            </w:pPr>
          </w:p>
          <w:p w:rsidR="00B02D65" w:rsidRPr="00303C00" w:rsidRDefault="00B02D65" w:rsidP="002038A3">
            <w:pPr>
              <w:rPr>
                <w:sz w:val="20"/>
                <w:szCs w:val="20"/>
              </w:rPr>
            </w:pPr>
            <w:r w:rsidRPr="00303C00">
              <w:rPr>
                <w:b/>
                <w:sz w:val="20"/>
                <w:szCs w:val="20"/>
              </w:rPr>
              <w:t xml:space="preserve">Ind5: </w:t>
            </w:r>
            <w:r w:rsidRPr="00303C00">
              <w:rPr>
                <w:sz w:val="20"/>
                <w:szCs w:val="20"/>
              </w:rPr>
              <w:t xml:space="preserve">% staff experiencing harassment, bullying or abuse from </w:t>
            </w:r>
            <w:r w:rsidRPr="00303C00">
              <w:rPr>
                <w:sz w:val="20"/>
                <w:szCs w:val="20"/>
                <w:u w:val="single"/>
              </w:rPr>
              <w:t xml:space="preserve">patients, relatives </w:t>
            </w:r>
            <w:r w:rsidRPr="00303C00">
              <w:rPr>
                <w:sz w:val="20"/>
                <w:szCs w:val="20"/>
              </w:rPr>
              <w:t xml:space="preserve">or the </w:t>
            </w:r>
            <w:r w:rsidRPr="00303C00">
              <w:rPr>
                <w:sz w:val="20"/>
                <w:szCs w:val="20"/>
                <w:u w:val="single"/>
              </w:rPr>
              <w:t>public</w:t>
            </w:r>
            <w:r w:rsidRPr="00303C00">
              <w:rPr>
                <w:sz w:val="20"/>
                <w:szCs w:val="20"/>
              </w:rPr>
              <w:t xml:space="preserve"> in last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02D65" w:rsidRPr="00303C00" w:rsidTr="00AC2B0F">
              <w:tc>
                <w:tcPr>
                  <w:tcW w:w="1446" w:type="dxa"/>
                  <w:shd w:val="clear" w:color="auto" w:fill="F79646"/>
                </w:tcPr>
                <w:p w:rsidR="00B02D65" w:rsidRPr="00303C00" w:rsidRDefault="00B02D65" w:rsidP="002038A3">
                  <w:pPr>
                    <w:jc w:val="center"/>
                    <w:rPr>
                      <w:color w:val="FFFFFF"/>
                      <w:sz w:val="20"/>
                      <w:szCs w:val="20"/>
                    </w:rPr>
                  </w:pPr>
                  <w:r w:rsidRPr="00303C00">
                    <w:rPr>
                      <w:color w:val="FFFFFF"/>
                      <w:sz w:val="20"/>
                      <w:szCs w:val="20"/>
                    </w:rPr>
                    <w:t>White</w:t>
                  </w:r>
                </w:p>
              </w:tc>
              <w:tc>
                <w:tcPr>
                  <w:tcW w:w="1417" w:type="dxa"/>
                  <w:shd w:val="clear" w:color="auto" w:fill="F79646"/>
                </w:tcPr>
                <w:p w:rsidR="00B02D65" w:rsidRPr="00303C00" w:rsidRDefault="00B02D65" w:rsidP="002038A3">
                  <w:pPr>
                    <w:jc w:val="center"/>
                    <w:rPr>
                      <w:color w:val="FFFFFF"/>
                      <w:sz w:val="20"/>
                      <w:szCs w:val="20"/>
                    </w:rPr>
                  </w:pPr>
                  <w:r w:rsidRPr="00303C00">
                    <w:rPr>
                      <w:color w:val="FFFFFF"/>
                      <w:sz w:val="20"/>
                      <w:szCs w:val="20"/>
                    </w:rPr>
                    <w:t>BAME</w:t>
                  </w:r>
                </w:p>
              </w:tc>
            </w:tr>
            <w:tr w:rsidR="00B02D65" w:rsidRPr="00303C00" w:rsidTr="00AC2B0F">
              <w:tc>
                <w:tcPr>
                  <w:tcW w:w="1446" w:type="dxa"/>
                  <w:shd w:val="clear" w:color="auto" w:fill="auto"/>
                </w:tcPr>
                <w:p w:rsidR="00B02D65" w:rsidRPr="00303C00" w:rsidRDefault="00B02D65" w:rsidP="002038A3">
                  <w:pPr>
                    <w:jc w:val="center"/>
                    <w:rPr>
                      <w:sz w:val="20"/>
                      <w:szCs w:val="20"/>
                    </w:rPr>
                  </w:pPr>
                  <w:r w:rsidRPr="00303C00">
                    <w:rPr>
                      <w:noProof/>
                      <w:sz w:val="20"/>
                      <w:szCs w:val="20"/>
                      <w:lang w:eastAsia="en-GB"/>
                    </w:rPr>
                    <mc:AlternateContent>
                      <mc:Choice Requires="wps">
                        <w:drawing>
                          <wp:anchor distT="0" distB="0" distL="114300" distR="114300" simplePos="0" relativeHeight="251768320" behindDoc="0" locked="0" layoutInCell="1" allowOverlap="1" wp14:anchorId="0F751707" wp14:editId="1A0125E3">
                            <wp:simplePos x="0" y="0"/>
                            <wp:positionH relativeFrom="column">
                              <wp:posOffset>532765</wp:posOffset>
                            </wp:positionH>
                            <wp:positionV relativeFrom="paragraph">
                              <wp:posOffset>34925</wp:posOffset>
                            </wp:positionV>
                            <wp:extent cx="90805" cy="90805"/>
                            <wp:effectExtent l="27940" t="15875" r="33655" b="7620"/>
                            <wp:wrapNone/>
                            <wp:docPr id="13" name="Arrow: Up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13" o:spid="_x0000_s1026" type="#_x0000_t68" style="position:absolute;margin-left:41.95pt;margin-top:2.75pt;width:7.15pt;height:7.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" fillcolor="red" strokecolor="red">
                            <v:textbox style="layout-flow:vertical-ideographic"/>
                          </v:shape>
                        </w:pict>
                      </mc:Fallback>
                    </mc:AlternateContent>
                  </w:r>
                  <w:r w:rsidRPr="00303C00">
                    <w:rPr>
                      <w:sz w:val="20"/>
                      <w:szCs w:val="20"/>
                    </w:rPr>
                    <w:t>28.1%</w:t>
                  </w:r>
                  <w:r>
                    <w:rPr>
                      <w:sz w:val="20"/>
                      <w:szCs w:val="20"/>
                    </w:rPr>
                    <w:t xml:space="preserve">         </w:t>
                  </w:r>
                  <w:r w:rsidRPr="00303C00">
                    <w:rPr>
                      <w:sz w:val="20"/>
                      <w:szCs w:val="20"/>
                    </w:rPr>
                    <w:t xml:space="preserve"> </w:t>
                  </w:r>
                </w:p>
              </w:tc>
              <w:tc>
                <w:tcPr>
                  <w:tcW w:w="1417" w:type="dxa"/>
                  <w:shd w:val="clear" w:color="auto" w:fill="auto"/>
                </w:tcPr>
                <w:p w:rsidR="00B02D65" w:rsidRPr="00303C00" w:rsidRDefault="00B02D65" w:rsidP="002038A3">
                  <w:pPr>
                    <w:jc w:val="center"/>
                    <w:rPr>
                      <w:sz w:val="20"/>
                      <w:szCs w:val="20"/>
                    </w:rPr>
                  </w:pPr>
                  <w:r w:rsidRPr="00303C00">
                    <w:rPr>
                      <w:noProof/>
                      <w:sz w:val="20"/>
                      <w:szCs w:val="20"/>
                      <w:lang w:eastAsia="en-GB"/>
                    </w:rPr>
                    <mc:AlternateContent>
                      <mc:Choice Requires="wps">
                        <w:drawing>
                          <wp:anchor distT="0" distB="0" distL="114300" distR="114300" simplePos="0" relativeHeight="251769344" behindDoc="0" locked="0" layoutInCell="1" allowOverlap="1" wp14:anchorId="39172DBD" wp14:editId="49426EF2">
                            <wp:simplePos x="0" y="0"/>
                            <wp:positionH relativeFrom="column">
                              <wp:posOffset>537210</wp:posOffset>
                            </wp:positionH>
                            <wp:positionV relativeFrom="paragraph">
                              <wp:posOffset>34925</wp:posOffset>
                            </wp:positionV>
                            <wp:extent cx="90805" cy="90805"/>
                            <wp:effectExtent l="32385" t="6350" r="29210" b="17145"/>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Down 12" o:spid="_x0000_s1026" type="#_x0000_t67" style="position:absolute;margin-left:42.3pt;margin-top:2.75pt;width:7.15pt;height:7.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" fillcolor="#9bbb59" strokecolor="#9bbb59">
                            <v:textbox style="layout-flow:vertical-ideographic"/>
                          </v:shape>
                        </w:pict>
                      </mc:Fallback>
                    </mc:AlternateContent>
                  </w:r>
                  <w:r w:rsidRPr="00303C00">
                    <w:rPr>
                      <w:sz w:val="20"/>
                      <w:szCs w:val="20"/>
                    </w:rPr>
                    <w:t xml:space="preserve">24.53%  </w:t>
                  </w:r>
                </w:p>
              </w:tc>
            </w:tr>
          </w:tbl>
          <w:p w:rsidR="00B02D65" w:rsidRPr="00303C00" w:rsidRDefault="00B02D65" w:rsidP="002038A3">
            <w:pPr>
              <w:rPr>
                <w:sz w:val="20"/>
                <w:szCs w:val="20"/>
              </w:rPr>
            </w:pPr>
            <w:r w:rsidRPr="00303C00">
              <w:rPr>
                <w:sz w:val="20"/>
                <w:szCs w:val="20"/>
              </w:rPr>
              <w:t>Remains an issue across the board, but improvement for BAME staff</w:t>
            </w:r>
          </w:p>
          <w:p w:rsidR="00B02D65" w:rsidRDefault="00B02D65" w:rsidP="002038A3">
            <w:pPr>
              <w:rPr>
                <w:b/>
                <w:sz w:val="20"/>
                <w:szCs w:val="20"/>
              </w:rPr>
            </w:pPr>
          </w:p>
          <w:p w:rsidR="00B02D65" w:rsidRPr="00303C00" w:rsidRDefault="00B02D65" w:rsidP="002038A3">
            <w:pPr>
              <w:rPr>
                <w:b/>
                <w:sz w:val="20"/>
                <w:szCs w:val="20"/>
              </w:rPr>
            </w:pPr>
          </w:p>
          <w:p w:rsidR="00B02D65" w:rsidRDefault="00B02D65" w:rsidP="002038A3">
            <w:pPr>
              <w:rPr>
                <w:b/>
                <w:sz w:val="20"/>
                <w:szCs w:val="20"/>
              </w:rPr>
            </w:pPr>
          </w:p>
          <w:p w:rsidR="00B02D65" w:rsidRPr="00303C00" w:rsidRDefault="00B02D65" w:rsidP="002038A3">
            <w:pPr>
              <w:rPr>
                <w:sz w:val="20"/>
                <w:szCs w:val="20"/>
              </w:rPr>
            </w:pPr>
            <w:r w:rsidRPr="00303C00">
              <w:rPr>
                <w:b/>
                <w:sz w:val="20"/>
                <w:szCs w:val="20"/>
              </w:rPr>
              <w:t xml:space="preserve">Ind6: </w:t>
            </w:r>
            <w:r w:rsidRPr="00303C00">
              <w:rPr>
                <w:sz w:val="20"/>
                <w:szCs w:val="20"/>
              </w:rPr>
              <w:t xml:space="preserve">% staff experiencing harassment, bullying or abuse from </w:t>
            </w:r>
            <w:r w:rsidRPr="00303C00">
              <w:rPr>
                <w:sz w:val="20"/>
                <w:szCs w:val="20"/>
                <w:u w:val="single"/>
              </w:rPr>
              <w:t>staff</w:t>
            </w:r>
            <w:r w:rsidRPr="00303C00">
              <w:rPr>
                <w:sz w:val="20"/>
                <w:szCs w:val="20"/>
              </w:rPr>
              <w:t xml:space="preserve"> in last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17"/>
            </w:tblGrid>
            <w:tr w:rsidR="00B02D65" w:rsidRPr="00303C00" w:rsidTr="00AC2B0F">
              <w:tc>
                <w:tcPr>
                  <w:tcW w:w="1446" w:type="dxa"/>
                  <w:shd w:val="clear" w:color="auto" w:fill="F79646"/>
                </w:tcPr>
                <w:p w:rsidR="00B02D65" w:rsidRPr="00303C00" w:rsidRDefault="00B02D65" w:rsidP="002038A3">
                  <w:pPr>
                    <w:jc w:val="center"/>
                    <w:rPr>
                      <w:color w:val="FFFFFF"/>
                      <w:sz w:val="20"/>
                      <w:szCs w:val="20"/>
                    </w:rPr>
                  </w:pPr>
                  <w:r w:rsidRPr="00303C00">
                    <w:rPr>
                      <w:color w:val="FFFFFF"/>
                      <w:sz w:val="20"/>
                      <w:szCs w:val="20"/>
                    </w:rPr>
                    <w:t>White</w:t>
                  </w:r>
                </w:p>
              </w:tc>
              <w:tc>
                <w:tcPr>
                  <w:tcW w:w="1417" w:type="dxa"/>
                  <w:shd w:val="clear" w:color="auto" w:fill="F79646"/>
                </w:tcPr>
                <w:p w:rsidR="00B02D65" w:rsidRPr="00303C00" w:rsidRDefault="00B02D65" w:rsidP="002038A3">
                  <w:pPr>
                    <w:jc w:val="center"/>
                    <w:rPr>
                      <w:color w:val="FFFFFF"/>
                      <w:sz w:val="20"/>
                      <w:szCs w:val="20"/>
                    </w:rPr>
                  </w:pPr>
                  <w:r w:rsidRPr="00303C00">
                    <w:rPr>
                      <w:color w:val="FFFFFF"/>
                      <w:sz w:val="20"/>
                      <w:szCs w:val="20"/>
                    </w:rPr>
                    <w:t>BAME</w:t>
                  </w:r>
                </w:p>
              </w:tc>
            </w:tr>
            <w:tr w:rsidR="00B02D65" w:rsidRPr="00303C00" w:rsidTr="00AC2B0F">
              <w:tc>
                <w:tcPr>
                  <w:tcW w:w="1446" w:type="dxa"/>
                  <w:shd w:val="clear" w:color="auto" w:fill="auto"/>
                </w:tcPr>
                <w:p w:rsidR="00B02D65" w:rsidRPr="00303C00" w:rsidRDefault="00B02D65" w:rsidP="002038A3">
                  <w:pPr>
                    <w:jc w:val="center"/>
                    <w:rPr>
                      <w:sz w:val="20"/>
                      <w:szCs w:val="20"/>
                    </w:rPr>
                  </w:pPr>
                  <w:r w:rsidRPr="00303C00">
                    <w:rPr>
                      <w:noProof/>
                      <w:sz w:val="20"/>
                      <w:szCs w:val="20"/>
                      <w:lang w:eastAsia="en-GB"/>
                    </w:rPr>
                    <mc:AlternateContent>
                      <mc:Choice Requires="wps">
                        <w:drawing>
                          <wp:anchor distT="0" distB="0" distL="114300" distR="114300" simplePos="0" relativeHeight="251771392" behindDoc="0" locked="0" layoutInCell="1" allowOverlap="1" wp14:anchorId="14A7181A" wp14:editId="69545D48">
                            <wp:simplePos x="0" y="0"/>
                            <wp:positionH relativeFrom="column">
                              <wp:posOffset>623570</wp:posOffset>
                            </wp:positionH>
                            <wp:positionV relativeFrom="paragraph">
                              <wp:posOffset>34925</wp:posOffset>
                            </wp:positionV>
                            <wp:extent cx="90805" cy="90805"/>
                            <wp:effectExtent l="19050" t="0" r="42545" b="42545"/>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9BBB59"/>
                                    </a:solidFill>
                                    <a:ln w="9525">
                                      <a:solidFill>
                                        <a:srgbClr val="9BBB59"/>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Down 11" o:spid="_x0000_s1026" type="#_x0000_t67" style="position:absolute;margin-left:49.1pt;margin-top:2.75pt;width:7.15pt;height:7.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" fillcolor="#9bbb59" strokecolor="#9bbb59">
                            <v:textbox style="layout-flow:vertical-ideographic"/>
                          </v:shape>
                        </w:pict>
                      </mc:Fallback>
                    </mc:AlternateContent>
                  </w:r>
                  <w:r w:rsidRPr="00303C00">
                    <w:rPr>
                      <w:noProof/>
                      <w:sz w:val="20"/>
                      <w:szCs w:val="20"/>
                    </w:rPr>
                    <w:t>15.6%</w:t>
                  </w:r>
                  <w:r w:rsidRPr="00303C00">
                    <w:rPr>
                      <w:sz w:val="20"/>
                      <w:szCs w:val="20"/>
                    </w:rPr>
                    <w:t xml:space="preserve"> </w:t>
                  </w:r>
                </w:p>
              </w:tc>
              <w:tc>
                <w:tcPr>
                  <w:tcW w:w="1417" w:type="dxa"/>
                  <w:shd w:val="clear" w:color="auto" w:fill="auto"/>
                </w:tcPr>
                <w:p w:rsidR="00B02D65" w:rsidRPr="00303C00" w:rsidRDefault="00B02D65" w:rsidP="002038A3">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70368" behindDoc="0" locked="0" layoutInCell="1" allowOverlap="1" wp14:anchorId="648B8A11" wp14:editId="583C9221">
                            <wp:simplePos x="0" y="0"/>
                            <wp:positionH relativeFrom="column">
                              <wp:posOffset>628015</wp:posOffset>
                            </wp:positionH>
                            <wp:positionV relativeFrom="paragraph">
                              <wp:posOffset>24876</wp:posOffset>
                            </wp:positionV>
                            <wp:extent cx="90805" cy="90805"/>
                            <wp:effectExtent l="19050" t="19050" r="42545" b="23495"/>
                            <wp:wrapNone/>
                            <wp:docPr id="10" name="Arrow: U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upArrow">
                                      <a:avLst>
                                        <a:gd name="adj1" fmla="val 50000"/>
                                        <a:gd name="adj2" fmla="val 25000"/>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Up 10" o:spid="_x0000_s1026" type="#_x0000_t68" style="position:absolute;margin-left:49.45pt;margin-top:1.95pt;width:7.15pt;height:7.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" fillcolor="red" strokecolor="red">
                            <v:textbox style="layout-flow:vertical-ideographic"/>
                          </v:shape>
                        </w:pict>
                      </mc:Fallback>
                    </mc:AlternateContent>
                  </w:r>
                  <w:r w:rsidRPr="00303C00">
                    <w:rPr>
                      <w:b/>
                      <w:color w:val="FF0000"/>
                      <w:sz w:val="20"/>
                      <w:szCs w:val="20"/>
                    </w:rPr>
                    <w:t xml:space="preserve">21.3%  </w:t>
                  </w:r>
                </w:p>
              </w:tc>
            </w:tr>
          </w:tbl>
          <w:p w:rsidR="00B02D65" w:rsidRPr="00303C00" w:rsidRDefault="00B02D65" w:rsidP="002038A3">
            <w:pPr>
              <w:rPr>
                <w:sz w:val="20"/>
                <w:szCs w:val="20"/>
              </w:rPr>
            </w:pPr>
            <w:r w:rsidRPr="00303C00">
              <w:rPr>
                <w:sz w:val="20"/>
                <w:szCs w:val="20"/>
              </w:rPr>
              <w:t>Increasing and significant disparity</w:t>
            </w:r>
          </w:p>
          <w:p w:rsidR="00B02D65" w:rsidRPr="00303C00" w:rsidRDefault="00B02D65" w:rsidP="007A473F">
            <w:pPr>
              <w:rPr>
                <w:sz w:val="20"/>
                <w:szCs w:val="20"/>
              </w:rPr>
            </w:pPr>
          </w:p>
          <w:p w:rsidR="00B02D65" w:rsidRPr="00303C00" w:rsidRDefault="00B02D65" w:rsidP="007A473F">
            <w:pPr>
              <w:rPr>
                <w:b/>
                <w:sz w:val="20"/>
                <w:szCs w:val="20"/>
              </w:rPr>
            </w:pPr>
          </w:p>
          <w:p w:rsidR="00B02D65" w:rsidRPr="00303C00" w:rsidRDefault="00B02D65" w:rsidP="007A473F">
            <w:pPr>
              <w:rPr>
                <w:b/>
                <w:bCs/>
                <w:sz w:val="20"/>
                <w:szCs w:val="20"/>
              </w:rPr>
            </w:pPr>
          </w:p>
        </w:tc>
      </w:tr>
      <w:tr w:rsidR="00125541" w:rsidRPr="00FA1F97" w:rsidTr="00037B67">
        <w:tc>
          <w:tcPr>
            <w:tcW w:w="551" w:type="dxa"/>
            <w:vMerge/>
            <w:shd w:val="clear" w:color="auto" w:fill="8064A2"/>
          </w:tcPr>
          <w:p w:rsidR="00B02D65" w:rsidRPr="00FA1F97" w:rsidRDefault="00B02D65" w:rsidP="007A473F">
            <w:pPr>
              <w:rPr>
                <w:b/>
                <w:color w:val="FFFFFF" w:themeColor="background1"/>
              </w:rPr>
            </w:pPr>
          </w:p>
        </w:tc>
        <w:tc>
          <w:tcPr>
            <w:tcW w:w="2251" w:type="dxa"/>
            <w:vMerge/>
            <w:shd w:val="clear" w:color="auto" w:fill="8064A2"/>
          </w:tcPr>
          <w:p w:rsidR="00B02D65" w:rsidRPr="00FA1F97" w:rsidRDefault="00B02D65" w:rsidP="007A473F">
            <w:pPr>
              <w:rPr>
                <w:b/>
                <w:color w:val="FFFFFF" w:themeColor="background1"/>
              </w:rPr>
            </w:pPr>
          </w:p>
        </w:tc>
        <w:tc>
          <w:tcPr>
            <w:tcW w:w="5090" w:type="dxa"/>
          </w:tcPr>
          <w:p w:rsidR="00B02D65" w:rsidRDefault="00B02D65" w:rsidP="0042496A">
            <w:pPr>
              <w:rPr>
                <w:sz w:val="22"/>
                <w:szCs w:val="22"/>
              </w:rPr>
            </w:pPr>
            <w:r>
              <w:rPr>
                <w:sz w:val="22"/>
                <w:szCs w:val="22"/>
              </w:rPr>
              <w:t>Produce a dedicated EDI intranet page in partnership with the communications team and staff equality networks</w:t>
            </w:r>
            <w:r w:rsidR="00A05209">
              <w:rPr>
                <w:sz w:val="22"/>
                <w:szCs w:val="22"/>
              </w:rPr>
              <w:t>.</w:t>
            </w:r>
            <w:r>
              <w:rPr>
                <w:sz w:val="22"/>
                <w:szCs w:val="22"/>
              </w:rPr>
              <w:t xml:space="preserve"> </w:t>
            </w:r>
          </w:p>
        </w:tc>
        <w:tc>
          <w:tcPr>
            <w:tcW w:w="2122" w:type="dxa"/>
          </w:tcPr>
          <w:p w:rsidR="00B02D65" w:rsidRDefault="00B02D65" w:rsidP="007B6F8D">
            <w:pPr>
              <w:rPr>
                <w:sz w:val="22"/>
                <w:szCs w:val="22"/>
              </w:rPr>
            </w:pPr>
            <w:r>
              <w:rPr>
                <w:sz w:val="22"/>
                <w:szCs w:val="22"/>
              </w:rPr>
              <w:t>Head of EDI</w:t>
            </w:r>
            <w:r w:rsidR="00BF1D6D">
              <w:rPr>
                <w:sz w:val="22"/>
                <w:szCs w:val="22"/>
              </w:rPr>
              <w:t>/</w:t>
            </w:r>
            <w:r>
              <w:rPr>
                <w:sz w:val="22"/>
                <w:szCs w:val="22"/>
              </w:rPr>
              <w:t xml:space="preserve"> </w:t>
            </w:r>
          </w:p>
          <w:p w:rsidR="00B02D65" w:rsidRPr="00A94FF2" w:rsidRDefault="00B02D65" w:rsidP="00F8384C">
            <w:pPr>
              <w:rPr>
                <w:sz w:val="22"/>
                <w:szCs w:val="22"/>
              </w:rPr>
            </w:pPr>
            <w:r>
              <w:rPr>
                <w:sz w:val="22"/>
                <w:szCs w:val="22"/>
              </w:rPr>
              <w:t>Head of Corporate Communic</w:t>
            </w:r>
            <w:r w:rsidR="00F8384C">
              <w:rPr>
                <w:sz w:val="22"/>
                <w:szCs w:val="22"/>
              </w:rPr>
              <w:t>a</w:t>
            </w:r>
            <w:r>
              <w:rPr>
                <w:sz w:val="22"/>
                <w:szCs w:val="22"/>
              </w:rPr>
              <w:t>tions</w:t>
            </w:r>
          </w:p>
        </w:tc>
        <w:tc>
          <w:tcPr>
            <w:tcW w:w="1293" w:type="dxa"/>
          </w:tcPr>
          <w:p w:rsidR="00B02D65" w:rsidRPr="00A94FF2" w:rsidRDefault="0042496A" w:rsidP="0042496A">
            <w:pPr>
              <w:rPr>
                <w:sz w:val="22"/>
                <w:szCs w:val="22"/>
              </w:rPr>
            </w:pPr>
            <w:r>
              <w:rPr>
                <w:sz w:val="22"/>
                <w:szCs w:val="22"/>
              </w:rPr>
              <w:t>November 2020</w:t>
            </w:r>
          </w:p>
        </w:tc>
        <w:tc>
          <w:tcPr>
            <w:tcW w:w="3309" w:type="dxa"/>
            <w:vMerge/>
          </w:tcPr>
          <w:p w:rsidR="00B02D65" w:rsidRPr="00303C00" w:rsidRDefault="00B02D65" w:rsidP="007A473F">
            <w:pPr>
              <w:rPr>
                <w:sz w:val="20"/>
                <w:szCs w:val="20"/>
              </w:rPr>
            </w:pPr>
          </w:p>
        </w:tc>
      </w:tr>
      <w:tr w:rsidR="00125541" w:rsidRPr="00FA1F97" w:rsidTr="00037B67">
        <w:tc>
          <w:tcPr>
            <w:tcW w:w="551" w:type="dxa"/>
            <w:vMerge w:val="restart"/>
            <w:shd w:val="clear" w:color="auto" w:fill="8064A2"/>
          </w:tcPr>
          <w:p w:rsidR="00B02D65" w:rsidRDefault="00B02D65" w:rsidP="002038A3">
            <w:pPr>
              <w:rPr>
                <w:b/>
                <w:color w:val="FFFFFF" w:themeColor="background1"/>
              </w:rPr>
            </w:pPr>
            <w:r>
              <w:rPr>
                <w:b/>
                <w:color w:val="FFFFFF" w:themeColor="background1"/>
              </w:rPr>
              <w:t>4.2</w:t>
            </w:r>
          </w:p>
        </w:tc>
        <w:tc>
          <w:tcPr>
            <w:tcW w:w="2251" w:type="dxa"/>
            <w:vMerge w:val="restart"/>
            <w:shd w:val="clear" w:color="auto" w:fill="8064A2"/>
          </w:tcPr>
          <w:p w:rsidR="00B02D65" w:rsidRPr="00C852AB" w:rsidRDefault="00B02D65" w:rsidP="00C852AB">
            <w:pPr>
              <w:rPr>
                <w:b/>
                <w:color w:val="FFFFFF" w:themeColor="background1"/>
                <w:sz w:val="22"/>
                <w:szCs w:val="22"/>
              </w:rPr>
            </w:pPr>
            <w:r w:rsidRPr="00C852AB">
              <w:rPr>
                <w:b/>
                <w:color w:val="FFFFFF" w:themeColor="background1"/>
                <w:sz w:val="22"/>
                <w:szCs w:val="22"/>
              </w:rPr>
              <w:t>Staff are empowered and engaged in the diversity and inclusion agenda and empowered to challenge inappropriate behaviours</w:t>
            </w:r>
          </w:p>
          <w:p w:rsidR="00B02D65" w:rsidRPr="00CA45B6" w:rsidRDefault="00B02D65" w:rsidP="002038A3">
            <w:pPr>
              <w:rPr>
                <w:b/>
                <w:color w:val="FFFFFF" w:themeColor="background1"/>
                <w:sz w:val="22"/>
                <w:szCs w:val="22"/>
              </w:rPr>
            </w:pPr>
          </w:p>
        </w:tc>
        <w:tc>
          <w:tcPr>
            <w:tcW w:w="5090" w:type="dxa"/>
          </w:tcPr>
          <w:p w:rsidR="0042496A" w:rsidRDefault="007E1D86" w:rsidP="0042496A">
            <w:pPr>
              <w:rPr>
                <w:sz w:val="22"/>
                <w:szCs w:val="22"/>
              </w:rPr>
            </w:pPr>
            <w:r>
              <w:rPr>
                <w:sz w:val="22"/>
                <w:szCs w:val="22"/>
              </w:rPr>
              <w:t>Develop</w:t>
            </w:r>
            <w:r w:rsidR="00B02D65">
              <w:rPr>
                <w:sz w:val="22"/>
                <w:szCs w:val="22"/>
              </w:rPr>
              <w:t xml:space="preserve"> training with the Organisational Development team around </w:t>
            </w:r>
            <w:r w:rsidR="00966046">
              <w:rPr>
                <w:sz w:val="22"/>
                <w:szCs w:val="22"/>
              </w:rPr>
              <w:t>Civility in the Workplace</w:t>
            </w:r>
            <w:r w:rsidR="00B02D65">
              <w:rPr>
                <w:sz w:val="22"/>
                <w:szCs w:val="22"/>
              </w:rPr>
              <w:t xml:space="preserve"> and </w:t>
            </w:r>
            <w:r w:rsidR="00966046">
              <w:rPr>
                <w:sz w:val="22"/>
                <w:szCs w:val="22"/>
              </w:rPr>
              <w:t>Inclusive</w:t>
            </w:r>
            <w:r w:rsidR="00B02D65">
              <w:rPr>
                <w:sz w:val="22"/>
                <w:szCs w:val="22"/>
              </w:rPr>
              <w:t xml:space="preserve"> Leadership</w:t>
            </w:r>
            <w:r w:rsidR="00A05209">
              <w:rPr>
                <w:sz w:val="22"/>
                <w:szCs w:val="22"/>
              </w:rPr>
              <w:t>.</w:t>
            </w:r>
          </w:p>
          <w:p w:rsidR="0042496A" w:rsidRDefault="0042496A" w:rsidP="0042496A">
            <w:pPr>
              <w:rPr>
                <w:sz w:val="22"/>
                <w:szCs w:val="22"/>
              </w:rPr>
            </w:pPr>
          </w:p>
        </w:tc>
        <w:tc>
          <w:tcPr>
            <w:tcW w:w="2122" w:type="dxa"/>
          </w:tcPr>
          <w:p w:rsidR="00B02D65" w:rsidRDefault="00B02D65" w:rsidP="007B6F8D">
            <w:pPr>
              <w:rPr>
                <w:sz w:val="22"/>
                <w:szCs w:val="22"/>
              </w:rPr>
            </w:pPr>
            <w:r>
              <w:rPr>
                <w:sz w:val="22"/>
                <w:szCs w:val="22"/>
              </w:rPr>
              <w:t>Head of EDI</w:t>
            </w:r>
            <w:r w:rsidR="00BF1D6D">
              <w:rPr>
                <w:sz w:val="22"/>
                <w:szCs w:val="22"/>
              </w:rPr>
              <w:t>/</w:t>
            </w:r>
          </w:p>
          <w:p w:rsidR="00B02D65" w:rsidRDefault="00B02D65" w:rsidP="007B6F8D">
            <w:pPr>
              <w:rPr>
                <w:sz w:val="22"/>
                <w:szCs w:val="22"/>
              </w:rPr>
            </w:pPr>
            <w:r>
              <w:rPr>
                <w:sz w:val="22"/>
                <w:szCs w:val="22"/>
              </w:rPr>
              <w:t>Head of OD</w:t>
            </w:r>
          </w:p>
        </w:tc>
        <w:tc>
          <w:tcPr>
            <w:tcW w:w="1293" w:type="dxa"/>
          </w:tcPr>
          <w:p w:rsidR="00B02D65" w:rsidRDefault="00B02D65" w:rsidP="002038A3">
            <w:pPr>
              <w:rPr>
                <w:sz w:val="22"/>
                <w:szCs w:val="22"/>
              </w:rPr>
            </w:pPr>
            <w:r>
              <w:rPr>
                <w:sz w:val="22"/>
                <w:szCs w:val="22"/>
              </w:rPr>
              <w:t>October 2020</w:t>
            </w:r>
          </w:p>
        </w:tc>
        <w:tc>
          <w:tcPr>
            <w:tcW w:w="3309" w:type="dxa"/>
            <w:vMerge/>
          </w:tcPr>
          <w:p w:rsidR="00B02D65" w:rsidRPr="00303C00" w:rsidRDefault="00B02D65" w:rsidP="002038A3">
            <w:pPr>
              <w:rPr>
                <w:sz w:val="20"/>
                <w:szCs w:val="20"/>
              </w:rPr>
            </w:pPr>
          </w:p>
        </w:tc>
      </w:tr>
      <w:tr w:rsidR="00125541" w:rsidRPr="00FA1F97" w:rsidTr="00037B67">
        <w:tc>
          <w:tcPr>
            <w:tcW w:w="551" w:type="dxa"/>
            <w:vMerge/>
            <w:shd w:val="clear" w:color="auto" w:fill="8064A2"/>
          </w:tcPr>
          <w:p w:rsidR="00B02D65" w:rsidRDefault="00B02D65" w:rsidP="002038A3">
            <w:pPr>
              <w:rPr>
                <w:b/>
                <w:color w:val="FFFFFF" w:themeColor="background1"/>
              </w:rPr>
            </w:pPr>
          </w:p>
        </w:tc>
        <w:tc>
          <w:tcPr>
            <w:tcW w:w="2251" w:type="dxa"/>
            <w:vMerge/>
            <w:shd w:val="clear" w:color="auto" w:fill="8064A2"/>
          </w:tcPr>
          <w:p w:rsidR="00B02D65" w:rsidRPr="00C852AB" w:rsidRDefault="00B02D65" w:rsidP="00C852AB">
            <w:pPr>
              <w:rPr>
                <w:b/>
                <w:color w:val="FFFFFF" w:themeColor="background1"/>
                <w:sz w:val="22"/>
                <w:szCs w:val="22"/>
              </w:rPr>
            </w:pPr>
          </w:p>
        </w:tc>
        <w:tc>
          <w:tcPr>
            <w:tcW w:w="5090" w:type="dxa"/>
          </w:tcPr>
          <w:p w:rsidR="00B02D65" w:rsidRDefault="00B02D65" w:rsidP="00910198">
            <w:pPr>
              <w:rPr>
                <w:sz w:val="22"/>
                <w:szCs w:val="22"/>
              </w:rPr>
            </w:pPr>
            <w:r>
              <w:rPr>
                <w:sz w:val="22"/>
                <w:szCs w:val="22"/>
              </w:rPr>
              <w:t xml:space="preserve">Review and promote the mandatory equality &amp; diversity training for managers.  Ensuring this training incorporates examples of staff “lived experience”, and allows a “safe space” for open, but uncomfortable discussion and promotes a culture of dignity &amp; respect with emphasises on roles and </w:t>
            </w:r>
            <w:proofErr w:type="gramStart"/>
            <w:r>
              <w:rPr>
                <w:sz w:val="22"/>
                <w:szCs w:val="22"/>
              </w:rPr>
              <w:t>responsibilities  in</w:t>
            </w:r>
            <w:proofErr w:type="gramEnd"/>
            <w:r>
              <w:rPr>
                <w:sz w:val="22"/>
                <w:szCs w:val="22"/>
              </w:rPr>
              <w:t xml:space="preserve"> creating a culture of dignity &amp; respect</w:t>
            </w:r>
            <w:r w:rsidR="00A05209">
              <w:rPr>
                <w:sz w:val="22"/>
                <w:szCs w:val="22"/>
              </w:rPr>
              <w:t>.</w:t>
            </w:r>
          </w:p>
          <w:p w:rsidR="00910198" w:rsidRDefault="00910198" w:rsidP="00910198">
            <w:pPr>
              <w:rPr>
                <w:sz w:val="22"/>
                <w:szCs w:val="22"/>
              </w:rPr>
            </w:pPr>
          </w:p>
        </w:tc>
        <w:tc>
          <w:tcPr>
            <w:tcW w:w="2122" w:type="dxa"/>
          </w:tcPr>
          <w:p w:rsidR="00B02D65" w:rsidRDefault="00B02D65" w:rsidP="007B6F8D">
            <w:pPr>
              <w:rPr>
                <w:sz w:val="22"/>
                <w:szCs w:val="22"/>
              </w:rPr>
            </w:pPr>
            <w:r>
              <w:rPr>
                <w:sz w:val="22"/>
                <w:szCs w:val="22"/>
              </w:rPr>
              <w:lastRenderedPageBreak/>
              <w:t>Head of OD</w:t>
            </w:r>
          </w:p>
          <w:p w:rsidR="00B02D65" w:rsidRDefault="00B02D65" w:rsidP="007B6F8D">
            <w:pPr>
              <w:rPr>
                <w:sz w:val="22"/>
                <w:szCs w:val="22"/>
              </w:rPr>
            </w:pPr>
            <w:r>
              <w:rPr>
                <w:sz w:val="22"/>
                <w:szCs w:val="22"/>
              </w:rPr>
              <w:t>Head of EDI</w:t>
            </w:r>
          </w:p>
        </w:tc>
        <w:tc>
          <w:tcPr>
            <w:tcW w:w="1293" w:type="dxa"/>
          </w:tcPr>
          <w:p w:rsidR="00B02D65" w:rsidRDefault="00B02D65" w:rsidP="002038A3">
            <w:pPr>
              <w:rPr>
                <w:sz w:val="22"/>
                <w:szCs w:val="22"/>
              </w:rPr>
            </w:pPr>
            <w:r>
              <w:rPr>
                <w:sz w:val="22"/>
                <w:szCs w:val="22"/>
              </w:rPr>
              <w:t>November 2020</w:t>
            </w:r>
          </w:p>
        </w:tc>
        <w:tc>
          <w:tcPr>
            <w:tcW w:w="3309" w:type="dxa"/>
            <w:vMerge/>
          </w:tcPr>
          <w:p w:rsidR="00B02D65" w:rsidRPr="00303C00" w:rsidRDefault="00B02D65" w:rsidP="002038A3">
            <w:pPr>
              <w:rPr>
                <w:sz w:val="20"/>
                <w:szCs w:val="20"/>
              </w:rPr>
            </w:pPr>
          </w:p>
        </w:tc>
      </w:tr>
      <w:tr w:rsidR="00125541" w:rsidRPr="00FA1F97" w:rsidTr="00037B67">
        <w:tc>
          <w:tcPr>
            <w:tcW w:w="551" w:type="dxa"/>
            <w:vMerge w:val="restart"/>
            <w:shd w:val="clear" w:color="auto" w:fill="8064A2"/>
          </w:tcPr>
          <w:p w:rsidR="00B02D65" w:rsidRDefault="00B02D65" w:rsidP="002038A3">
            <w:pPr>
              <w:rPr>
                <w:b/>
                <w:color w:val="FFFFFF" w:themeColor="background1"/>
              </w:rPr>
            </w:pPr>
            <w:r>
              <w:rPr>
                <w:b/>
                <w:color w:val="FFFFFF" w:themeColor="background1"/>
              </w:rPr>
              <w:lastRenderedPageBreak/>
              <w:t>4.3</w:t>
            </w:r>
          </w:p>
          <w:p w:rsidR="00B02D65" w:rsidRDefault="00B02D65" w:rsidP="002038A3">
            <w:pPr>
              <w:rPr>
                <w:b/>
                <w:color w:val="FFFFFF" w:themeColor="background1"/>
              </w:rPr>
            </w:pPr>
          </w:p>
          <w:p w:rsidR="00B02D65" w:rsidRDefault="00B02D65" w:rsidP="002038A3">
            <w:pPr>
              <w:rPr>
                <w:b/>
                <w:color w:val="FFFFFF" w:themeColor="background1"/>
              </w:rPr>
            </w:pPr>
          </w:p>
        </w:tc>
        <w:tc>
          <w:tcPr>
            <w:tcW w:w="2251" w:type="dxa"/>
            <w:vMerge w:val="restart"/>
            <w:shd w:val="clear" w:color="auto" w:fill="8064A2"/>
          </w:tcPr>
          <w:p w:rsidR="00B02D65" w:rsidRDefault="00B02D65" w:rsidP="002038A3">
            <w:pPr>
              <w:rPr>
                <w:b/>
                <w:color w:val="FFFFFF" w:themeColor="background1"/>
                <w:sz w:val="22"/>
                <w:szCs w:val="22"/>
              </w:rPr>
            </w:pPr>
            <w:r w:rsidRPr="00CA45B6">
              <w:rPr>
                <w:b/>
                <w:color w:val="FFFFFF" w:themeColor="background1"/>
                <w:sz w:val="22"/>
                <w:szCs w:val="22"/>
              </w:rPr>
              <w:t xml:space="preserve">Prevent and </w:t>
            </w:r>
            <w:r w:rsidR="00B95E5B">
              <w:rPr>
                <w:b/>
                <w:color w:val="FFFFFF" w:themeColor="background1"/>
                <w:sz w:val="22"/>
                <w:szCs w:val="22"/>
              </w:rPr>
              <w:t>challenge</w:t>
            </w:r>
            <w:r w:rsidRPr="00CA45B6">
              <w:rPr>
                <w:b/>
                <w:color w:val="FFFFFF" w:themeColor="background1"/>
                <w:sz w:val="22"/>
                <w:szCs w:val="22"/>
              </w:rPr>
              <w:t xml:space="preserve"> bullying harassment and abuse against staff, and create a culture of civility &amp; respect</w:t>
            </w:r>
            <w:r>
              <w:rPr>
                <w:color w:val="FFFFFF" w:themeColor="background1"/>
                <w:sz w:val="22"/>
                <w:szCs w:val="22"/>
              </w:rPr>
              <w:t xml:space="preserve"> </w:t>
            </w:r>
          </w:p>
          <w:p w:rsidR="00B02D65" w:rsidRDefault="00B02D65" w:rsidP="002038A3">
            <w:pPr>
              <w:rPr>
                <w:b/>
                <w:color w:val="FFFFFF" w:themeColor="background1"/>
                <w:sz w:val="22"/>
                <w:szCs w:val="22"/>
              </w:rPr>
            </w:pPr>
          </w:p>
          <w:p w:rsidR="00B02D65" w:rsidRDefault="00B02D65" w:rsidP="002038A3">
            <w:pPr>
              <w:rPr>
                <w:b/>
                <w:color w:val="FFFFFF" w:themeColor="background1"/>
                <w:sz w:val="22"/>
                <w:szCs w:val="22"/>
              </w:rPr>
            </w:pPr>
          </w:p>
        </w:tc>
        <w:tc>
          <w:tcPr>
            <w:tcW w:w="5090" w:type="dxa"/>
          </w:tcPr>
          <w:p w:rsidR="00B02D65" w:rsidRDefault="00B02D65" w:rsidP="002038A3">
            <w:pPr>
              <w:rPr>
                <w:sz w:val="22"/>
                <w:szCs w:val="22"/>
              </w:rPr>
            </w:pPr>
            <w:r>
              <w:rPr>
                <w:sz w:val="22"/>
                <w:szCs w:val="22"/>
              </w:rPr>
              <w:t xml:space="preserve">Develop and implement a trust wide campaign on Dignity &amp; Respect in the workplace.  </w:t>
            </w:r>
          </w:p>
          <w:p w:rsidR="00B02D65" w:rsidRDefault="00B02D65" w:rsidP="002038A3">
            <w:pPr>
              <w:rPr>
                <w:sz w:val="22"/>
                <w:szCs w:val="22"/>
              </w:rPr>
            </w:pPr>
          </w:p>
          <w:p w:rsidR="00B02D65" w:rsidRDefault="00B02D65" w:rsidP="00B11B13">
            <w:pPr>
              <w:rPr>
                <w:sz w:val="22"/>
                <w:szCs w:val="22"/>
              </w:rPr>
            </w:pPr>
          </w:p>
        </w:tc>
        <w:tc>
          <w:tcPr>
            <w:tcW w:w="2122" w:type="dxa"/>
          </w:tcPr>
          <w:p w:rsidR="00B02D65" w:rsidRDefault="00B02D65" w:rsidP="002038A3">
            <w:pPr>
              <w:rPr>
                <w:sz w:val="22"/>
                <w:szCs w:val="22"/>
              </w:rPr>
            </w:pPr>
            <w:r>
              <w:rPr>
                <w:sz w:val="22"/>
                <w:szCs w:val="22"/>
              </w:rPr>
              <w:t>Head of EDI</w:t>
            </w:r>
            <w:r w:rsidR="00BF1D6D">
              <w:rPr>
                <w:sz w:val="22"/>
                <w:szCs w:val="22"/>
              </w:rPr>
              <w:t>/</w:t>
            </w:r>
          </w:p>
          <w:p w:rsidR="00B02D65" w:rsidRDefault="00B02D65" w:rsidP="002038A3">
            <w:pPr>
              <w:rPr>
                <w:sz w:val="22"/>
                <w:szCs w:val="22"/>
              </w:rPr>
            </w:pPr>
            <w:r>
              <w:rPr>
                <w:sz w:val="22"/>
                <w:szCs w:val="22"/>
              </w:rPr>
              <w:t>Head of OD</w:t>
            </w:r>
            <w:r w:rsidR="00BF1D6D">
              <w:rPr>
                <w:sz w:val="22"/>
                <w:szCs w:val="22"/>
              </w:rPr>
              <w:t>/</w:t>
            </w:r>
          </w:p>
          <w:p w:rsidR="00B02D65" w:rsidRPr="00A94FF2" w:rsidRDefault="00B02D65" w:rsidP="002038A3">
            <w:pPr>
              <w:rPr>
                <w:sz w:val="22"/>
                <w:szCs w:val="22"/>
              </w:rPr>
            </w:pPr>
            <w:r>
              <w:rPr>
                <w:sz w:val="22"/>
                <w:szCs w:val="22"/>
              </w:rPr>
              <w:t xml:space="preserve">Head of Corporate Communications </w:t>
            </w:r>
          </w:p>
        </w:tc>
        <w:tc>
          <w:tcPr>
            <w:tcW w:w="1293" w:type="dxa"/>
          </w:tcPr>
          <w:p w:rsidR="00B02D65" w:rsidRPr="00A94FF2" w:rsidRDefault="00B02D65" w:rsidP="002038A3">
            <w:pPr>
              <w:rPr>
                <w:sz w:val="22"/>
                <w:szCs w:val="22"/>
              </w:rPr>
            </w:pPr>
            <w:r>
              <w:rPr>
                <w:sz w:val="22"/>
                <w:szCs w:val="22"/>
              </w:rPr>
              <w:t>March 2021</w:t>
            </w:r>
          </w:p>
        </w:tc>
        <w:tc>
          <w:tcPr>
            <w:tcW w:w="3309" w:type="dxa"/>
            <w:vMerge/>
          </w:tcPr>
          <w:p w:rsidR="00B02D65" w:rsidRPr="00303C00" w:rsidRDefault="00B02D65" w:rsidP="002038A3">
            <w:pPr>
              <w:rPr>
                <w:sz w:val="20"/>
                <w:szCs w:val="20"/>
              </w:rPr>
            </w:pPr>
          </w:p>
        </w:tc>
      </w:tr>
      <w:tr w:rsidR="00125541" w:rsidRPr="00FA1F97" w:rsidTr="00037B67">
        <w:tc>
          <w:tcPr>
            <w:tcW w:w="551" w:type="dxa"/>
            <w:vMerge/>
            <w:shd w:val="clear" w:color="auto" w:fill="8064A2"/>
          </w:tcPr>
          <w:p w:rsidR="00B02D65" w:rsidRPr="00FA1F97" w:rsidRDefault="00B02D65" w:rsidP="002038A3">
            <w:pPr>
              <w:rPr>
                <w:b/>
                <w:color w:val="FFFFFF" w:themeColor="background1"/>
              </w:rPr>
            </w:pPr>
          </w:p>
        </w:tc>
        <w:tc>
          <w:tcPr>
            <w:tcW w:w="2251" w:type="dxa"/>
            <w:vMerge/>
            <w:shd w:val="clear" w:color="auto" w:fill="8064A2"/>
          </w:tcPr>
          <w:p w:rsidR="00B02D65" w:rsidRPr="00F31067" w:rsidRDefault="00B02D65" w:rsidP="002038A3">
            <w:pPr>
              <w:rPr>
                <w:color w:val="FFFFFF" w:themeColor="background1"/>
                <w:sz w:val="22"/>
                <w:szCs w:val="22"/>
              </w:rPr>
            </w:pPr>
          </w:p>
        </w:tc>
        <w:tc>
          <w:tcPr>
            <w:tcW w:w="5090" w:type="dxa"/>
          </w:tcPr>
          <w:p w:rsidR="00B02D65" w:rsidRDefault="00B02D65" w:rsidP="002038A3">
            <w:pPr>
              <w:rPr>
                <w:sz w:val="22"/>
                <w:szCs w:val="22"/>
              </w:rPr>
            </w:pPr>
            <w:r>
              <w:rPr>
                <w:sz w:val="22"/>
                <w:szCs w:val="22"/>
              </w:rPr>
              <w:t xml:space="preserve">Review and refresh the role and remit of the Staff Advocates with the development of strategies and tools in developing approaches to informal conflict resolution. </w:t>
            </w:r>
          </w:p>
          <w:p w:rsidR="00B02D65" w:rsidRDefault="00B02D65" w:rsidP="002038A3">
            <w:pPr>
              <w:rPr>
                <w:sz w:val="22"/>
                <w:szCs w:val="22"/>
              </w:rPr>
            </w:pPr>
          </w:p>
        </w:tc>
        <w:tc>
          <w:tcPr>
            <w:tcW w:w="2122" w:type="dxa"/>
          </w:tcPr>
          <w:p w:rsidR="00B02D65" w:rsidRPr="00A94FF2" w:rsidRDefault="00B02D65" w:rsidP="002038A3">
            <w:pPr>
              <w:rPr>
                <w:sz w:val="22"/>
                <w:szCs w:val="22"/>
              </w:rPr>
            </w:pPr>
            <w:r>
              <w:rPr>
                <w:sz w:val="22"/>
                <w:szCs w:val="22"/>
              </w:rPr>
              <w:t>Head of EDI</w:t>
            </w:r>
          </w:p>
        </w:tc>
        <w:tc>
          <w:tcPr>
            <w:tcW w:w="1293" w:type="dxa"/>
          </w:tcPr>
          <w:p w:rsidR="00B02D65" w:rsidRPr="00A94FF2" w:rsidRDefault="00B02D65" w:rsidP="002038A3">
            <w:pPr>
              <w:rPr>
                <w:sz w:val="22"/>
                <w:szCs w:val="22"/>
              </w:rPr>
            </w:pPr>
            <w:r>
              <w:rPr>
                <w:sz w:val="22"/>
                <w:szCs w:val="22"/>
              </w:rPr>
              <w:t>December 2020</w:t>
            </w:r>
          </w:p>
        </w:tc>
        <w:tc>
          <w:tcPr>
            <w:tcW w:w="3309" w:type="dxa"/>
            <w:vMerge/>
          </w:tcPr>
          <w:p w:rsidR="00B02D65" w:rsidRPr="00303C00" w:rsidRDefault="00B02D65" w:rsidP="002038A3">
            <w:pPr>
              <w:rPr>
                <w:sz w:val="20"/>
                <w:szCs w:val="20"/>
              </w:rPr>
            </w:pPr>
          </w:p>
        </w:tc>
      </w:tr>
      <w:tr w:rsidR="00125541" w:rsidRPr="00FA1F97" w:rsidTr="00037B67">
        <w:tc>
          <w:tcPr>
            <w:tcW w:w="551" w:type="dxa"/>
            <w:vMerge/>
            <w:shd w:val="clear" w:color="auto" w:fill="8064A2"/>
          </w:tcPr>
          <w:p w:rsidR="00B02D65" w:rsidRPr="00FA1F97" w:rsidRDefault="00B02D65" w:rsidP="002038A3">
            <w:pPr>
              <w:rPr>
                <w:b/>
                <w:color w:val="FFFFFF" w:themeColor="background1"/>
              </w:rPr>
            </w:pPr>
          </w:p>
        </w:tc>
        <w:tc>
          <w:tcPr>
            <w:tcW w:w="2251" w:type="dxa"/>
            <w:vMerge/>
            <w:shd w:val="clear" w:color="auto" w:fill="8064A2"/>
          </w:tcPr>
          <w:p w:rsidR="00B02D65" w:rsidRDefault="00B02D65" w:rsidP="002038A3">
            <w:pPr>
              <w:rPr>
                <w:color w:val="FFFFFF" w:themeColor="background1"/>
                <w:sz w:val="22"/>
                <w:szCs w:val="22"/>
              </w:rPr>
            </w:pPr>
          </w:p>
        </w:tc>
        <w:tc>
          <w:tcPr>
            <w:tcW w:w="5090" w:type="dxa"/>
          </w:tcPr>
          <w:p w:rsidR="00B02D65" w:rsidRDefault="00B02D65" w:rsidP="002038A3">
            <w:pPr>
              <w:rPr>
                <w:sz w:val="22"/>
                <w:szCs w:val="22"/>
              </w:rPr>
            </w:pPr>
            <w:r>
              <w:rPr>
                <w:sz w:val="22"/>
                <w:szCs w:val="22"/>
              </w:rPr>
              <w:t xml:space="preserve">Introduction of a “Peer </w:t>
            </w:r>
            <w:r w:rsidR="00B213A8">
              <w:rPr>
                <w:sz w:val="22"/>
                <w:szCs w:val="22"/>
              </w:rPr>
              <w:t>Support: Listening</w:t>
            </w:r>
            <w:r>
              <w:rPr>
                <w:sz w:val="22"/>
                <w:szCs w:val="22"/>
              </w:rPr>
              <w:t>” scheme to provide support to BAME colleagues</w:t>
            </w:r>
            <w:r w:rsidR="00A05209">
              <w:rPr>
                <w:sz w:val="22"/>
                <w:szCs w:val="22"/>
              </w:rPr>
              <w:t>.</w:t>
            </w:r>
          </w:p>
          <w:p w:rsidR="00B02D65" w:rsidRDefault="00B02D65" w:rsidP="002038A3">
            <w:pPr>
              <w:rPr>
                <w:sz w:val="22"/>
                <w:szCs w:val="22"/>
              </w:rPr>
            </w:pPr>
          </w:p>
        </w:tc>
        <w:tc>
          <w:tcPr>
            <w:tcW w:w="2122" w:type="dxa"/>
          </w:tcPr>
          <w:p w:rsidR="00B02D65" w:rsidRPr="00A94FF2" w:rsidRDefault="00B02D65" w:rsidP="002038A3">
            <w:pPr>
              <w:rPr>
                <w:sz w:val="22"/>
                <w:szCs w:val="22"/>
              </w:rPr>
            </w:pPr>
            <w:r>
              <w:rPr>
                <w:sz w:val="22"/>
                <w:szCs w:val="22"/>
              </w:rPr>
              <w:t>Head of OD</w:t>
            </w:r>
          </w:p>
        </w:tc>
        <w:tc>
          <w:tcPr>
            <w:tcW w:w="1293" w:type="dxa"/>
          </w:tcPr>
          <w:p w:rsidR="00B02D65" w:rsidRPr="00A94FF2" w:rsidRDefault="00B02D65" w:rsidP="002038A3">
            <w:pPr>
              <w:rPr>
                <w:sz w:val="22"/>
                <w:szCs w:val="22"/>
              </w:rPr>
            </w:pPr>
            <w:r>
              <w:rPr>
                <w:sz w:val="22"/>
                <w:szCs w:val="22"/>
              </w:rPr>
              <w:t>November 2020</w:t>
            </w:r>
          </w:p>
        </w:tc>
        <w:tc>
          <w:tcPr>
            <w:tcW w:w="3309" w:type="dxa"/>
            <w:vMerge/>
          </w:tcPr>
          <w:p w:rsidR="00B02D65" w:rsidRPr="00303C00" w:rsidRDefault="00B02D65" w:rsidP="002038A3">
            <w:pPr>
              <w:rPr>
                <w:sz w:val="20"/>
                <w:szCs w:val="20"/>
              </w:rPr>
            </w:pPr>
          </w:p>
        </w:tc>
      </w:tr>
      <w:tr w:rsidR="00125541" w:rsidRPr="00FA1F97" w:rsidTr="00037B67">
        <w:tc>
          <w:tcPr>
            <w:tcW w:w="551" w:type="dxa"/>
            <w:shd w:val="clear" w:color="auto" w:fill="8064A2"/>
          </w:tcPr>
          <w:p w:rsidR="00B02D65" w:rsidRPr="00FA1F97" w:rsidRDefault="00B02D65" w:rsidP="002038A3">
            <w:pPr>
              <w:rPr>
                <w:b/>
                <w:color w:val="FFFFFF" w:themeColor="background1"/>
              </w:rPr>
            </w:pPr>
            <w:r>
              <w:rPr>
                <w:b/>
                <w:color w:val="FFFFFF" w:themeColor="background1"/>
              </w:rPr>
              <w:t>4.</w:t>
            </w:r>
            <w:r w:rsidR="00B95E5B">
              <w:rPr>
                <w:b/>
                <w:color w:val="FFFFFF" w:themeColor="background1"/>
              </w:rPr>
              <w:t>4</w:t>
            </w:r>
          </w:p>
        </w:tc>
        <w:tc>
          <w:tcPr>
            <w:tcW w:w="2251" w:type="dxa"/>
            <w:shd w:val="clear" w:color="auto" w:fill="8064A2"/>
          </w:tcPr>
          <w:p w:rsidR="00B02D65" w:rsidRPr="00574FE5" w:rsidRDefault="00B02D65" w:rsidP="002038A3">
            <w:pPr>
              <w:rPr>
                <w:b/>
                <w:bCs/>
                <w:color w:val="FFFFFF" w:themeColor="background1"/>
                <w:sz w:val="22"/>
                <w:szCs w:val="22"/>
              </w:rPr>
            </w:pPr>
            <w:r w:rsidRPr="00574FE5">
              <w:rPr>
                <w:b/>
                <w:bCs/>
                <w:color w:val="FFFFFF" w:themeColor="background1"/>
                <w:sz w:val="22"/>
                <w:szCs w:val="22"/>
              </w:rPr>
              <w:t>All B</w:t>
            </w:r>
            <w:r>
              <w:rPr>
                <w:b/>
                <w:bCs/>
                <w:color w:val="FFFFFF" w:themeColor="background1"/>
                <w:sz w:val="22"/>
                <w:szCs w:val="22"/>
              </w:rPr>
              <w:t>A</w:t>
            </w:r>
            <w:r w:rsidRPr="00574FE5">
              <w:rPr>
                <w:b/>
                <w:bCs/>
                <w:color w:val="FFFFFF" w:themeColor="background1"/>
                <w:sz w:val="22"/>
                <w:szCs w:val="22"/>
              </w:rPr>
              <w:t>ME staff have confidence in declaring their ethnicity on ESR</w:t>
            </w:r>
          </w:p>
        </w:tc>
        <w:tc>
          <w:tcPr>
            <w:tcW w:w="5090" w:type="dxa"/>
          </w:tcPr>
          <w:p w:rsidR="00B02D65" w:rsidRDefault="00B02D65" w:rsidP="002038A3">
            <w:pPr>
              <w:rPr>
                <w:sz w:val="22"/>
                <w:szCs w:val="22"/>
              </w:rPr>
            </w:pPr>
            <w:r>
              <w:rPr>
                <w:sz w:val="22"/>
                <w:szCs w:val="22"/>
              </w:rPr>
              <w:t>Develop a communications campaign so that staff feel confident about self-recording their protected characteristic on ESR.</w:t>
            </w:r>
          </w:p>
        </w:tc>
        <w:tc>
          <w:tcPr>
            <w:tcW w:w="2122" w:type="dxa"/>
          </w:tcPr>
          <w:p w:rsidR="00B02D65" w:rsidRDefault="00B02D65" w:rsidP="002038A3">
            <w:pPr>
              <w:rPr>
                <w:sz w:val="22"/>
                <w:szCs w:val="22"/>
              </w:rPr>
            </w:pPr>
            <w:r>
              <w:rPr>
                <w:sz w:val="22"/>
                <w:szCs w:val="22"/>
              </w:rPr>
              <w:t xml:space="preserve">Head of EDI </w:t>
            </w:r>
          </w:p>
          <w:p w:rsidR="00B02D65" w:rsidRDefault="00B02D65" w:rsidP="002038A3">
            <w:pPr>
              <w:rPr>
                <w:sz w:val="22"/>
                <w:szCs w:val="22"/>
              </w:rPr>
            </w:pPr>
            <w:r>
              <w:rPr>
                <w:sz w:val="22"/>
                <w:szCs w:val="22"/>
              </w:rPr>
              <w:t xml:space="preserve">Assistant Director of HR </w:t>
            </w:r>
          </w:p>
        </w:tc>
        <w:tc>
          <w:tcPr>
            <w:tcW w:w="1293" w:type="dxa"/>
          </w:tcPr>
          <w:p w:rsidR="00B02D65" w:rsidRPr="00A94FF2" w:rsidRDefault="00B02D65" w:rsidP="002038A3">
            <w:pPr>
              <w:rPr>
                <w:sz w:val="22"/>
                <w:szCs w:val="22"/>
              </w:rPr>
            </w:pPr>
            <w:r>
              <w:rPr>
                <w:sz w:val="22"/>
                <w:szCs w:val="22"/>
              </w:rPr>
              <w:t>January 202</w:t>
            </w:r>
            <w:r w:rsidR="009A3619">
              <w:rPr>
                <w:sz w:val="22"/>
                <w:szCs w:val="22"/>
              </w:rPr>
              <w:t>1</w:t>
            </w:r>
          </w:p>
        </w:tc>
        <w:tc>
          <w:tcPr>
            <w:tcW w:w="3309" w:type="dxa"/>
            <w:vMerge/>
          </w:tcPr>
          <w:p w:rsidR="00B02D65" w:rsidRPr="00303C00" w:rsidRDefault="00B02D65" w:rsidP="002038A3">
            <w:pPr>
              <w:rPr>
                <w:sz w:val="20"/>
                <w:szCs w:val="20"/>
              </w:rPr>
            </w:pPr>
          </w:p>
        </w:tc>
      </w:tr>
      <w:tr w:rsidR="00125541" w:rsidRPr="00574FE5" w:rsidTr="00037B67">
        <w:tc>
          <w:tcPr>
            <w:tcW w:w="551" w:type="dxa"/>
            <w:shd w:val="clear" w:color="auto" w:fill="8064A2"/>
          </w:tcPr>
          <w:p w:rsidR="00B02D65" w:rsidRPr="00574FE5" w:rsidRDefault="00B95E5B" w:rsidP="002038A3">
            <w:pPr>
              <w:rPr>
                <w:b/>
                <w:color w:val="FFFFFF" w:themeColor="background1"/>
              </w:rPr>
            </w:pPr>
            <w:r>
              <w:rPr>
                <w:b/>
                <w:color w:val="FFFFFF" w:themeColor="background1"/>
              </w:rPr>
              <w:t>4.5</w:t>
            </w:r>
          </w:p>
        </w:tc>
        <w:tc>
          <w:tcPr>
            <w:tcW w:w="2251" w:type="dxa"/>
            <w:shd w:val="clear" w:color="auto" w:fill="8064A2"/>
          </w:tcPr>
          <w:p w:rsidR="00B02D65" w:rsidRPr="00574FE5" w:rsidRDefault="00B02D65" w:rsidP="002038A3">
            <w:pPr>
              <w:rPr>
                <w:b/>
                <w:bCs/>
                <w:color w:val="FFFFFF" w:themeColor="background1"/>
                <w:sz w:val="22"/>
                <w:szCs w:val="22"/>
              </w:rPr>
            </w:pPr>
            <w:r w:rsidRPr="00574FE5">
              <w:rPr>
                <w:b/>
                <w:bCs/>
                <w:color w:val="FFFFFF" w:themeColor="background1"/>
                <w:sz w:val="22"/>
                <w:szCs w:val="22"/>
              </w:rPr>
              <w:t>Ensure the Health &amp; Wellbeing Service reflects the needs of BAME staff</w:t>
            </w:r>
          </w:p>
        </w:tc>
        <w:tc>
          <w:tcPr>
            <w:tcW w:w="5090" w:type="dxa"/>
          </w:tcPr>
          <w:p w:rsidR="00B02D65" w:rsidRDefault="00B02D65" w:rsidP="002038A3">
            <w:pPr>
              <w:rPr>
                <w:sz w:val="22"/>
                <w:szCs w:val="22"/>
              </w:rPr>
            </w:pPr>
            <w:r>
              <w:rPr>
                <w:sz w:val="22"/>
                <w:szCs w:val="22"/>
              </w:rPr>
              <w:t xml:space="preserve">Undertake an Equality Impact Assessment on the Health and Wellbeing Service and related policies </w:t>
            </w:r>
            <w:r w:rsidR="00B25007">
              <w:rPr>
                <w:sz w:val="22"/>
                <w:szCs w:val="22"/>
              </w:rPr>
              <w:t xml:space="preserve">as and when they are reviewed, </w:t>
            </w:r>
            <w:r>
              <w:rPr>
                <w:sz w:val="22"/>
                <w:szCs w:val="22"/>
              </w:rPr>
              <w:t xml:space="preserve">to ensure the needs of BAME staff are met and fit for purpose. </w:t>
            </w:r>
          </w:p>
          <w:p w:rsidR="00B02D65" w:rsidRDefault="00B02D65" w:rsidP="002038A3">
            <w:pPr>
              <w:rPr>
                <w:sz w:val="22"/>
                <w:szCs w:val="22"/>
              </w:rPr>
            </w:pPr>
          </w:p>
          <w:p w:rsidR="00B02D65" w:rsidRPr="00574FE5" w:rsidRDefault="00B02D65" w:rsidP="002038A3">
            <w:pPr>
              <w:rPr>
                <w:sz w:val="22"/>
                <w:szCs w:val="22"/>
              </w:rPr>
            </w:pPr>
          </w:p>
        </w:tc>
        <w:tc>
          <w:tcPr>
            <w:tcW w:w="2122" w:type="dxa"/>
          </w:tcPr>
          <w:p w:rsidR="00B02D65" w:rsidRPr="00574FE5" w:rsidRDefault="00B02D65" w:rsidP="002038A3">
            <w:pPr>
              <w:rPr>
                <w:sz w:val="22"/>
                <w:szCs w:val="22"/>
              </w:rPr>
            </w:pPr>
            <w:r>
              <w:rPr>
                <w:sz w:val="22"/>
                <w:szCs w:val="22"/>
              </w:rPr>
              <w:t>Head of Health &amp; Wellbeing</w:t>
            </w:r>
            <w:r w:rsidR="009A3619">
              <w:rPr>
                <w:sz w:val="22"/>
                <w:szCs w:val="22"/>
              </w:rPr>
              <w:t>/ Head of EDI</w:t>
            </w:r>
          </w:p>
        </w:tc>
        <w:tc>
          <w:tcPr>
            <w:tcW w:w="1293" w:type="dxa"/>
          </w:tcPr>
          <w:p w:rsidR="00B02D65" w:rsidRPr="00574FE5" w:rsidRDefault="009A3619" w:rsidP="002038A3">
            <w:pPr>
              <w:rPr>
                <w:sz w:val="22"/>
                <w:szCs w:val="22"/>
              </w:rPr>
            </w:pPr>
            <w:r>
              <w:rPr>
                <w:sz w:val="22"/>
                <w:szCs w:val="22"/>
              </w:rPr>
              <w:t>January 2021</w:t>
            </w:r>
          </w:p>
        </w:tc>
        <w:tc>
          <w:tcPr>
            <w:tcW w:w="3309" w:type="dxa"/>
            <w:vMerge/>
          </w:tcPr>
          <w:p w:rsidR="00B02D65" w:rsidRPr="00303C00" w:rsidRDefault="00B02D65" w:rsidP="002038A3">
            <w:pPr>
              <w:rPr>
                <w:sz w:val="20"/>
                <w:szCs w:val="20"/>
              </w:rPr>
            </w:pPr>
          </w:p>
        </w:tc>
      </w:tr>
      <w:tr w:rsidR="002038A3" w:rsidRPr="00FA1F97" w:rsidTr="00A95169">
        <w:tc>
          <w:tcPr>
            <w:tcW w:w="551" w:type="dxa"/>
            <w:shd w:val="clear" w:color="auto" w:fill="8064A2"/>
          </w:tcPr>
          <w:p w:rsidR="002038A3" w:rsidRPr="00FA1F97" w:rsidRDefault="002038A3" w:rsidP="002038A3">
            <w:pPr>
              <w:rPr>
                <w:b/>
                <w:color w:val="FFFFFF" w:themeColor="background1"/>
              </w:rPr>
            </w:pPr>
            <w:r>
              <w:rPr>
                <w:b/>
                <w:color w:val="FFFFFF" w:themeColor="background1"/>
              </w:rPr>
              <w:t>5</w:t>
            </w:r>
          </w:p>
        </w:tc>
        <w:tc>
          <w:tcPr>
            <w:tcW w:w="14065" w:type="dxa"/>
            <w:gridSpan w:val="5"/>
            <w:shd w:val="clear" w:color="auto" w:fill="8064A2"/>
          </w:tcPr>
          <w:p w:rsidR="002038A3" w:rsidRPr="00303C00" w:rsidRDefault="002038A3" w:rsidP="002038A3">
            <w:pPr>
              <w:rPr>
                <w:b/>
                <w:color w:val="FFFFFF" w:themeColor="background1"/>
                <w:sz w:val="22"/>
                <w:szCs w:val="22"/>
              </w:rPr>
            </w:pPr>
            <w:r w:rsidRPr="00303C00">
              <w:rPr>
                <w:b/>
                <w:color w:val="FFFFFF" w:themeColor="background1"/>
              </w:rPr>
              <w:t>Lead:</w:t>
            </w:r>
            <w:r w:rsidRPr="00303C00">
              <w:rPr>
                <w:b/>
                <w:color w:val="FFFFFF" w:themeColor="background1"/>
                <w:sz w:val="22"/>
                <w:szCs w:val="22"/>
              </w:rPr>
              <w:t xml:space="preserve"> Our people feel supported and well led</w:t>
            </w:r>
          </w:p>
        </w:tc>
      </w:tr>
      <w:tr w:rsidR="00125541" w:rsidRPr="00FA1F97" w:rsidTr="00037B67">
        <w:tc>
          <w:tcPr>
            <w:tcW w:w="551" w:type="dxa"/>
            <w:vMerge w:val="restart"/>
            <w:shd w:val="clear" w:color="auto" w:fill="8064A2"/>
          </w:tcPr>
          <w:p w:rsidR="00E22B1F" w:rsidRPr="005E43EE" w:rsidRDefault="00E22B1F" w:rsidP="002038A3">
            <w:pPr>
              <w:rPr>
                <w:b/>
                <w:color w:val="FFFFFF" w:themeColor="background1"/>
              </w:rPr>
            </w:pPr>
            <w:r w:rsidRPr="005E43EE">
              <w:rPr>
                <w:b/>
                <w:color w:val="FFFFFF" w:themeColor="background1"/>
              </w:rPr>
              <w:t>5.1</w:t>
            </w:r>
          </w:p>
        </w:tc>
        <w:tc>
          <w:tcPr>
            <w:tcW w:w="2251" w:type="dxa"/>
            <w:vMerge w:val="restart"/>
            <w:shd w:val="clear" w:color="auto" w:fill="8064A2"/>
          </w:tcPr>
          <w:p w:rsidR="00E22B1F" w:rsidRPr="005E43EE" w:rsidRDefault="00E22B1F" w:rsidP="002038A3">
            <w:pPr>
              <w:rPr>
                <w:b/>
                <w:color w:val="FFFFFF" w:themeColor="background1"/>
                <w:sz w:val="22"/>
                <w:szCs w:val="22"/>
              </w:rPr>
            </w:pPr>
            <w:r w:rsidRPr="005E43EE">
              <w:rPr>
                <w:b/>
                <w:color w:val="FFFFFF" w:themeColor="background1"/>
                <w:sz w:val="22"/>
                <w:szCs w:val="22"/>
              </w:rPr>
              <w:t>Commitment to embedding &amp; mainstreaming diversity &amp; inclusion in everything we do</w:t>
            </w:r>
          </w:p>
          <w:p w:rsidR="00E22B1F" w:rsidRPr="005E43EE" w:rsidRDefault="00E22B1F" w:rsidP="002038A3">
            <w:pPr>
              <w:rPr>
                <w:b/>
                <w:color w:val="FFFFFF" w:themeColor="background1"/>
                <w:sz w:val="22"/>
                <w:szCs w:val="22"/>
              </w:rPr>
            </w:pPr>
          </w:p>
        </w:tc>
        <w:tc>
          <w:tcPr>
            <w:tcW w:w="5090" w:type="dxa"/>
          </w:tcPr>
          <w:p w:rsidR="00E22B1F" w:rsidRDefault="00E22B1F" w:rsidP="002038A3">
            <w:pPr>
              <w:rPr>
                <w:sz w:val="22"/>
                <w:szCs w:val="22"/>
              </w:rPr>
            </w:pPr>
            <w:r w:rsidRPr="00A4495A">
              <w:rPr>
                <w:sz w:val="22"/>
                <w:szCs w:val="22"/>
              </w:rPr>
              <w:t>Development of a Diversity &amp; Inclusion Steering Group</w:t>
            </w:r>
            <w:r>
              <w:rPr>
                <w:sz w:val="22"/>
                <w:szCs w:val="22"/>
              </w:rPr>
              <w:t xml:space="preserve"> to include key managers across core functions of the Trust and staff network leads.</w:t>
            </w:r>
          </w:p>
          <w:p w:rsidR="00037B67" w:rsidRPr="00A4495A" w:rsidRDefault="00037B67" w:rsidP="002038A3">
            <w:pPr>
              <w:rPr>
                <w:sz w:val="22"/>
                <w:szCs w:val="22"/>
              </w:rPr>
            </w:pPr>
          </w:p>
        </w:tc>
        <w:tc>
          <w:tcPr>
            <w:tcW w:w="2122" w:type="dxa"/>
          </w:tcPr>
          <w:p w:rsidR="00A05209" w:rsidRDefault="00A05209" w:rsidP="002038A3">
            <w:pPr>
              <w:rPr>
                <w:sz w:val="22"/>
                <w:szCs w:val="22"/>
              </w:rPr>
            </w:pPr>
            <w:r>
              <w:rPr>
                <w:sz w:val="22"/>
                <w:szCs w:val="22"/>
              </w:rPr>
              <w:t>Chief Executive</w:t>
            </w:r>
          </w:p>
          <w:p w:rsidR="00E22B1F" w:rsidRDefault="00E22B1F" w:rsidP="002038A3">
            <w:pPr>
              <w:rPr>
                <w:sz w:val="22"/>
                <w:szCs w:val="22"/>
              </w:rPr>
            </w:pPr>
            <w:r>
              <w:rPr>
                <w:sz w:val="22"/>
                <w:szCs w:val="22"/>
              </w:rPr>
              <w:t xml:space="preserve">Director of HR </w:t>
            </w:r>
          </w:p>
          <w:p w:rsidR="00E22B1F" w:rsidRPr="00A94FF2" w:rsidRDefault="00E22B1F" w:rsidP="002038A3">
            <w:pPr>
              <w:rPr>
                <w:sz w:val="22"/>
                <w:szCs w:val="22"/>
              </w:rPr>
            </w:pPr>
            <w:r>
              <w:rPr>
                <w:sz w:val="22"/>
                <w:szCs w:val="22"/>
              </w:rPr>
              <w:t>Head of EDI</w:t>
            </w:r>
          </w:p>
        </w:tc>
        <w:tc>
          <w:tcPr>
            <w:tcW w:w="1293" w:type="dxa"/>
          </w:tcPr>
          <w:p w:rsidR="00E22B1F" w:rsidRPr="00A94FF2" w:rsidRDefault="00A05209" w:rsidP="002038A3">
            <w:pPr>
              <w:rPr>
                <w:sz w:val="22"/>
                <w:szCs w:val="22"/>
              </w:rPr>
            </w:pPr>
            <w:r>
              <w:rPr>
                <w:sz w:val="22"/>
                <w:szCs w:val="22"/>
              </w:rPr>
              <w:t>Nov</w:t>
            </w:r>
            <w:r w:rsidR="00E22B1F">
              <w:rPr>
                <w:sz w:val="22"/>
                <w:szCs w:val="22"/>
              </w:rPr>
              <w:t>ember 2020</w:t>
            </w:r>
          </w:p>
        </w:tc>
        <w:tc>
          <w:tcPr>
            <w:tcW w:w="3309" w:type="dxa"/>
            <w:vMerge w:val="restart"/>
          </w:tcPr>
          <w:p w:rsidR="00037B67" w:rsidRDefault="00037B67" w:rsidP="002038A3">
            <w:pPr>
              <w:rPr>
                <w:b/>
                <w:bCs/>
                <w:sz w:val="20"/>
                <w:szCs w:val="20"/>
              </w:rPr>
            </w:pPr>
          </w:p>
          <w:p w:rsidR="00E22B1F" w:rsidRPr="00303C00" w:rsidRDefault="00E22B1F" w:rsidP="002038A3">
            <w:pPr>
              <w:rPr>
                <w:sz w:val="20"/>
                <w:szCs w:val="20"/>
              </w:rPr>
            </w:pPr>
            <w:r w:rsidRPr="00303C00">
              <w:rPr>
                <w:b/>
                <w:bCs/>
                <w:sz w:val="20"/>
                <w:szCs w:val="20"/>
              </w:rPr>
              <w:t xml:space="preserve">Indicators 1, 2, 5, 6, 7 &amp; 8 </w:t>
            </w:r>
            <w:r w:rsidRPr="00303C00">
              <w:rPr>
                <w:sz w:val="20"/>
                <w:szCs w:val="20"/>
              </w:rPr>
              <w:t>(see data above)</w:t>
            </w:r>
          </w:p>
          <w:p w:rsidR="00E22B1F" w:rsidRPr="00303C00" w:rsidRDefault="00E22B1F" w:rsidP="002038A3">
            <w:pPr>
              <w:rPr>
                <w:sz w:val="20"/>
                <w:szCs w:val="20"/>
              </w:rPr>
            </w:pPr>
          </w:p>
          <w:p w:rsidR="00E22B1F" w:rsidRPr="00303C00" w:rsidRDefault="00E22B1F" w:rsidP="002038A3">
            <w:pPr>
              <w:rPr>
                <w:sz w:val="20"/>
                <w:szCs w:val="20"/>
              </w:rPr>
            </w:pPr>
            <w:r w:rsidRPr="00303C00">
              <w:rPr>
                <w:b/>
                <w:sz w:val="20"/>
                <w:szCs w:val="20"/>
              </w:rPr>
              <w:t xml:space="preserve">Ind9: </w:t>
            </w:r>
            <w:r w:rsidRPr="00303C00">
              <w:rPr>
                <w:sz w:val="20"/>
                <w:szCs w:val="20"/>
              </w:rPr>
              <w:t>%difference between board voting membership and overall workforce.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17"/>
            </w:tblGrid>
            <w:tr w:rsidR="00E22B1F" w:rsidRPr="00303C00" w:rsidTr="00037B67">
              <w:tc>
                <w:tcPr>
                  <w:tcW w:w="3005" w:type="dxa"/>
                  <w:gridSpan w:val="2"/>
                  <w:shd w:val="clear" w:color="auto" w:fill="F79646"/>
                </w:tcPr>
                <w:p w:rsidR="00E22B1F" w:rsidRPr="00303C00" w:rsidRDefault="00E22B1F" w:rsidP="002038A3">
                  <w:pPr>
                    <w:jc w:val="center"/>
                    <w:rPr>
                      <w:color w:val="FFFFFF"/>
                      <w:sz w:val="20"/>
                      <w:szCs w:val="20"/>
                    </w:rPr>
                  </w:pPr>
                  <w:r w:rsidRPr="00303C00">
                    <w:rPr>
                      <w:color w:val="FFFFFF"/>
                      <w:sz w:val="20"/>
                      <w:szCs w:val="20"/>
                    </w:rPr>
                    <w:t>Voting membership</w:t>
                  </w:r>
                </w:p>
              </w:tc>
            </w:tr>
            <w:tr w:rsidR="00E22B1F" w:rsidRPr="00303C00" w:rsidTr="00037B67">
              <w:tc>
                <w:tcPr>
                  <w:tcW w:w="1588" w:type="dxa"/>
                  <w:shd w:val="clear" w:color="auto" w:fill="F79646"/>
                </w:tcPr>
                <w:p w:rsidR="00E22B1F" w:rsidRPr="00303C00" w:rsidRDefault="00E22B1F" w:rsidP="002038A3">
                  <w:pPr>
                    <w:jc w:val="center"/>
                    <w:rPr>
                      <w:color w:val="FFFFFF"/>
                      <w:sz w:val="20"/>
                      <w:szCs w:val="20"/>
                    </w:rPr>
                  </w:pPr>
                  <w:r w:rsidRPr="00303C00">
                    <w:rPr>
                      <w:color w:val="FFFFFF"/>
                      <w:sz w:val="20"/>
                      <w:szCs w:val="20"/>
                    </w:rPr>
                    <w:t>White</w:t>
                  </w:r>
                </w:p>
              </w:tc>
              <w:tc>
                <w:tcPr>
                  <w:tcW w:w="1417" w:type="dxa"/>
                  <w:shd w:val="clear" w:color="auto" w:fill="F79646"/>
                </w:tcPr>
                <w:p w:rsidR="00E22B1F" w:rsidRPr="00303C00" w:rsidRDefault="00E22B1F" w:rsidP="002038A3">
                  <w:pPr>
                    <w:jc w:val="center"/>
                    <w:rPr>
                      <w:color w:val="FFFFFF"/>
                      <w:sz w:val="20"/>
                      <w:szCs w:val="20"/>
                    </w:rPr>
                  </w:pPr>
                  <w:r w:rsidRPr="00303C00">
                    <w:rPr>
                      <w:color w:val="FFFFFF"/>
                      <w:sz w:val="20"/>
                      <w:szCs w:val="20"/>
                    </w:rPr>
                    <w:t>BAME</w:t>
                  </w:r>
                </w:p>
              </w:tc>
            </w:tr>
            <w:tr w:rsidR="00E22B1F" w:rsidRPr="00303C00" w:rsidTr="00037B67">
              <w:tc>
                <w:tcPr>
                  <w:tcW w:w="1588" w:type="dxa"/>
                  <w:shd w:val="clear" w:color="auto" w:fill="auto"/>
                </w:tcPr>
                <w:p w:rsidR="00E22B1F" w:rsidRPr="00303C00" w:rsidRDefault="00E22B1F" w:rsidP="002038A3">
                  <w:pPr>
                    <w:jc w:val="center"/>
                    <w:rPr>
                      <w:sz w:val="20"/>
                      <w:szCs w:val="20"/>
                    </w:rPr>
                  </w:pPr>
                  <w:r w:rsidRPr="00303C00">
                    <w:rPr>
                      <w:noProof/>
                      <w:sz w:val="20"/>
                      <w:szCs w:val="20"/>
                    </w:rPr>
                    <w:t>78.6%</w:t>
                  </w:r>
                  <w:r w:rsidRPr="00303C00">
                    <w:rPr>
                      <w:sz w:val="20"/>
                      <w:szCs w:val="20"/>
                    </w:rPr>
                    <w:t xml:space="preserve"> </w:t>
                  </w:r>
                </w:p>
              </w:tc>
              <w:tc>
                <w:tcPr>
                  <w:tcW w:w="1417" w:type="dxa"/>
                  <w:shd w:val="clear" w:color="auto" w:fill="auto"/>
                </w:tcPr>
                <w:p w:rsidR="00E22B1F" w:rsidRPr="00303C00" w:rsidRDefault="00E22B1F" w:rsidP="002038A3">
                  <w:pPr>
                    <w:jc w:val="center"/>
                    <w:rPr>
                      <w:b/>
                      <w:color w:val="FF0000"/>
                      <w:sz w:val="20"/>
                      <w:szCs w:val="20"/>
                    </w:rPr>
                  </w:pPr>
                  <w:r w:rsidRPr="00303C00">
                    <w:rPr>
                      <w:noProof/>
                      <w:sz w:val="20"/>
                      <w:szCs w:val="20"/>
                      <w:lang w:eastAsia="en-GB"/>
                    </w:rPr>
                    <mc:AlternateContent>
                      <mc:Choice Requires="wps">
                        <w:drawing>
                          <wp:anchor distT="0" distB="0" distL="114300" distR="114300" simplePos="0" relativeHeight="251756032" behindDoc="0" locked="0" layoutInCell="1" allowOverlap="1" wp14:anchorId="38CC8630" wp14:editId="1944BCCD">
                            <wp:simplePos x="0" y="0"/>
                            <wp:positionH relativeFrom="column">
                              <wp:posOffset>628015</wp:posOffset>
                            </wp:positionH>
                            <wp:positionV relativeFrom="paragraph">
                              <wp:posOffset>34925</wp:posOffset>
                            </wp:positionV>
                            <wp:extent cx="90805" cy="90805"/>
                            <wp:effectExtent l="19050" t="0" r="42545" b="42545"/>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FF0000"/>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Down 15" o:spid="_x0000_s1026" type="#_x0000_t67" style="position:absolute;margin-left:49.45pt;margin-top:2.75pt;width:7.15pt;height:7.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" fillcolor="red" strokecolor="red">
                            <v:textbox style="layout-flow:vertical-ideographic"/>
                          </v:shape>
                        </w:pict>
                      </mc:Fallback>
                    </mc:AlternateContent>
                  </w:r>
                  <w:r w:rsidRPr="00303C00">
                    <w:rPr>
                      <w:b/>
                      <w:color w:val="FF0000"/>
                      <w:sz w:val="20"/>
                      <w:szCs w:val="20"/>
                    </w:rPr>
                    <w:t xml:space="preserve">21.4%   </w:t>
                  </w:r>
                </w:p>
              </w:tc>
            </w:tr>
          </w:tbl>
          <w:p w:rsidR="00E22B1F" w:rsidRPr="00303C00" w:rsidRDefault="00E22B1F" w:rsidP="002038A3">
            <w:pPr>
              <w:rPr>
                <w:sz w:val="20"/>
                <w:szCs w:val="20"/>
              </w:rPr>
            </w:pPr>
            <w:r w:rsidRPr="00303C00">
              <w:rPr>
                <w:sz w:val="20"/>
                <w:szCs w:val="20"/>
              </w:rPr>
              <w:t>Not representative of the ethnic diversity of the workforce</w:t>
            </w:r>
          </w:p>
          <w:p w:rsidR="00E22B1F" w:rsidRPr="00303C00" w:rsidRDefault="00E22B1F" w:rsidP="002038A3">
            <w:pPr>
              <w:rPr>
                <w:b/>
                <w:sz w:val="20"/>
                <w:szCs w:val="20"/>
              </w:rPr>
            </w:pPr>
          </w:p>
          <w:p w:rsidR="00E22B1F" w:rsidRDefault="00E22B1F" w:rsidP="002038A3">
            <w:pPr>
              <w:rPr>
                <w:b/>
                <w:sz w:val="20"/>
                <w:szCs w:val="20"/>
              </w:rPr>
            </w:pPr>
          </w:p>
          <w:p w:rsidR="0042496A" w:rsidRDefault="0042496A" w:rsidP="002038A3">
            <w:pPr>
              <w:rPr>
                <w:b/>
                <w:sz w:val="20"/>
                <w:szCs w:val="20"/>
              </w:rPr>
            </w:pPr>
          </w:p>
          <w:p w:rsidR="0042496A" w:rsidRPr="00303C00" w:rsidRDefault="0042496A" w:rsidP="002038A3">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tblGrid>
            <w:tr w:rsidR="00E22B1F" w:rsidRPr="00303C00" w:rsidTr="007A473F">
              <w:tc>
                <w:tcPr>
                  <w:tcW w:w="2235" w:type="dxa"/>
                  <w:gridSpan w:val="2"/>
                  <w:shd w:val="clear" w:color="auto" w:fill="F79646"/>
                </w:tcPr>
                <w:p w:rsidR="00E22B1F" w:rsidRPr="00303C00" w:rsidRDefault="00E22B1F" w:rsidP="002038A3">
                  <w:pPr>
                    <w:jc w:val="center"/>
                    <w:rPr>
                      <w:color w:val="FFFFFF"/>
                      <w:sz w:val="20"/>
                      <w:szCs w:val="20"/>
                    </w:rPr>
                  </w:pPr>
                  <w:r w:rsidRPr="00303C00">
                    <w:rPr>
                      <w:color w:val="FFFFFF"/>
                      <w:sz w:val="20"/>
                      <w:szCs w:val="20"/>
                    </w:rPr>
                    <w:t>Exec Membership</w:t>
                  </w:r>
                </w:p>
              </w:tc>
            </w:tr>
            <w:tr w:rsidR="00E22B1F" w:rsidRPr="00303C00" w:rsidTr="007A473F">
              <w:tc>
                <w:tcPr>
                  <w:tcW w:w="1101" w:type="dxa"/>
                  <w:shd w:val="clear" w:color="auto" w:fill="F79646"/>
                </w:tcPr>
                <w:p w:rsidR="00E22B1F" w:rsidRPr="00303C00" w:rsidRDefault="00E22B1F" w:rsidP="002038A3">
                  <w:pPr>
                    <w:jc w:val="center"/>
                    <w:rPr>
                      <w:color w:val="FFFFFF"/>
                      <w:sz w:val="20"/>
                      <w:szCs w:val="20"/>
                    </w:rPr>
                  </w:pPr>
                  <w:r w:rsidRPr="00303C00">
                    <w:rPr>
                      <w:color w:val="FFFFFF"/>
                      <w:sz w:val="20"/>
                      <w:szCs w:val="20"/>
                    </w:rPr>
                    <w:t>White</w:t>
                  </w:r>
                </w:p>
              </w:tc>
              <w:tc>
                <w:tcPr>
                  <w:tcW w:w="1134" w:type="dxa"/>
                  <w:shd w:val="clear" w:color="auto" w:fill="F79646"/>
                </w:tcPr>
                <w:p w:rsidR="00E22B1F" w:rsidRPr="00303C00" w:rsidRDefault="00E22B1F" w:rsidP="002038A3">
                  <w:pPr>
                    <w:jc w:val="center"/>
                    <w:rPr>
                      <w:color w:val="FFFFFF"/>
                      <w:sz w:val="20"/>
                      <w:szCs w:val="20"/>
                    </w:rPr>
                  </w:pPr>
                  <w:r w:rsidRPr="00303C00">
                    <w:rPr>
                      <w:color w:val="FFFFFF"/>
                      <w:sz w:val="20"/>
                      <w:szCs w:val="20"/>
                    </w:rPr>
                    <w:t>BAME</w:t>
                  </w:r>
                </w:p>
              </w:tc>
            </w:tr>
            <w:tr w:rsidR="00E22B1F" w:rsidRPr="00303C00" w:rsidTr="007A473F">
              <w:tc>
                <w:tcPr>
                  <w:tcW w:w="1101" w:type="dxa"/>
                  <w:shd w:val="clear" w:color="auto" w:fill="auto"/>
                </w:tcPr>
                <w:p w:rsidR="00E22B1F" w:rsidRPr="00303C00" w:rsidRDefault="00E22B1F" w:rsidP="002038A3">
                  <w:pPr>
                    <w:jc w:val="center"/>
                    <w:rPr>
                      <w:sz w:val="20"/>
                      <w:szCs w:val="20"/>
                    </w:rPr>
                  </w:pPr>
                  <w:r w:rsidRPr="00303C00">
                    <w:rPr>
                      <w:noProof/>
                      <w:sz w:val="20"/>
                      <w:szCs w:val="20"/>
                    </w:rPr>
                    <w:t>100%</w:t>
                  </w:r>
                  <w:r w:rsidRPr="00303C00">
                    <w:rPr>
                      <w:sz w:val="20"/>
                      <w:szCs w:val="20"/>
                    </w:rPr>
                    <w:t xml:space="preserve"> </w:t>
                  </w:r>
                </w:p>
              </w:tc>
              <w:tc>
                <w:tcPr>
                  <w:tcW w:w="1134" w:type="dxa"/>
                  <w:shd w:val="clear" w:color="auto" w:fill="auto"/>
                </w:tcPr>
                <w:p w:rsidR="00E22B1F" w:rsidRPr="00303C00" w:rsidRDefault="00E22B1F" w:rsidP="002038A3">
                  <w:pPr>
                    <w:jc w:val="center"/>
                    <w:rPr>
                      <w:b/>
                      <w:color w:val="FF0000"/>
                      <w:sz w:val="20"/>
                      <w:szCs w:val="20"/>
                    </w:rPr>
                  </w:pPr>
                  <w:r w:rsidRPr="00303C00">
                    <w:rPr>
                      <w:b/>
                      <w:noProof/>
                      <w:color w:val="FF0000"/>
                      <w:sz w:val="20"/>
                      <w:szCs w:val="20"/>
                      <w:lang w:eastAsia="en-GB"/>
                    </w:rPr>
                    <mc:AlternateContent>
                      <mc:Choice Requires="wps">
                        <w:drawing>
                          <wp:anchor distT="0" distB="0" distL="114300" distR="114300" simplePos="0" relativeHeight="251757056" behindDoc="0" locked="0" layoutInCell="1" allowOverlap="1" wp14:anchorId="7D0BC462" wp14:editId="4779E17B">
                            <wp:simplePos x="0" y="0"/>
                            <wp:positionH relativeFrom="column">
                              <wp:posOffset>456565</wp:posOffset>
                            </wp:positionH>
                            <wp:positionV relativeFrom="paragraph">
                              <wp:posOffset>9449</wp:posOffset>
                            </wp:positionV>
                            <wp:extent cx="95885" cy="90805"/>
                            <wp:effectExtent l="19050" t="38100" r="37465" b="61595"/>
                            <wp:wrapNone/>
                            <wp:docPr id="14" name="Arrow: Left-Righ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leftRightArrow">
                                      <a:avLst>
                                        <a:gd name="adj1" fmla="val 50000"/>
                                        <a:gd name="adj2" fmla="val 21119"/>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row: Left-Right 14" o:spid="_x0000_s1026" type="#_x0000_t69" style="position:absolute;margin-left:35.95pt;margin-top:.75pt;width:7.55pt;height:7.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" fillcolor="#4f81bd" strokecolor="#4f81bd"/>
                        </w:pict>
                      </mc:Fallback>
                    </mc:AlternateContent>
                  </w:r>
                  <w:r w:rsidRPr="00303C00">
                    <w:rPr>
                      <w:b/>
                      <w:color w:val="FF0000"/>
                      <w:sz w:val="20"/>
                      <w:szCs w:val="20"/>
                    </w:rPr>
                    <w:t xml:space="preserve">0%  </w:t>
                  </w:r>
                </w:p>
              </w:tc>
            </w:tr>
          </w:tbl>
          <w:p w:rsidR="00E22B1F" w:rsidRPr="00303C00" w:rsidRDefault="00E22B1F" w:rsidP="002038A3">
            <w:pPr>
              <w:rPr>
                <w:sz w:val="20"/>
                <w:szCs w:val="20"/>
              </w:rPr>
            </w:pPr>
            <w:r w:rsidRPr="00303C00">
              <w:rPr>
                <w:sz w:val="20"/>
                <w:szCs w:val="20"/>
              </w:rPr>
              <w:t xml:space="preserve">Not representative of the ethnic diversity of the workforce.  Trust 2021/22 return to show positive progress </w:t>
            </w:r>
          </w:p>
          <w:p w:rsidR="00E22B1F" w:rsidRPr="00303C00" w:rsidRDefault="00E22B1F" w:rsidP="002038A3">
            <w:pPr>
              <w:rPr>
                <w:sz w:val="20"/>
                <w:szCs w:val="20"/>
              </w:rPr>
            </w:pPr>
          </w:p>
        </w:tc>
      </w:tr>
      <w:tr w:rsidR="00125541" w:rsidRPr="00FA1F97" w:rsidTr="00037B67">
        <w:tc>
          <w:tcPr>
            <w:tcW w:w="551" w:type="dxa"/>
            <w:vMerge/>
            <w:shd w:val="clear" w:color="auto" w:fill="8064A2"/>
          </w:tcPr>
          <w:p w:rsidR="00E22B1F" w:rsidRPr="00FA1F97" w:rsidRDefault="00E22B1F" w:rsidP="002038A3">
            <w:pPr>
              <w:rPr>
                <w:b/>
                <w:color w:val="FFFFFF" w:themeColor="background1"/>
              </w:rPr>
            </w:pPr>
          </w:p>
        </w:tc>
        <w:tc>
          <w:tcPr>
            <w:tcW w:w="2251" w:type="dxa"/>
            <w:vMerge/>
            <w:shd w:val="clear" w:color="auto" w:fill="8064A2"/>
          </w:tcPr>
          <w:p w:rsidR="00E22B1F" w:rsidRPr="00A4495A" w:rsidRDefault="00E22B1F" w:rsidP="002038A3">
            <w:pPr>
              <w:rPr>
                <w:b/>
                <w:color w:val="FFFFFF" w:themeColor="background1"/>
                <w:sz w:val="22"/>
                <w:szCs w:val="22"/>
              </w:rPr>
            </w:pPr>
          </w:p>
        </w:tc>
        <w:tc>
          <w:tcPr>
            <w:tcW w:w="5090" w:type="dxa"/>
          </w:tcPr>
          <w:p w:rsidR="00E22B1F" w:rsidRDefault="00E22B1F" w:rsidP="002038A3">
            <w:pPr>
              <w:rPr>
                <w:sz w:val="22"/>
                <w:szCs w:val="22"/>
              </w:rPr>
            </w:pPr>
            <w:r w:rsidRPr="00A4495A">
              <w:rPr>
                <w:sz w:val="22"/>
                <w:szCs w:val="22"/>
              </w:rPr>
              <w:t>Engagement with BAME staff to positively influence the WRES action plan.</w:t>
            </w:r>
          </w:p>
          <w:p w:rsidR="00E22B1F" w:rsidRPr="00A4495A" w:rsidRDefault="00E22B1F" w:rsidP="002038A3">
            <w:pPr>
              <w:rPr>
                <w:sz w:val="22"/>
                <w:szCs w:val="22"/>
              </w:rPr>
            </w:pPr>
          </w:p>
        </w:tc>
        <w:tc>
          <w:tcPr>
            <w:tcW w:w="2122" w:type="dxa"/>
          </w:tcPr>
          <w:p w:rsidR="00E22B1F" w:rsidRDefault="00E22B1F" w:rsidP="002038A3">
            <w:pPr>
              <w:rPr>
                <w:sz w:val="22"/>
                <w:szCs w:val="22"/>
              </w:rPr>
            </w:pPr>
            <w:r>
              <w:rPr>
                <w:sz w:val="22"/>
                <w:szCs w:val="22"/>
              </w:rPr>
              <w:t xml:space="preserve">Director of HR </w:t>
            </w:r>
          </w:p>
          <w:p w:rsidR="00E22B1F" w:rsidRPr="00A94FF2" w:rsidRDefault="00E22B1F" w:rsidP="002038A3">
            <w:pPr>
              <w:rPr>
                <w:sz w:val="22"/>
                <w:szCs w:val="22"/>
              </w:rPr>
            </w:pPr>
            <w:r>
              <w:rPr>
                <w:sz w:val="22"/>
                <w:szCs w:val="22"/>
              </w:rPr>
              <w:t>Head of EDI</w:t>
            </w:r>
          </w:p>
        </w:tc>
        <w:tc>
          <w:tcPr>
            <w:tcW w:w="1293" w:type="dxa"/>
          </w:tcPr>
          <w:p w:rsidR="00E22B1F" w:rsidRPr="00A94FF2" w:rsidRDefault="00E22B1F" w:rsidP="002038A3">
            <w:pPr>
              <w:rPr>
                <w:sz w:val="22"/>
                <w:szCs w:val="22"/>
              </w:rPr>
            </w:pPr>
            <w:r>
              <w:rPr>
                <w:sz w:val="22"/>
                <w:szCs w:val="22"/>
              </w:rPr>
              <w:t>September 2020</w:t>
            </w:r>
          </w:p>
        </w:tc>
        <w:tc>
          <w:tcPr>
            <w:tcW w:w="3309" w:type="dxa"/>
            <w:vMerge/>
          </w:tcPr>
          <w:p w:rsidR="00E22B1F" w:rsidRPr="00303C00" w:rsidRDefault="00E22B1F" w:rsidP="002038A3">
            <w:pPr>
              <w:rPr>
                <w:sz w:val="20"/>
                <w:szCs w:val="20"/>
              </w:rPr>
            </w:pPr>
          </w:p>
        </w:tc>
      </w:tr>
      <w:tr w:rsidR="00125541" w:rsidRPr="00FA1F97" w:rsidTr="00037B67">
        <w:trPr>
          <w:trHeight w:val="77"/>
        </w:trPr>
        <w:tc>
          <w:tcPr>
            <w:tcW w:w="551" w:type="dxa"/>
            <w:vMerge w:val="restart"/>
            <w:shd w:val="clear" w:color="auto" w:fill="8064A2"/>
          </w:tcPr>
          <w:p w:rsidR="00E22B1F" w:rsidRDefault="00E22B1F" w:rsidP="002038A3">
            <w:pPr>
              <w:rPr>
                <w:b/>
                <w:color w:val="FFFFFF" w:themeColor="background1"/>
              </w:rPr>
            </w:pPr>
            <w:r>
              <w:rPr>
                <w:b/>
                <w:color w:val="FFFFFF" w:themeColor="background1"/>
              </w:rPr>
              <w:t>5.2</w:t>
            </w:r>
          </w:p>
        </w:tc>
        <w:tc>
          <w:tcPr>
            <w:tcW w:w="2251" w:type="dxa"/>
            <w:vMerge w:val="restart"/>
            <w:shd w:val="clear" w:color="auto" w:fill="8064A2"/>
          </w:tcPr>
          <w:p w:rsidR="00E22B1F" w:rsidRDefault="00E22B1F" w:rsidP="002038A3">
            <w:pPr>
              <w:rPr>
                <w:b/>
                <w:color w:val="FFFFFF" w:themeColor="background1"/>
                <w:sz w:val="22"/>
                <w:szCs w:val="22"/>
              </w:rPr>
            </w:pPr>
            <w:r>
              <w:rPr>
                <w:b/>
                <w:color w:val="FFFFFF" w:themeColor="background1"/>
                <w:sz w:val="22"/>
                <w:szCs w:val="22"/>
              </w:rPr>
              <w:t>Ensure we have a “thriving” BAME staff network</w:t>
            </w:r>
          </w:p>
          <w:p w:rsidR="00E22B1F" w:rsidRDefault="00E22B1F" w:rsidP="002038A3">
            <w:pPr>
              <w:rPr>
                <w:b/>
                <w:color w:val="FFFFFF" w:themeColor="background1"/>
                <w:sz w:val="22"/>
                <w:szCs w:val="22"/>
              </w:rPr>
            </w:pPr>
          </w:p>
        </w:tc>
        <w:tc>
          <w:tcPr>
            <w:tcW w:w="5090" w:type="dxa"/>
          </w:tcPr>
          <w:p w:rsidR="00E22B1F" w:rsidRDefault="00E22B1F" w:rsidP="002038A3">
            <w:pPr>
              <w:rPr>
                <w:sz w:val="22"/>
                <w:szCs w:val="22"/>
              </w:rPr>
            </w:pPr>
            <w:r>
              <w:rPr>
                <w:sz w:val="22"/>
                <w:szCs w:val="22"/>
              </w:rPr>
              <w:t>Review and refresh the role and remit of the BAME staff network.</w:t>
            </w:r>
          </w:p>
        </w:tc>
        <w:tc>
          <w:tcPr>
            <w:tcW w:w="2122" w:type="dxa"/>
          </w:tcPr>
          <w:p w:rsidR="00E22B1F" w:rsidRDefault="00E22B1F" w:rsidP="002038A3">
            <w:pPr>
              <w:rPr>
                <w:sz w:val="22"/>
                <w:szCs w:val="22"/>
              </w:rPr>
            </w:pPr>
            <w:r>
              <w:rPr>
                <w:sz w:val="22"/>
                <w:szCs w:val="22"/>
              </w:rPr>
              <w:t xml:space="preserve">Head of EDI </w:t>
            </w:r>
          </w:p>
          <w:p w:rsidR="00E22B1F" w:rsidRPr="00A94FF2" w:rsidRDefault="00E22B1F" w:rsidP="002038A3">
            <w:pPr>
              <w:rPr>
                <w:sz w:val="22"/>
                <w:szCs w:val="22"/>
              </w:rPr>
            </w:pPr>
            <w:r>
              <w:rPr>
                <w:sz w:val="22"/>
                <w:szCs w:val="22"/>
              </w:rPr>
              <w:t xml:space="preserve">Chair of BAME network </w:t>
            </w:r>
          </w:p>
        </w:tc>
        <w:tc>
          <w:tcPr>
            <w:tcW w:w="1293" w:type="dxa"/>
          </w:tcPr>
          <w:p w:rsidR="00E22B1F" w:rsidRPr="00A94FF2" w:rsidRDefault="00E22B1F" w:rsidP="002038A3">
            <w:pPr>
              <w:rPr>
                <w:sz w:val="22"/>
                <w:szCs w:val="22"/>
              </w:rPr>
            </w:pPr>
            <w:r>
              <w:rPr>
                <w:sz w:val="22"/>
                <w:szCs w:val="22"/>
              </w:rPr>
              <w:t>October 2020</w:t>
            </w:r>
          </w:p>
        </w:tc>
        <w:tc>
          <w:tcPr>
            <w:tcW w:w="3309" w:type="dxa"/>
            <w:vMerge/>
          </w:tcPr>
          <w:p w:rsidR="00E22B1F" w:rsidRPr="00303C00" w:rsidRDefault="00E22B1F" w:rsidP="002038A3">
            <w:pPr>
              <w:rPr>
                <w:sz w:val="20"/>
                <w:szCs w:val="20"/>
              </w:rPr>
            </w:pPr>
          </w:p>
        </w:tc>
      </w:tr>
      <w:tr w:rsidR="00125541" w:rsidRPr="00FA1F97" w:rsidTr="00037B67">
        <w:trPr>
          <w:trHeight w:val="77"/>
        </w:trPr>
        <w:tc>
          <w:tcPr>
            <w:tcW w:w="551" w:type="dxa"/>
            <w:vMerge/>
            <w:shd w:val="clear" w:color="auto" w:fill="8064A2"/>
          </w:tcPr>
          <w:p w:rsidR="00E22B1F" w:rsidRPr="00FA1F97" w:rsidRDefault="00E22B1F" w:rsidP="002038A3">
            <w:pPr>
              <w:rPr>
                <w:b/>
                <w:color w:val="FFFFFF" w:themeColor="background1"/>
              </w:rPr>
            </w:pPr>
          </w:p>
        </w:tc>
        <w:tc>
          <w:tcPr>
            <w:tcW w:w="2251" w:type="dxa"/>
            <w:vMerge/>
            <w:shd w:val="clear" w:color="auto" w:fill="8064A2"/>
          </w:tcPr>
          <w:p w:rsidR="00E22B1F" w:rsidRPr="004006CB" w:rsidRDefault="00E22B1F" w:rsidP="002038A3">
            <w:pPr>
              <w:rPr>
                <w:b/>
                <w:color w:val="FFFFFF" w:themeColor="background1"/>
                <w:sz w:val="22"/>
                <w:szCs w:val="22"/>
              </w:rPr>
            </w:pPr>
          </w:p>
        </w:tc>
        <w:tc>
          <w:tcPr>
            <w:tcW w:w="5090" w:type="dxa"/>
          </w:tcPr>
          <w:p w:rsidR="00910198" w:rsidRPr="00A4495A" w:rsidRDefault="00E22B1F" w:rsidP="00910198">
            <w:pPr>
              <w:rPr>
                <w:sz w:val="22"/>
                <w:szCs w:val="22"/>
              </w:rPr>
            </w:pPr>
            <w:r>
              <w:rPr>
                <w:sz w:val="22"/>
                <w:szCs w:val="22"/>
              </w:rPr>
              <w:t>Hold a series of consultation meetings with BAME staff around their reflections on the 5 NHS England National Ambitions and how we can ensure we have a “Thriving Staff Network”</w:t>
            </w:r>
            <w:r w:rsidR="00A05209">
              <w:rPr>
                <w:sz w:val="22"/>
                <w:szCs w:val="22"/>
              </w:rPr>
              <w:t>.</w:t>
            </w:r>
          </w:p>
        </w:tc>
        <w:tc>
          <w:tcPr>
            <w:tcW w:w="2122" w:type="dxa"/>
          </w:tcPr>
          <w:p w:rsidR="00E22B1F" w:rsidRDefault="00E22B1F" w:rsidP="002038A3">
            <w:pPr>
              <w:rPr>
                <w:sz w:val="22"/>
                <w:szCs w:val="22"/>
              </w:rPr>
            </w:pPr>
            <w:r>
              <w:rPr>
                <w:sz w:val="22"/>
                <w:szCs w:val="22"/>
              </w:rPr>
              <w:t xml:space="preserve">Head of EDI </w:t>
            </w:r>
          </w:p>
          <w:p w:rsidR="00E22B1F" w:rsidRPr="00A94FF2" w:rsidRDefault="00E22B1F" w:rsidP="002038A3">
            <w:pPr>
              <w:rPr>
                <w:sz w:val="22"/>
                <w:szCs w:val="22"/>
              </w:rPr>
            </w:pPr>
            <w:r>
              <w:rPr>
                <w:sz w:val="22"/>
                <w:szCs w:val="22"/>
              </w:rPr>
              <w:t xml:space="preserve">Chair of BAME network </w:t>
            </w:r>
          </w:p>
        </w:tc>
        <w:tc>
          <w:tcPr>
            <w:tcW w:w="1293" w:type="dxa"/>
          </w:tcPr>
          <w:p w:rsidR="00E22B1F" w:rsidRPr="00A94FF2" w:rsidRDefault="00E22B1F" w:rsidP="002038A3">
            <w:pPr>
              <w:rPr>
                <w:sz w:val="22"/>
                <w:szCs w:val="22"/>
              </w:rPr>
            </w:pPr>
            <w:r>
              <w:rPr>
                <w:sz w:val="22"/>
                <w:szCs w:val="22"/>
              </w:rPr>
              <w:t xml:space="preserve">Ongoing </w:t>
            </w:r>
          </w:p>
        </w:tc>
        <w:tc>
          <w:tcPr>
            <w:tcW w:w="3309" w:type="dxa"/>
            <w:vMerge/>
          </w:tcPr>
          <w:p w:rsidR="00E22B1F" w:rsidRPr="00303C00" w:rsidRDefault="00E22B1F" w:rsidP="002038A3">
            <w:pPr>
              <w:rPr>
                <w:sz w:val="20"/>
                <w:szCs w:val="20"/>
              </w:rPr>
            </w:pPr>
          </w:p>
        </w:tc>
      </w:tr>
      <w:tr w:rsidR="00125541" w:rsidRPr="00FA1F97" w:rsidTr="00037B67">
        <w:trPr>
          <w:trHeight w:val="77"/>
        </w:trPr>
        <w:tc>
          <w:tcPr>
            <w:tcW w:w="551" w:type="dxa"/>
            <w:vMerge/>
            <w:shd w:val="clear" w:color="auto" w:fill="8064A2"/>
          </w:tcPr>
          <w:p w:rsidR="0054526F" w:rsidRDefault="0054526F" w:rsidP="002038A3">
            <w:pPr>
              <w:rPr>
                <w:b/>
                <w:color w:val="FFFFFF" w:themeColor="background1"/>
              </w:rPr>
            </w:pPr>
          </w:p>
        </w:tc>
        <w:tc>
          <w:tcPr>
            <w:tcW w:w="2251" w:type="dxa"/>
            <w:vMerge/>
            <w:shd w:val="clear" w:color="auto" w:fill="8064A2"/>
          </w:tcPr>
          <w:p w:rsidR="0054526F" w:rsidRDefault="0054526F" w:rsidP="002038A3">
            <w:pPr>
              <w:rPr>
                <w:color w:val="FFFFFF" w:themeColor="background1"/>
                <w:sz w:val="22"/>
                <w:szCs w:val="22"/>
              </w:rPr>
            </w:pPr>
          </w:p>
        </w:tc>
        <w:tc>
          <w:tcPr>
            <w:tcW w:w="5090" w:type="dxa"/>
          </w:tcPr>
          <w:p w:rsidR="0054526F" w:rsidRDefault="0054526F" w:rsidP="002038A3">
            <w:pPr>
              <w:rPr>
                <w:sz w:val="22"/>
                <w:szCs w:val="22"/>
              </w:rPr>
            </w:pPr>
            <w:r>
              <w:rPr>
                <w:sz w:val="22"/>
                <w:szCs w:val="22"/>
              </w:rPr>
              <w:t>Set up a Core Group for the BAME Network explore and examine the views of the Network around the 5 National Ambitions and to align network activity with these ambitions</w:t>
            </w:r>
          </w:p>
          <w:p w:rsidR="00037B67" w:rsidRDefault="00037B67" w:rsidP="002038A3">
            <w:pPr>
              <w:rPr>
                <w:sz w:val="22"/>
                <w:szCs w:val="22"/>
              </w:rPr>
            </w:pPr>
          </w:p>
        </w:tc>
        <w:tc>
          <w:tcPr>
            <w:tcW w:w="2122" w:type="dxa"/>
          </w:tcPr>
          <w:p w:rsidR="0054526F" w:rsidRDefault="0054526F" w:rsidP="002038A3">
            <w:pPr>
              <w:rPr>
                <w:sz w:val="22"/>
                <w:szCs w:val="22"/>
              </w:rPr>
            </w:pPr>
            <w:r>
              <w:rPr>
                <w:sz w:val="22"/>
                <w:szCs w:val="22"/>
              </w:rPr>
              <w:t xml:space="preserve">Head of EDI </w:t>
            </w:r>
          </w:p>
          <w:p w:rsidR="0054526F" w:rsidRPr="00A94FF2" w:rsidRDefault="0054526F" w:rsidP="002038A3">
            <w:pPr>
              <w:rPr>
                <w:sz w:val="22"/>
                <w:szCs w:val="22"/>
              </w:rPr>
            </w:pPr>
            <w:r>
              <w:rPr>
                <w:sz w:val="22"/>
                <w:szCs w:val="22"/>
              </w:rPr>
              <w:t xml:space="preserve">Chair of BAME network </w:t>
            </w:r>
          </w:p>
        </w:tc>
        <w:tc>
          <w:tcPr>
            <w:tcW w:w="1293" w:type="dxa"/>
          </w:tcPr>
          <w:p w:rsidR="0054526F" w:rsidRPr="00A94FF2" w:rsidRDefault="0054526F" w:rsidP="002038A3">
            <w:pPr>
              <w:rPr>
                <w:sz w:val="22"/>
                <w:szCs w:val="22"/>
              </w:rPr>
            </w:pPr>
            <w:r>
              <w:rPr>
                <w:sz w:val="22"/>
                <w:szCs w:val="22"/>
              </w:rPr>
              <w:t>October 2020</w:t>
            </w:r>
          </w:p>
        </w:tc>
        <w:tc>
          <w:tcPr>
            <w:tcW w:w="3309" w:type="dxa"/>
            <w:vMerge/>
          </w:tcPr>
          <w:p w:rsidR="0054526F" w:rsidRPr="00303C00" w:rsidRDefault="0054526F" w:rsidP="002038A3">
            <w:pPr>
              <w:rPr>
                <w:sz w:val="20"/>
                <w:szCs w:val="20"/>
              </w:rPr>
            </w:pPr>
          </w:p>
        </w:tc>
      </w:tr>
      <w:tr w:rsidR="00125541" w:rsidRPr="00FA1F97" w:rsidTr="00037B67">
        <w:trPr>
          <w:trHeight w:val="77"/>
        </w:trPr>
        <w:tc>
          <w:tcPr>
            <w:tcW w:w="551" w:type="dxa"/>
            <w:vMerge w:val="restart"/>
            <w:shd w:val="clear" w:color="auto" w:fill="8064A2"/>
          </w:tcPr>
          <w:p w:rsidR="0054526F" w:rsidRDefault="0054526F" w:rsidP="002038A3">
            <w:pPr>
              <w:rPr>
                <w:b/>
                <w:color w:val="FFFFFF" w:themeColor="background1"/>
              </w:rPr>
            </w:pPr>
            <w:r>
              <w:rPr>
                <w:b/>
                <w:color w:val="FFFFFF" w:themeColor="background1"/>
              </w:rPr>
              <w:lastRenderedPageBreak/>
              <w:t>5.3</w:t>
            </w:r>
          </w:p>
        </w:tc>
        <w:tc>
          <w:tcPr>
            <w:tcW w:w="2251" w:type="dxa"/>
            <w:vMerge w:val="restart"/>
            <w:shd w:val="clear" w:color="auto" w:fill="8064A2"/>
          </w:tcPr>
          <w:p w:rsidR="0054526F" w:rsidRPr="00C7481C" w:rsidRDefault="0054526F" w:rsidP="002038A3">
            <w:pPr>
              <w:rPr>
                <w:b/>
                <w:color w:val="FFFFFF" w:themeColor="background1"/>
                <w:sz w:val="22"/>
                <w:szCs w:val="22"/>
              </w:rPr>
            </w:pPr>
            <w:r w:rsidRPr="00C7481C">
              <w:rPr>
                <w:b/>
                <w:color w:val="FFFFFF" w:themeColor="background1"/>
                <w:sz w:val="22"/>
                <w:szCs w:val="22"/>
              </w:rPr>
              <w:t>Ensure BAME diversity balance on decision making forums:</w:t>
            </w:r>
          </w:p>
          <w:p w:rsidR="0054526F" w:rsidRDefault="0054526F" w:rsidP="002038A3">
            <w:pPr>
              <w:rPr>
                <w:color w:val="FFFFFF" w:themeColor="background1"/>
                <w:sz w:val="22"/>
                <w:szCs w:val="22"/>
              </w:rPr>
            </w:pPr>
            <w:r>
              <w:rPr>
                <w:color w:val="FFFFFF" w:themeColor="background1"/>
                <w:sz w:val="22"/>
                <w:szCs w:val="22"/>
              </w:rPr>
              <w:t>Increasing the proportion of BAME voting members and BAME Executive Board members with the aim of being representative of the ethnic diversity of the workforce</w:t>
            </w:r>
          </w:p>
        </w:tc>
        <w:tc>
          <w:tcPr>
            <w:tcW w:w="5090" w:type="dxa"/>
          </w:tcPr>
          <w:p w:rsidR="0054526F" w:rsidRDefault="0054526F" w:rsidP="00493312">
            <w:pPr>
              <w:rPr>
                <w:sz w:val="22"/>
                <w:szCs w:val="22"/>
              </w:rPr>
            </w:pPr>
            <w:r w:rsidRPr="003E4374">
              <w:rPr>
                <w:sz w:val="22"/>
                <w:szCs w:val="22"/>
              </w:rPr>
              <w:t>Review governance arrangements to ensure the BAME staff network is able to contribute to and inform decision making processes.</w:t>
            </w:r>
          </w:p>
          <w:p w:rsidR="00037B67" w:rsidRDefault="00037B67" w:rsidP="00493312">
            <w:pPr>
              <w:rPr>
                <w:sz w:val="22"/>
                <w:szCs w:val="22"/>
              </w:rPr>
            </w:pPr>
          </w:p>
        </w:tc>
        <w:tc>
          <w:tcPr>
            <w:tcW w:w="2122" w:type="dxa"/>
          </w:tcPr>
          <w:p w:rsidR="0054526F" w:rsidRPr="00A94FF2" w:rsidRDefault="00B25007" w:rsidP="002038A3">
            <w:pPr>
              <w:rPr>
                <w:sz w:val="22"/>
                <w:szCs w:val="22"/>
              </w:rPr>
            </w:pPr>
            <w:r>
              <w:rPr>
                <w:sz w:val="22"/>
                <w:szCs w:val="22"/>
              </w:rPr>
              <w:t>Board Secretary/ Head of EDI</w:t>
            </w:r>
            <w:r w:rsidR="0054526F">
              <w:rPr>
                <w:sz w:val="22"/>
                <w:szCs w:val="22"/>
              </w:rPr>
              <w:t xml:space="preserve"> </w:t>
            </w:r>
          </w:p>
        </w:tc>
        <w:tc>
          <w:tcPr>
            <w:tcW w:w="1293" w:type="dxa"/>
          </w:tcPr>
          <w:p w:rsidR="0054526F" w:rsidRPr="00A94FF2" w:rsidRDefault="00A05209" w:rsidP="002038A3">
            <w:pPr>
              <w:rPr>
                <w:sz w:val="22"/>
                <w:szCs w:val="22"/>
              </w:rPr>
            </w:pPr>
            <w:r>
              <w:rPr>
                <w:sz w:val="22"/>
                <w:szCs w:val="22"/>
              </w:rPr>
              <w:t>Nov</w:t>
            </w:r>
            <w:r w:rsidR="0054526F">
              <w:rPr>
                <w:sz w:val="22"/>
                <w:szCs w:val="22"/>
              </w:rPr>
              <w:t>ember 2020</w:t>
            </w:r>
          </w:p>
        </w:tc>
        <w:tc>
          <w:tcPr>
            <w:tcW w:w="3309" w:type="dxa"/>
            <w:vMerge/>
          </w:tcPr>
          <w:p w:rsidR="0054526F" w:rsidRPr="00303C00" w:rsidRDefault="0054526F" w:rsidP="002038A3">
            <w:pPr>
              <w:rPr>
                <w:sz w:val="20"/>
                <w:szCs w:val="20"/>
              </w:rPr>
            </w:pPr>
          </w:p>
        </w:tc>
      </w:tr>
      <w:tr w:rsidR="00125541" w:rsidRPr="00FA1F97" w:rsidTr="00037B67">
        <w:trPr>
          <w:trHeight w:val="77"/>
        </w:trPr>
        <w:tc>
          <w:tcPr>
            <w:tcW w:w="551" w:type="dxa"/>
            <w:vMerge/>
            <w:shd w:val="clear" w:color="auto" w:fill="8064A2"/>
          </w:tcPr>
          <w:p w:rsidR="0054526F" w:rsidRPr="00FA1F97" w:rsidRDefault="0054526F" w:rsidP="002038A3">
            <w:pPr>
              <w:rPr>
                <w:b/>
                <w:color w:val="FFFFFF" w:themeColor="background1"/>
              </w:rPr>
            </w:pPr>
          </w:p>
        </w:tc>
        <w:tc>
          <w:tcPr>
            <w:tcW w:w="2251" w:type="dxa"/>
            <w:vMerge/>
            <w:shd w:val="clear" w:color="auto" w:fill="8064A2"/>
          </w:tcPr>
          <w:p w:rsidR="0054526F" w:rsidRPr="00A4495A" w:rsidRDefault="0054526F" w:rsidP="002038A3">
            <w:pPr>
              <w:rPr>
                <w:color w:val="FFFFFF" w:themeColor="background1"/>
                <w:sz w:val="22"/>
                <w:szCs w:val="22"/>
              </w:rPr>
            </w:pPr>
          </w:p>
        </w:tc>
        <w:tc>
          <w:tcPr>
            <w:tcW w:w="5090" w:type="dxa"/>
          </w:tcPr>
          <w:p w:rsidR="0054526F" w:rsidRPr="00A4495A" w:rsidRDefault="0054526F" w:rsidP="00783819">
            <w:pPr>
              <w:rPr>
                <w:sz w:val="22"/>
                <w:szCs w:val="22"/>
              </w:rPr>
            </w:pPr>
            <w:r>
              <w:rPr>
                <w:sz w:val="22"/>
                <w:szCs w:val="22"/>
              </w:rPr>
              <w:t>To review appointments as they arise and seek to ensure that we continue to strive to have a Board of Directors that reflects the diversity of the local population.  Utilising positive action measures within the scope of the Equality Act, as appropriate.</w:t>
            </w:r>
          </w:p>
        </w:tc>
        <w:tc>
          <w:tcPr>
            <w:tcW w:w="2122" w:type="dxa"/>
          </w:tcPr>
          <w:p w:rsidR="0054526F" w:rsidRDefault="005820BC" w:rsidP="002038A3">
            <w:pPr>
              <w:rPr>
                <w:sz w:val="22"/>
                <w:szCs w:val="22"/>
              </w:rPr>
            </w:pPr>
            <w:r>
              <w:rPr>
                <w:sz w:val="22"/>
                <w:szCs w:val="22"/>
              </w:rPr>
              <w:t>Director of HR</w:t>
            </w:r>
            <w:r w:rsidR="00B25007">
              <w:rPr>
                <w:sz w:val="22"/>
                <w:szCs w:val="22"/>
              </w:rPr>
              <w:t>/</w:t>
            </w:r>
          </w:p>
          <w:p w:rsidR="0054526F" w:rsidRPr="00A94FF2" w:rsidRDefault="0054526F" w:rsidP="002038A3">
            <w:pPr>
              <w:rPr>
                <w:sz w:val="22"/>
                <w:szCs w:val="22"/>
              </w:rPr>
            </w:pPr>
            <w:r>
              <w:rPr>
                <w:sz w:val="22"/>
                <w:szCs w:val="22"/>
              </w:rPr>
              <w:t xml:space="preserve">Head of EDI </w:t>
            </w:r>
          </w:p>
        </w:tc>
        <w:tc>
          <w:tcPr>
            <w:tcW w:w="1293" w:type="dxa"/>
          </w:tcPr>
          <w:p w:rsidR="0054526F" w:rsidRPr="00A94FF2" w:rsidRDefault="0054526F" w:rsidP="002038A3">
            <w:pPr>
              <w:rPr>
                <w:sz w:val="22"/>
                <w:szCs w:val="22"/>
              </w:rPr>
            </w:pPr>
            <w:r>
              <w:rPr>
                <w:sz w:val="22"/>
                <w:szCs w:val="22"/>
              </w:rPr>
              <w:t>Ongoing</w:t>
            </w:r>
          </w:p>
        </w:tc>
        <w:tc>
          <w:tcPr>
            <w:tcW w:w="3309" w:type="dxa"/>
            <w:vMerge/>
          </w:tcPr>
          <w:p w:rsidR="0054526F" w:rsidRPr="00303C00" w:rsidRDefault="0054526F" w:rsidP="002038A3">
            <w:pPr>
              <w:rPr>
                <w:sz w:val="20"/>
                <w:szCs w:val="20"/>
              </w:rPr>
            </w:pPr>
          </w:p>
        </w:tc>
      </w:tr>
    </w:tbl>
    <w:p w:rsidR="002F6470" w:rsidRDefault="002F6470" w:rsidP="00C845A0">
      <w:pPr>
        <w:rPr>
          <w:b/>
          <w:sz w:val="28"/>
          <w:szCs w:val="28"/>
        </w:rPr>
      </w:pPr>
      <w:bookmarkStart w:id="0" w:name="_GoBack"/>
      <w:bookmarkEnd w:id="0"/>
    </w:p>
    <w:p w:rsidR="002F6470" w:rsidRDefault="002F6470" w:rsidP="00C845A0">
      <w:pPr>
        <w:rPr>
          <w:b/>
          <w:sz w:val="28"/>
          <w:szCs w:val="28"/>
        </w:rPr>
      </w:pPr>
    </w:p>
    <w:p w:rsidR="00606E61" w:rsidRDefault="00606E61" w:rsidP="00E94A35">
      <w:pPr>
        <w:jc w:val="center"/>
      </w:pPr>
    </w:p>
    <w:sectPr w:rsidR="00606E61" w:rsidSect="00C454DB">
      <w:headerReference w:type="default" r:id="rId11"/>
      <w:footerReference w:type="default" r:id="rId12"/>
      <w:pgSz w:w="15840" w:h="12240" w:orient="landscape" w:code="1"/>
      <w:pgMar w:top="567" w:right="720" w:bottom="567" w:left="72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DC" w:rsidRDefault="00EA02DC" w:rsidP="00EE22D5">
      <w:r>
        <w:separator/>
      </w:r>
    </w:p>
  </w:endnote>
  <w:endnote w:type="continuationSeparator" w:id="0">
    <w:p w:rsidR="00EA02DC" w:rsidRDefault="00EA02DC" w:rsidP="00EE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E2" w:rsidRDefault="00FA0DE2">
    <w:pPr>
      <w:pStyle w:val="Footer"/>
      <w:jc w:val="right"/>
    </w:pPr>
    <w:r>
      <w:fldChar w:fldCharType="begin"/>
    </w:r>
    <w:r>
      <w:instrText xml:space="preserve"> PAGE   \* MERGEFORMAT </w:instrText>
    </w:r>
    <w:r>
      <w:fldChar w:fldCharType="separate"/>
    </w:r>
    <w:r w:rsidR="00751954">
      <w:rPr>
        <w:noProof/>
      </w:rPr>
      <w:t>11</w:t>
    </w:r>
    <w:r>
      <w:rPr>
        <w:noProof/>
      </w:rPr>
      <w:fldChar w:fldCharType="end"/>
    </w:r>
  </w:p>
  <w:p w:rsidR="00FA0DE2" w:rsidRDefault="00FA0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DC" w:rsidRDefault="00EA02DC" w:rsidP="00EE22D5">
      <w:r>
        <w:separator/>
      </w:r>
    </w:p>
  </w:footnote>
  <w:footnote w:type="continuationSeparator" w:id="0">
    <w:p w:rsidR="00EA02DC" w:rsidRDefault="00EA02DC" w:rsidP="00EE2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DE2" w:rsidRDefault="00FA0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642"/>
    <w:multiLevelType w:val="hybridMultilevel"/>
    <w:tmpl w:val="3B8CB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715CCB"/>
    <w:multiLevelType w:val="hybridMultilevel"/>
    <w:tmpl w:val="12A6E51A"/>
    <w:lvl w:ilvl="0" w:tplc="D7D0CD7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600C8"/>
    <w:multiLevelType w:val="hybridMultilevel"/>
    <w:tmpl w:val="6A548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483EFF"/>
    <w:multiLevelType w:val="hybridMultilevel"/>
    <w:tmpl w:val="A8B0FB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8F352E"/>
    <w:multiLevelType w:val="hybridMultilevel"/>
    <w:tmpl w:val="B602F8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0B5B29"/>
    <w:multiLevelType w:val="hybridMultilevel"/>
    <w:tmpl w:val="1E805D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8506EE"/>
    <w:multiLevelType w:val="hybridMultilevel"/>
    <w:tmpl w:val="1B44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AD2B40"/>
    <w:multiLevelType w:val="hybridMultilevel"/>
    <w:tmpl w:val="C3646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C57A5"/>
    <w:multiLevelType w:val="hybridMultilevel"/>
    <w:tmpl w:val="5DA061BA"/>
    <w:lvl w:ilvl="0" w:tplc="8996E4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DB471A"/>
    <w:multiLevelType w:val="hybridMultilevel"/>
    <w:tmpl w:val="D74C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5B7866"/>
    <w:multiLevelType w:val="hybridMultilevel"/>
    <w:tmpl w:val="F07EC876"/>
    <w:lvl w:ilvl="0" w:tplc="B87870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653937"/>
    <w:multiLevelType w:val="hybridMultilevel"/>
    <w:tmpl w:val="602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134AB7"/>
    <w:multiLevelType w:val="hybridMultilevel"/>
    <w:tmpl w:val="26D4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1B69A3"/>
    <w:multiLevelType w:val="hybridMultilevel"/>
    <w:tmpl w:val="CB2834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5D2390"/>
    <w:multiLevelType w:val="hybridMultilevel"/>
    <w:tmpl w:val="E62A5A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5F0D02"/>
    <w:multiLevelType w:val="hybridMultilevel"/>
    <w:tmpl w:val="616A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C90AE1"/>
    <w:multiLevelType w:val="hybridMultilevel"/>
    <w:tmpl w:val="06707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A358C8"/>
    <w:multiLevelType w:val="hybridMultilevel"/>
    <w:tmpl w:val="4D726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673AFB"/>
    <w:multiLevelType w:val="hybridMultilevel"/>
    <w:tmpl w:val="3F0C0496"/>
    <w:lvl w:ilvl="0" w:tplc="C4F69A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592855"/>
    <w:multiLevelType w:val="hybridMultilevel"/>
    <w:tmpl w:val="89DAE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D01CEA"/>
    <w:multiLevelType w:val="hybridMultilevel"/>
    <w:tmpl w:val="0AC4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F96008"/>
    <w:multiLevelType w:val="hybridMultilevel"/>
    <w:tmpl w:val="B8926F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8"/>
  </w:num>
  <w:num w:numId="5">
    <w:abstractNumId w:val="4"/>
  </w:num>
  <w:num w:numId="6">
    <w:abstractNumId w:val="0"/>
  </w:num>
  <w:num w:numId="7">
    <w:abstractNumId w:val="7"/>
  </w:num>
  <w:num w:numId="8">
    <w:abstractNumId w:val="16"/>
  </w:num>
  <w:num w:numId="9">
    <w:abstractNumId w:val="8"/>
  </w:num>
  <w:num w:numId="10">
    <w:abstractNumId w:val="21"/>
  </w:num>
  <w:num w:numId="11">
    <w:abstractNumId w:val="20"/>
  </w:num>
  <w:num w:numId="12">
    <w:abstractNumId w:val="3"/>
  </w:num>
  <w:num w:numId="13">
    <w:abstractNumId w:val="6"/>
  </w:num>
  <w:num w:numId="14">
    <w:abstractNumId w:val="1"/>
  </w:num>
  <w:num w:numId="15">
    <w:abstractNumId w:val="2"/>
  </w:num>
  <w:num w:numId="16">
    <w:abstractNumId w:val="13"/>
  </w:num>
  <w:num w:numId="17">
    <w:abstractNumId w:val="19"/>
  </w:num>
  <w:num w:numId="18">
    <w:abstractNumId w:val="5"/>
  </w:num>
  <w:num w:numId="19">
    <w:abstractNumId w:val="17"/>
  </w:num>
  <w:num w:numId="20">
    <w:abstractNumId w:val="14"/>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style="mso-height-percent:200;mso-width-relative:margin;mso-height-relative:margin" fillcolor="none [3207]" strokecolor="none [3212]">
      <v:fill color="none [3207]"/>
      <v:stroke color="none [3212]"/>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A8"/>
    <w:rsid w:val="000007AD"/>
    <w:rsid w:val="00001E0B"/>
    <w:rsid w:val="00004884"/>
    <w:rsid w:val="000115B4"/>
    <w:rsid w:val="00014334"/>
    <w:rsid w:val="0001443E"/>
    <w:rsid w:val="00020689"/>
    <w:rsid w:val="00021379"/>
    <w:rsid w:val="00021D66"/>
    <w:rsid w:val="00023A8E"/>
    <w:rsid w:val="00023B79"/>
    <w:rsid w:val="0002430F"/>
    <w:rsid w:val="000245CA"/>
    <w:rsid w:val="000272A1"/>
    <w:rsid w:val="00030AC8"/>
    <w:rsid w:val="000352F6"/>
    <w:rsid w:val="00037B67"/>
    <w:rsid w:val="00040818"/>
    <w:rsid w:val="00041198"/>
    <w:rsid w:val="0004229F"/>
    <w:rsid w:val="00042CB1"/>
    <w:rsid w:val="00043258"/>
    <w:rsid w:val="000466DC"/>
    <w:rsid w:val="000539B1"/>
    <w:rsid w:val="00054FF2"/>
    <w:rsid w:val="00055C03"/>
    <w:rsid w:val="00055FCE"/>
    <w:rsid w:val="000574D5"/>
    <w:rsid w:val="000578A1"/>
    <w:rsid w:val="000626F3"/>
    <w:rsid w:val="00062A13"/>
    <w:rsid w:val="000715FF"/>
    <w:rsid w:val="0007241A"/>
    <w:rsid w:val="00073716"/>
    <w:rsid w:val="0007398B"/>
    <w:rsid w:val="00077AAC"/>
    <w:rsid w:val="000855F1"/>
    <w:rsid w:val="00086AAB"/>
    <w:rsid w:val="000924A5"/>
    <w:rsid w:val="00092E84"/>
    <w:rsid w:val="00093447"/>
    <w:rsid w:val="000937C3"/>
    <w:rsid w:val="000939C6"/>
    <w:rsid w:val="00094D52"/>
    <w:rsid w:val="00097FC2"/>
    <w:rsid w:val="000A0961"/>
    <w:rsid w:val="000A2893"/>
    <w:rsid w:val="000A3E29"/>
    <w:rsid w:val="000B1807"/>
    <w:rsid w:val="000B1E6F"/>
    <w:rsid w:val="000B2FCD"/>
    <w:rsid w:val="000B33E4"/>
    <w:rsid w:val="000C0FBD"/>
    <w:rsid w:val="000C11DE"/>
    <w:rsid w:val="000C466C"/>
    <w:rsid w:val="000C49FB"/>
    <w:rsid w:val="000C4A7C"/>
    <w:rsid w:val="000C4C58"/>
    <w:rsid w:val="000C7B9E"/>
    <w:rsid w:val="000C7EC3"/>
    <w:rsid w:val="000D3192"/>
    <w:rsid w:val="000D6319"/>
    <w:rsid w:val="000D6CEE"/>
    <w:rsid w:val="000D6EF1"/>
    <w:rsid w:val="000D7495"/>
    <w:rsid w:val="000D767E"/>
    <w:rsid w:val="000D7F3E"/>
    <w:rsid w:val="000E4324"/>
    <w:rsid w:val="000E5F7D"/>
    <w:rsid w:val="000E79F8"/>
    <w:rsid w:val="000F0663"/>
    <w:rsid w:val="000F45DA"/>
    <w:rsid w:val="000F76B7"/>
    <w:rsid w:val="00103E05"/>
    <w:rsid w:val="00104853"/>
    <w:rsid w:val="00107C9B"/>
    <w:rsid w:val="0011097C"/>
    <w:rsid w:val="00113103"/>
    <w:rsid w:val="001131A1"/>
    <w:rsid w:val="00113D35"/>
    <w:rsid w:val="00114704"/>
    <w:rsid w:val="00115B50"/>
    <w:rsid w:val="00116E85"/>
    <w:rsid w:val="00125541"/>
    <w:rsid w:val="00127C27"/>
    <w:rsid w:val="00131CB9"/>
    <w:rsid w:val="00132B78"/>
    <w:rsid w:val="001336A1"/>
    <w:rsid w:val="00135BF7"/>
    <w:rsid w:val="001370E2"/>
    <w:rsid w:val="00140368"/>
    <w:rsid w:val="00141977"/>
    <w:rsid w:val="00145EA1"/>
    <w:rsid w:val="00146773"/>
    <w:rsid w:val="001504F2"/>
    <w:rsid w:val="00153163"/>
    <w:rsid w:val="00154495"/>
    <w:rsid w:val="00155717"/>
    <w:rsid w:val="00156978"/>
    <w:rsid w:val="001601C3"/>
    <w:rsid w:val="00162EEF"/>
    <w:rsid w:val="0016535F"/>
    <w:rsid w:val="00167233"/>
    <w:rsid w:val="00167413"/>
    <w:rsid w:val="00167A3C"/>
    <w:rsid w:val="001706D0"/>
    <w:rsid w:val="0017294F"/>
    <w:rsid w:val="001730F5"/>
    <w:rsid w:val="00176B48"/>
    <w:rsid w:val="00180EC2"/>
    <w:rsid w:val="001842BB"/>
    <w:rsid w:val="001864B8"/>
    <w:rsid w:val="00186A77"/>
    <w:rsid w:val="00190CB4"/>
    <w:rsid w:val="00193F65"/>
    <w:rsid w:val="00194E50"/>
    <w:rsid w:val="001A3431"/>
    <w:rsid w:val="001A3A86"/>
    <w:rsid w:val="001A410D"/>
    <w:rsid w:val="001A6328"/>
    <w:rsid w:val="001A6FB1"/>
    <w:rsid w:val="001B0E98"/>
    <w:rsid w:val="001B138E"/>
    <w:rsid w:val="001B2796"/>
    <w:rsid w:val="001B4451"/>
    <w:rsid w:val="001B4C09"/>
    <w:rsid w:val="001B50C5"/>
    <w:rsid w:val="001B73A6"/>
    <w:rsid w:val="001C01BC"/>
    <w:rsid w:val="001C1A5E"/>
    <w:rsid w:val="001C20C9"/>
    <w:rsid w:val="001C2906"/>
    <w:rsid w:val="001C29BB"/>
    <w:rsid w:val="001C3FB3"/>
    <w:rsid w:val="001C47BF"/>
    <w:rsid w:val="001C6E0C"/>
    <w:rsid w:val="001D0117"/>
    <w:rsid w:val="001D10C8"/>
    <w:rsid w:val="001D2FE6"/>
    <w:rsid w:val="001D3866"/>
    <w:rsid w:val="001D69EC"/>
    <w:rsid w:val="001E46A6"/>
    <w:rsid w:val="001E7F1D"/>
    <w:rsid w:val="001F0114"/>
    <w:rsid w:val="001F082E"/>
    <w:rsid w:val="001F25F2"/>
    <w:rsid w:val="001F47AC"/>
    <w:rsid w:val="002038A3"/>
    <w:rsid w:val="00206538"/>
    <w:rsid w:val="00207E07"/>
    <w:rsid w:val="00210114"/>
    <w:rsid w:val="00210336"/>
    <w:rsid w:val="002105FC"/>
    <w:rsid w:val="00210A93"/>
    <w:rsid w:val="00211F5A"/>
    <w:rsid w:val="00217233"/>
    <w:rsid w:val="00217523"/>
    <w:rsid w:val="00217648"/>
    <w:rsid w:val="00217A8E"/>
    <w:rsid w:val="0022048A"/>
    <w:rsid w:val="002209BC"/>
    <w:rsid w:val="002216E2"/>
    <w:rsid w:val="00223D1E"/>
    <w:rsid w:val="00224268"/>
    <w:rsid w:val="00225F72"/>
    <w:rsid w:val="002348C7"/>
    <w:rsid w:val="002349D3"/>
    <w:rsid w:val="002355E7"/>
    <w:rsid w:val="00240045"/>
    <w:rsid w:val="00240500"/>
    <w:rsid w:val="002416B7"/>
    <w:rsid w:val="00241EDF"/>
    <w:rsid w:val="0025010F"/>
    <w:rsid w:val="00250C50"/>
    <w:rsid w:val="00252E7B"/>
    <w:rsid w:val="0025380F"/>
    <w:rsid w:val="002557E2"/>
    <w:rsid w:val="00262730"/>
    <w:rsid w:val="00265D0A"/>
    <w:rsid w:val="00267CE1"/>
    <w:rsid w:val="0027206A"/>
    <w:rsid w:val="002747FD"/>
    <w:rsid w:val="002772AF"/>
    <w:rsid w:val="002805AC"/>
    <w:rsid w:val="00280F71"/>
    <w:rsid w:val="00281E32"/>
    <w:rsid w:val="0028340B"/>
    <w:rsid w:val="00290394"/>
    <w:rsid w:val="002935E0"/>
    <w:rsid w:val="00295019"/>
    <w:rsid w:val="002A05CE"/>
    <w:rsid w:val="002A46C3"/>
    <w:rsid w:val="002A5DB9"/>
    <w:rsid w:val="002A6FCF"/>
    <w:rsid w:val="002A7B51"/>
    <w:rsid w:val="002B1B34"/>
    <w:rsid w:val="002B31A6"/>
    <w:rsid w:val="002B338D"/>
    <w:rsid w:val="002C01B1"/>
    <w:rsid w:val="002C1ADE"/>
    <w:rsid w:val="002C3560"/>
    <w:rsid w:val="002C3FE9"/>
    <w:rsid w:val="002C68D6"/>
    <w:rsid w:val="002C6CCB"/>
    <w:rsid w:val="002D2454"/>
    <w:rsid w:val="002D3C58"/>
    <w:rsid w:val="002D6DF2"/>
    <w:rsid w:val="002D7728"/>
    <w:rsid w:val="002E0837"/>
    <w:rsid w:val="002E2DD1"/>
    <w:rsid w:val="002E3B81"/>
    <w:rsid w:val="002E5CD8"/>
    <w:rsid w:val="002E703C"/>
    <w:rsid w:val="002F6470"/>
    <w:rsid w:val="002F6597"/>
    <w:rsid w:val="00303C00"/>
    <w:rsid w:val="00303C3E"/>
    <w:rsid w:val="003051C6"/>
    <w:rsid w:val="003061D7"/>
    <w:rsid w:val="003066FD"/>
    <w:rsid w:val="003103F8"/>
    <w:rsid w:val="00311743"/>
    <w:rsid w:val="003124AC"/>
    <w:rsid w:val="00312DBE"/>
    <w:rsid w:val="003142B2"/>
    <w:rsid w:val="003226A0"/>
    <w:rsid w:val="00322A85"/>
    <w:rsid w:val="003262B5"/>
    <w:rsid w:val="003335C3"/>
    <w:rsid w:val="00334F73"/>
    <w:rsid w:val="003363E7"/>
    <w:rsid w:val="00336755"/>
    <w:rsid w:val="00336958"/>
    <w:rsid w:val="00337C6E"/>
    <w:rsid w:val="003425FA"/>
    <w:rsid w:val="003432FA"/>
    <w:rsid w:val="00343BED"/>
    <w:rsid w:val="003448D8"/>
    <w:rsid w:val="003459D2"/>
    <w:rsid w:val="00345AFB"/>
    <w:rsid w:val="0034635B"/>
    <w:rsid w:val="00346D48"/>
    <w:rsid w:val="00347C0A"/>
    <w:rsid w:val="00351D15"/>
    <w:rsid w:val="00352851"/>
    <w:rsid w:val="00360B70"/>
    <w:rsid w:val="003612CF"/>
    <w:rsid w:val="00361D94"/>
    <w:rsid w:val="003624BD"/>
    <w:rsid w:val="00362F94"/>
    <w:rsid w:val="003644D6"/>
    <w:rsid w:val="00367470"/>
    <w:rsid w:val="00367D83"/>
    <w:rsid w:val="003718FE"/>
    <w:rsid w:val="00372C9F"/>
    <w:rsid w:val="0037302C"/>
    <w:rsid w:val="00373C02"/>
    <w:rsid w:val="00374F8F"/>
    <w:rsid w:val="00377468"/>
    <w:rsid w:val="00381C7F"/>
    <w:rsid w:val="00382BEE"/>
    <w:rsid w:val="003830CB"/>
    <w:rsid w:val="00385C91"/>
    <w:rsid w:val="0039094E"/>
    <w:rsid w:val="003910A1"/>
    <w:rsid w:val="00392450"/>
    <w:rsid w:val="003930A8"/>
    <w:rsid w:val="003947E5"/>
    <w:rsid w:val="003949D9"/>
    <w:rsid w:val="00395117"/>
    <w:rsid w:val="003A0CFE"/>
    <w:rsid w:val="003A104A"/>
    <w:rsid w:val="003B0DF8"/>
    <w:rsid w:val="003B132F"/>
    <w:rsid w:val="003C3AEF"/>
    <w:rsid w:val="003D1D88"/>
    <w:rsid w:val="003D2800"/>
    <w:rsid w:val="003D3683"/>
    <w:rsid w:val="003D48B9"/>
    <w:rsid w:val="003D5B23"/>
    <w:rsid w:val="003D7AC0"/>
    <w:rsid w:val="003E231B"/>
    <w:rsid w:val="003E4374"/>
    <w:rsid w:val="003F0C5C"/>
    <w:rsid w:val="003F591F"/>
    <w:rsid w:val="0040054E"/>
    <w:rsid w:val="004006CB"/>
    <w:rsid w:val="004016BA"/>
    <w:rsid w:val="00402254"/>
    <w:rsid w:val="00407C63"/>
    <w:rsid w:val="00412CEC"/>
    <w:rsid w:val="00414282"/>
    <w:rsid w:val="00423A9F"/>
    <w:rsid w:val="00423C12"/>
    <w:rsid w:val="0042496A"/>
    <w:rsid w:val="00424FD8"/>
    <w:rsid w:val="004263BF"/>
    <w:rsid w:val="00430514"/>
    <w:rsid w:val="00430934"/>
    <w:rsid w:val="004313B5"/>
    <w:rsid w:val="00431F0D"/>
    <w:rsid w:val="0043209B"/>
    <w:rsid w:val="00432447"/>
    <w:rsid w:val="00432D0E"/>
    <w:rsid w:val="00434291"/>
    <w:rsid w:val="0044048A"/>
    <w:rsid w:val="00447A4C"/>
    <w:rsid w:val="00450313"/>
    <w:rsid w:val="00460F66"/>
    <w:rsid w:val="0046287D"/>
    <w:rsid w:val="00465DC0"/>
    <w:rsid w:val="00466576"/>
    <w:rsid w:val="00466E36"/>
    <w:rsid w:val="00471CC9"/>
    <w:rsid w:val="00476602"/>
    <w:rsid w:val="00476D57"/>
    <w:rsid w:val="00480E85"/>
    <w:rsid w:val="00481B55"/>
    <w:rsid w:val="00482042"/>
    <w:rsid w:val="00482CB3"/>
    <w:rsid w:val="0048432C"/>
    <w:rsid w:val="00487517"/>
    <w:rsid w:val="0049269D"/>
    <w:rsid w:val="00492C82"/>
    <w:rsid w:val="00493312"/>
    <w:rsid w:val="004953DD"/>
    <w:rsid w:val="00495400"/>
    <w:rsid w:val="004975FC"/>
    <w:rsid w:val="004A02A5"/>
    <w:rsid w:val="004A19EB"/>
    <w:rsid w:val="004A27FE"/>
    <w:rsid w:val="004B131C"/>
    <w:rsid w:val="004B219E"/>
    <w:rsid w:val="004C2CFF"/>
    <w:rsid w:val="004C3B71"/>
    <w:rsid w:val="004C682C"/>
    <w:rsid w:val="004C693C"/>
    <w:rsid w:val="004C6A95"/>
    <w:rsid w:val="004C6EE5"/>
    <w:rsid w:val="004C79E5"/>
    <w:rsid w:val="004D08E1"/>
    <w:rsid w:val="004D0D8D"/>
    <w:rsid w:val="004D1F5E"/>
    <w:rsid w:val="004D6957"/>
    <w:rsid w:val="004E0E55"/>
    <w:rsid w:val="004E0E99"/>
    <w:rsid w:val="004E2350"/>
    <w:rsid w:val="004E2B55"/>
    <w:rsid w:val="004E3914"/>
    <w:rsid w:val="004E7F7B"/>
    <w:rsid w:val="004F28F6"/>
    <w:rsid w:val="004F4DCE"/>
    <w:rsid w:val="004F5C09"/>
    <w:rsid w:val="004F72A5"/>
    <w:rsid w:val="004F72D7"/>
    <w:rsid w:val="004F7981"/>
    <w:rsid w:val="0050120A"/>
    <w:rsid w:val="00501477"/>
    <w:rsid w:val="00501834"/>
    <w:rsid w:val="00501A1F"/>
    <w:rsid w:val="00504F0F"/>
    <w:rsid w:val="00505400"/>
    <w:rsid w:val="00506A28"/>
    <w:rsid w:val="005072B9"/>
    <w:rsid w:val="00510F02"/>
    <w:rsid w:val="00516774"/>
    <w:rsid w:val="00521480"/>
    <w:rsid w:val="0052548C"/>
    <w:rsid w:val="005277BA"/>
    <w:rsid w:val="00527EA7"/>
    <w:rsid w:val="00530212"/>
    <w:rsid w:val="00532100"/>
    <w:rsid w:val="00533357"/>
    <w:rsid w:val="00533846"/>
    <w:rsid w:val="00534A3B"/>
    <w:rsid w:val="005355CE"/>
    <w:rsid w:val="00537147"/>
    <w:rsid w:val="00537603"/>
    <w:rsid w:val="0054237F"/>
    <w:rsid w:val="0054526F"/>
    <w:rsid w:val="005474AE"/>
    <w:rsid w:val="0054785D"/>
    <w:rsid w:val="00550F1D"/>
    <w:rsid w:val="0055118C"/>
    <w:rsid w:val="00553FC3"/>
    <w:rsid w:val="00555FB0"/>
    <w:rsid w:val="00556D7E"/>
    <w:rsid w:val="005577FF"/>
    <w:rsid w:val="00557E89"/>
    <w:rsid w:val="005615D0"/>
    <w:rsid w:val="0056279F"/>
    <w:rsid w:val="0056775A"/>
    <w:rsid w:val="00574FE5"/>
    <w:rsid w:val="00576485"/>
    <w:rsid w:val="00581D4F"/>
    <w:rsid w:val="00581FAC"/>
    <w:rsid w:val="005820BC"/>
    <w:rsid w:val="0058218D"/>
    <w:rsid w:val="0058544A"/>
    <w:rsid w:val="00592CC0"/>
    <w:rsid w:val="00594864"/>
    <w:rsid w:val="00595046"/>
    <w:rsid w:val="00597C12"/>
    <w:rsid w:val="00597FA8"/>
    <w:rsid w:val="005A1A50"/>
    <w:rsid w:val="005A2C25"/>
    <w:rsid w:val="005A53AC"/>
    <w:rsid w:val="005A61A9"/>
    <w:rsid w:val="005B305D"/>
    <w:rsid w:val="005B5B7D"/>
    <w:rsid w:val="005B725A"/>
    <w:rsid w:val="005C0015"/>
    <w:rsid w:val="005C1FE8"/>
    <w:rsid w:val="005C4B14"/>
    <w:rsid w:val="005C4CEA"/>
    <w:rsid w:val="005C4F3B"/>
    <w:rsid w:val="005C7A04"/>
    <w:rsid w:val="005D2D78"/>
    <w:rsid w:val="005D47A1"/>
    <w:rsid w:val="005D6469"/>
    <w:rsid w:val="005D6CA1"/>
    <w:rsid w:val="005D6DB8"/>
    <w:rsid w:val="005D7019"/>
    <w:rsid w:val="005E1021"/>
    <w:rsid w:val="005E43EE"/>
    <w:rsid w:val="005E6285"/>
    <w:rsid w:val="005F20DB"/>
    <w:rsid w:val="005F6075"/>
    <w:rsid w:val="005F7F3E"/>
    <w:rsid w:val="00602EEE"/>
    <w:rsid w:val="00603188"/>
    <w:rsid w:val="006060B2"/>
    <w:rsid w:val="00606E61"/>
    <w:rsid w:val="0061025E"/>
    <w:rsid w:val="006127B7"/>
    <w:rsid w:val="00615D3F"/>
    <w:rsid w:val="00623954"/>
    <w:rsid w:val="00630EDC"/>
    <w:rsid w:val="00637BF8"/>
    <w:rsid w:val="00645F33"/>
    <w:rsid w:val="00647DD1"/>
    <w:rsid w:val="00650533"/>
    <w:rsid w:val="006566B7"/>
    <w:rsid w:val="00656700"/>
    <w:rsid w:val="006570E2"/>
    <w:rsid w:val="0065753F"/>
    <w:rsid w:val="00657E75"/>
    <w:rsid w:val="00660C26"/>
    <w:rsid w:val="00667EBC"/>
    <w:rsid w:val="00672856"/>
    <w:rsid w:val="006738F2"/>
    <w:rsid w:val="00674A88"/>
    <w:rsid w:val="006848BA"/>
    <w:rsid w:val="00684951"/>
    <w:rsid w:val="006858FD"/>
    <w:rsid w:val="00687ABA"/>
    <w:rsid w:val="006903E4"/>
    <w:rsid w:val="00690F27"/>
    <w:rsid w:val="00694AB1"/>
    <w:rsid w:val="00695D6A"/>
    <w:rsid w:val="00697A68"/>
    <w:rsid w:val="006A0933"/>
    <w:rsid w:val="006A2198"/>
    <w:rsid w:val="006A354C"/>
    <w:rsid w:val="006B087A"/>
    <w:rsid w:val="006B1057"/>
    <w:rsid w:val="006B15A7"/>
    <w:rsid w:val="006B6811"/>
    <w:rsid w:val="006B7B57"/>
    <w:rsid w:val="006C2B72"/>
    <w:rsid w:val="006C49B4"/>
    <w:rsid w:val="006C6E76"/>
    <w:rsid w:val="006C736F"/>
    <w:rsid w:val="006D204D"/>
    <w:rsid w:val="006D2BB7"/>
    <w:rsid w:val="006D41CE"/>
    <w:rsid w:val="006D4B42"/>
    <w:rsid w:val="006D4F79"/>
    <w:rsid w:val="006D5270"/>
    <w:rsid w:val="006D7208"/>
    <w:rsid w:val="006D7986"/>
    <w:rsid w:val="006E0CBE"/>
    <w:rsid w:val="006E2F2B"/>
    <w:rsid w:val="006E45D1"/>
    <w:rsid w:val="006E6D2E"/>
    <w:rsid w:val="006E6FA0"/>
    <w:rsid w:val="006E7823"/>
    <w:rsid w:val="006F45F4"/>
    <w:rsid w:val="006F5AB5"/>
    <w:rsid w:val="006F5B19"/>
    <w:rsid w:val="006F6443"/>
    <w:rsid w:val="006F75B4"/>
    <w:rsid w:val="00701BB2"/>
    <w:rsid w:val="00701D54"/>
    <w:rsid w:val="00702B8F"/>
    <w:rsid w:val="00707305"/>
    <w:rsid w:val="00715488"/>
    <w:rsid w:val="00722ED0"/>
    <w:rsid w:val="0072361C"/>
    <w:rsid w:val="0072430D"/>
    <w:rsid w:val="007318D3"/>
    <w:rsid w:val="00732D19"/>
    <w:rsid w:val="00732F63"/>
    <w:rsid w:val="00735D95"/>
    <w:rsid w:val="00736D40"/>
    <w:rsid w:val="0074057C"/>
    <w:rsid w:val="007425A6"/>
    <w:rsid w:val="0074267F"/>
    <w:rsid w:val="00745022"/>
    <w:rsid w:val="0074643E"/>
    <w:rsid w:val="00746F9E"/>
    <w:rsid w:val="00750AF4"/>
    <w:rsid w:val="00751954"/>
    <w:rsid w:val="007562B5"/>
    <w:rsid w:val="00760852"/>
    <w:rsid w:val="00760E03"/>
    <w:rsid w:val="00762D31"/>
    <w:rsid w:val="00764159"/>
    <w:rsid w:val="007645B7"/>
    <w:rsid w:val="00765859"/>
    <w:rsid w:val="00765862"/>
    <w:rsid w:val="00766F47"/>
    <w:rsid w:val="0076705D"/>
    <w:rsid w:val="00767B29"/>
    <w:rsid w:val="00770755"/>
    <w:rsid w:val="0077195F"/>
    <w:rsid w:val="00771BE8"/>
    <w:rsid w:val="0077288C"/>
    <w:rsid w:val="00774903"/>
    <w:rsid w:val="00774A4F"/>
    <w:rsid w:val="00775D2F"/>
    <w:rsid w:val="00776213"/>
    <w:rsid w:val="007764F3"/>
    <w:rsid w:val="00776B2E"/>
    <w:rsid w:val="00781397"/>
    <w:rsid w:val="00783819"/>
    <w:rsid w:val="0078431E"/>
    <w:rsid w:val="00792A1C"/>
    <w:rsid w:val="00794C5B"/>
    <w:rsid w:val="007975D9"/>
    <w:rsid w:val="007A0B71"/>
    <w:rsid w:val="007A320B"/>
    <w:rsid w:val="007A473F"/>
    <w:rsid w:val="007A5EF9"/>
    <w:rsid w:val="007A6C44"/>
    <w:rsid w:val="007A7025"/>
    <w:rsid w:val="007B261D"/>
    <w:rsid w:val="007B6256"/>
    <w:rsid w:val="007B6F8D"/>
    <w:rsid w:val="007B73E6"/>
    <w:rsid w:val="007B7A5C"/>
    <w:rsid w:val="007C154C"/>
    <w:rsid w:val="007C1762"/>
    <w:rsid w:val="007C79EB"/>
    <w:rsid w:val="007D0D40"/>
    <w:rsid w:val="007D168A"/>
    <w:rsid w:val="007D27A9"/>
    <w:rsid w:val="007D2D10"/>
    <w:rsid w:val="007D385A"/>
    <w:rsid w:val="007D3AEE"/>
    <w:rsid w:val="007D3BC2"/>
    <w:rsid w:val="007D56C1"/>
    <w:rsid w:val="007D5C90"/>
    <w:rsid w:val="007D7A63"/>
    <w:rsid w:val="007E1D86"/>
    <w:rsid w:val="007E2403"/>
    <w:rsid w:val="007E31EB"/>
    <w:rsid w:val="007E386A"/>
    <w:rsid w:val="007E3EF6"/>
    <w:rsid w:val="007E4AD2"/>
    <w:rsid w:val="007E4D02"/>
    <w:rsid w:val="007E544A"/>
    <w:rsid w:val="007E55E4"/>
    <w:rsid w:val="007E5B38"/>
    <w:rsid w:val="007E6895"/>
    <w:rsid w:val="007E6DD4"/>
    <w:rsid w:val="007F0ACC"/>
    <w:rsid w:val="007F1672"/>
    <w:rsid w:val="007F28D1"/>
    <w:rsid w:val="007F2FC7"/>
    <w:rsid w:val="007F3D29"/>
    <w:rsid w:val="007F636A"/>
    <w:rsid w:val="007F650E"/>
    <w:rsid w:val="007F7660"/>
    <w:rsid w:val="007F7842"/>
    <w:rsid w:val="0080111A"/>
    <w:rsid w:val="00803F49"/>
    <w:rsid w:val="00804A59"/>
    <w:rsid w:val="008053F1"/>
    <w:rsid w:val="008071C8"/>
    <w:rsid w:val="008079E0"/>
    <w:rsid w:val="008100B4"/>
    <w:rsid w:val="00812050"/>
    <w:rsid w:val="008125DB"/>
    <w:rsid w:val="00814EA9"/>
    <w:rsid w:val="008155CC"/>
    <w:rsid w:val="00815F5E"/>
    <w:rsid w:val="0081746C"/>
    <w:rsid w:val="00824A2A"/>
    <w:rsid w:val="00824C5C"/>
    <w:rsid w:val="00825B49"/>
    <w:rsid w:val="008301D3"/>
    <w:rsid w:val="00830ADB"/>
    <w:rsid w:val="00833C06"/>
    <w:rsid w:val="00835469"/>
    <w:rsid w:val="0084037D"/>
    <w:rsid w:val="0084209F"/>
    <w:rsid w:val="008423B6"/>
    <w:rsid w:val="00847F12"/>
    <w:rsid w:val="008532F3"/>
    <w:rsid w:val="00856DB0"/>
    <w:rsid w:val="00857D5E"/>
    <w:rsid w:val="00863AE5"/>
    <w:rsid w:val="00865121"/>
    <w:rsid w:val="008667CF"/>
    <w:rsid w:val="008726AA"/>
    <w:rsid w:val="00880978"/>
    <w:rsid w:val="00881149"/>
    <w:rsid w:val="00882596"/>
    <w:rsid w:val="008825E8"/>
    <w:rsid w:val="0088308F"/>
    <w:rsid w:val="008838B4"/>
    <w:rsid w:val="008844DB"/>
    <w:rsid w:val="00887229"/>
    <w:rsid w:val="008874B2"/>
    <w:rsid w:val="008877F4"/>
    <w:rsid w:val="00892A94"/>
    <w:rsid w:val="00893CF8"/>
    <w:rsid w:val="0089690E"/>
    <w:rsid w:val="00897642"/>
    <w:rsid w:val="008A1208"/>
    <w:rsid w:val="008A156C"/>
    <w:rsid w:val="008A158D"/>
    <w:rsid w:val="008A2377"/>
    <w:rsid w:val="008A3032"/>
    <w:rsid w:val="008A49E8"/>
    <w:rsid w:val="008A4B27"/>
    <w:rsid w:val="008A579B"/>
    <w:rsid w:val="008B1908"/>
    <w:rsid w:val="008B2AC1"/>
    <w:rsid w:val="008B420D"/>
    <w:rsid w:val="008B51B4"/>
    <w:rsid w:val="008B66BC"/>
    <w:rsid w:val="008C0A01"/>
    <w:rsid w:val="008C2CE7"/>
    <w:rsid w:val="008C3818"/>
    <w:rsid w:val="008C7CDA"/>
    <w:rsid w:val="008D019D"/>
    <w:rsid w:val="008D3062"/>
    <w:rsid w:val="008D3593"/>
    <w:rsid w:val="008D49DC"/>
    <w:rsid w:val="008D5B26"/>
    <w:rsid w:val="008E0447"/>
    <w:rsid w:val="008E2030"/>
    <w:rsid w:val="008E5CEA"/>
    <w:rsid w:val="008E5E46"/>
    <w:rsid w:val="008F002B"/>
    <w:rsid w:val="008F108A"/>
    <w:rsid w:val="008F130B"/>
    <w:rsid w:val="008F5AC3"/>
    <w:rsid w:val="008F7EA2"/>
    <w:rsid w:val="00901BC1"/>
    <w:rsid w:val="00910198"/>
    <w:rsid w:val="00912CC4"/>
    <w:rsid w:val="00913606"/>
    <w:rsid w:val="00917338"/>
    <w:rsid w:val="00920442"/>
    <w:rsid w:val="00930EC7"/>
    <w:rsid w:val="00931544"/>
    <w:rsid w:val="00933ED5"/>
    <w:rsid w:val="00935318"/>
    <w:rsid w:val="009360C2"/>
    <w:rsid w:val="00936E25"/>
    <w:rsid w:val="00943510"/>
    <w:rsid w:val="00952E96"/>
    <w:rsid w:val="009533C5"/>
    <w:rsid w:val="009533CC"/>
    <w:rsid w:val="00953413"/>
    <w:rsid w:val="00953D93"/>
    <w:rsid w:val="00954FDB"/>
    <w:rsid w:val="00956A49"/>
    <w:rsid w:val="00957BE2"/>
    <w:rsid w:val="00960CAE"/>
    <w:rsid w:val="009619B0"/>
    <w:rsid w:val="009627C7"/>
    <w:rsid w:val="00962D2D"/>
    <w:rsid w:val="00965B1B"/>
    <w:rsid w:val="00966046"/>
    <w:rsid w:val="00972535"/>
    <w:rsid w:val="00972B19"/>
    <w:rsid w:val="009732F0"/>
    <w:rsid w:val="0097470F"/>
    <w:rsid w:val="00976A0F"/>
    <w:rsid w:val="00977458"/>
    <w:rsid w:val="00980DD5"/>
    <w:rsid w:val="00985292"/>
    <w:rsid w:val="0098742F"/>
    <w:rsid w:val="00997F8B"/>
    <w:rsid w:val="009A164F"/>
    <w:rsid w:val="009A18D2"/>
    <w:rsid w:val="009A1CBC"/>
    <w:rsid w:val="009A2011"/>
    <w:rsid w:val="009A3619"/>
    <w:rsid w:val="009A4383"/>
    <w:rsid w:val="009A6FE3"/>
    <w:rsid w:val="009B2B25"/>
    <w:rsid w:val="009B3342"/>
    <w:rsid w:val="009B3B0A"/>
    <w:rsid w:val="009B4889"/>
    <w:rsid w:val="009C0DC3"/>
    <w:rsid w:val="009C1E7A"/>
    <w:rsid w:val="009C22F2"/>
    <w:rsid w:val="009C4836"/>
    <w:rsid w:val="009C5FCC"/>
    <w:rsid w:val="009C672B"/>
    <w:rsid w:val="009C70FE"/>
    <w:rsid w:val="009C7D94"/>
    <w:rsid w:val="009D0E2D"/>
    <w:rsid w:val="009D4A6A"/>
    <w:rsid w:val="009E0556"/>
    <w:rsid w:val="009E167E"/>
    <w:rsid w:val="009E5CF8"/>
    <w:rsid w:val="009F093F"/>
    <w:rsid w:val="009F134E"/>
    <w:rsid w:val="009F1A27"/>
    <w:rsid w:val="009F226B"/>
    <w:rsid w:val="009F2E5C"/>
    <w:rsid w:val="009F53EA"/>
    <w:rsid w:val="00A00417"/>
    <w:rsid w:val="00A01D36"/>
    <w:rsid w:val="00A01F66"/>
    <w:rsid w:val="00A021CE"/>
    <w:rsid w:val="00A03101"/>
    <w:rsid w:val="00A049B5"/>
    <w:rsid w:val="00A05209"/>
    <w:rsid w:val="00A120C6"/>
    <w:rsid w:val="00A13864"/>
    <w:rsid w:val="00A17B72"/>
    <w:rsid w:val="00A2533F"/>
    <w:rsid w:val="00A25384"/>
    <w:rsid w:val="00A26BC9"/>
    <w:rsid w:val="00A312A0"/>
    <w:rsid w:val="00A31DA4"/>
    <w:rsid w:val="00A3360E"/>
    <w:rsid w:val="00A35397"/>
    <w:rsid w:val="00A35B29"/>
    <w:rsid w:val="00A402B2"/>
    <w:rsid w:val="00A415DC"/>
    <w:rsid w:val="00A41AB8"/>
    <w:rsid w:val="00A43189"/>
    <w:rsid w:val="00A43B1F"/>
    <w:rsid w:val="00A4495A"/>
    <w:rsid w:val="00A47111"/>
    <w:rsid w:val="00A47C81"/>
    <w:rsid w:val="00A50671"/>
    <w:rsid w:val="00A52A70"/>
    <w:rsid w:val="00A53D49"/>
    <w:rsid w:val="00A56EDF"/>
    <w:rsid w:val="00A619B4"/>
    <w:rsid w:val="00A66A80"/>
    <w:rsid w:val="00A67902"/>
    <w:rsid w:val="00A714DF"/>
    <w:rsid w:val="00A719E6"/>
    <w:rsid w:val="00A7201A"/>
    <w:rsid w:val="00A725D0"/>
    <w:rsid w:val="00A72E9B"/>
    <w:rsid w:val="00A76C93"/>
    <w:rsid w:val="00A8069A"/>
    <w:rsid w:val="00A82DD4"/>
    <w:rsid w:val="00A84A79"/>
    <w:rsid w:val="00A872BB"/>
    <w:rsid w:val="00A872DA"/>
    <w:rsid w:val="00A8753E"/>
    <w:rsid w:val="00A91EA9"/>
    <w:rsid w:val="00A9314B"/>
    <w:rsid w:val="00A93889"/>
    <w:rsid w:val="00A94C41"/>
    <w:rsid w:val="00A94FF2"/>
    <w:rsid w:val="00A95169"/>
    <w:rsid w:val="00A96EE7"/>
    <w:rsid w:val="00A97B6D"/>
    <w:rsid w:val="00AA0270"/>
    <w:rsid w:val="00AA02DE"/>
    <w:rsid w:val="00AA03AF"/>
    <w:rsid w:val="00AA5E68"/>
    <w:rsid w:val="00AA6752"/>
    <w:rsid w:val="00AB1388"/>
    <w:rsid w:val="00AB22E7"/>
    <w:rsid w:val="00AB2899"/>
    <w:rsid w:val="00AB3013"/>
    <w:rsid w:val="00AB31FE"/>
    <w:rsid w:val="00AB34EE"/>
    <w:rsid w:val="00AB796A"/>
    <w:rsid w:val="00AC22C1"/>
    <w:rsid w:val="00AC2B0F"/>
    <w:rsid w:val="00AC2EC7"/>
    <w:rsid w:val="00AC3824"/>
    <w:rsid w:val="00AC3AB2"/>
    <w:rsid w:val="00AC4903"/>
    <w:rsid w:val="00AC52F8"/>
    <w:rsid w:val="00AC7CCD"/>
    <w:rsid w:val="00AD14D9"/>
    <w:rsid w:val="00AD3436"/>
    <w:rsid w:val="00AD3834"/>
    <w:rsid w:val="00AD593E"/>
    <w:rsid w:val="00AD5F00"/>
    <w:rsid w:val="00AE0244"/>
    <w:rsid w:val="00AE0735"/>
    <w:rsid w:val="00AE15F0"/>
    <w:rsid w:val="00AE1D2E"/>
    <w:rsid w:val="00AE24FD"/>
    <w:rsid w:val="00AE661A"/>
    <w:rsid w:val="00AE6D1F"/>
    <w:rsid w:val="00AE7378"/>
    <w:rsid w:val="00AF3323"/>
    <w:rsid w:val="00AF3912"/>
    <w:rsid w:val="00AF5E2E"/>
    <w:rsid w:val="00AF79AE"/>
    <w:rsid w:val="00AF7D96"/>
    <w:rsid w:val="00AF7E05"/>
    <w:rsid w:val="00AF7E43"/>
    <w:rsid w:val="00B01E17"/>
    <w:rsid w:val="00B0275C"/>
    <w:rsid w:val="00B02D65"/>
    <w:rsid w:val="00B036DA"/>
    <w:rsid w:val="00B04F95"/>
    <w:rsid w:val="00B05B7A"/>
    <w:rsid w:val="00B11B13"/>
    <w:rsid w:val="00B130DA"/>
    <w:rsid w:val="00B213A8"/>
    <w:rsid w:val="00B218AD"/>
    <w:rsid w:val="00B21AB8"/>
    <w:rsid w:val="00B235D4"/>
    <w:rsid w:val="00B248A9"/>
    <w:rsid w:val="00B25007"/>
    <w:rsid w:val="00B31E9E"/>
    <w:rsid w:val="00B336F6"/>
    <w:rsid w:val="00B33AD6"/>
    <w:rsid w:val="00B357FB"/>
    <w:rsid w:val="00B35AE3"/>
    <w:rsid w:val="00B36174"/>
    <w:rsid w:val="00B37C94"/>
    <w:rsid w:val="00B438C8"/>
    <w:rsid w:val="00B43DF5"/>
    <w:rsid w:val="00B45654"/>
    <w:rsid w:val="00B46066"/>
    <w:rsid w:val="00B530F8"/>
    <w:rsid w:val="00B535B1"/>
    <w:rsid w:val="00B54242"/>
    <w:rsid w:val="00B5508E"/>
    <w:rsid w:val="00B55623"/>
    <w:rsid w:val="00B55B90"/>
    <w:rsid w:val="00B55DEE"/>
    <w:rsid w:val="00B60B33"/>
    <w:rsid w:val="00B64A7C"/>
    <w:rsid w:val="00B66E99"/>
    <w:rsid w:val="00B71AF0"/>
    <w:rsid w:val="00B71B17"/>
    <w:rsid w:val="00B720B2"/>
    <w:rsid w:val="00B73DC1"/>
    <w:rsid w:val="00B7650B"/>
    <w:rsid w:val="00B77996"/>
    <w:rsid w:val="00B82A6E"/>
    <w:rsid w:val="00B8332D"/>
    <w:rsid w:val="00B8499C"/>
    <w:rsid w:val="00B85ECD"/>
    <w:rsid w:val="00B86B3F"/>
    <w:rsid w:val="00B86F8B"/>
    <w:rsid w:val="00B91425"/>
    <w:rsid w:val="00B9406C"/>
    <w:rsid w:val="00B9454C"/>
    <w:rsid w:val="00B95E5B"/>
    <w:rsid w:val="00B97878"/>
    <w:rsid w:val="00B97BCD"/>
    <w:rsid w:val="00BA1AA1"/>
    <w:rsid w:val="00BA3014"/>
    <w:rsid w:val="00BA7CD8"/>
    <w:rsid w:val="00BB1644"/>
    <w:rsid w:val="00BB25B0"/>
    <w:rsid w:val="00BB2E6C"/>
    <w:rsid w:val="00BB348C"/>
    <w:rsid w:val="00BB36A8"/>
    <w:rsid w:val="00BB45E5"/>
    <w:rsid w:val="00BB6F3C"/>
    <w:rsid w:val="00BC0D1F"/>
    <w:rsid w:val="00BC127E"/>
    <w:rsid w:val="00BC3DA5"/>
    <w:rsid w:val="00BC5C6E"/>
    <w:rsid w:val="00BC6E1F"/>
    <w:rsid w:val="00BC6E50"/>
    <w:rsid w:val="00BD113B"/>
    <w:rsid w:val="00BD2868"/>
    <w:rsid w:val="00BD2C51"/>
    <w:rsid w:val="00BD2CDF"/>
    <w:rsid w:val="00BD3993"/>
    <w:rsid w:val="00BD7A23"/>
    <w:rsid w:val="00BE2D6C"/>
    <w:rsid w:val="00BE3BE2"/>
    <w:rsid w:val="00BE7295"/>
    <w:rsid w:val="00BF1D6D"/>
    <w:rsid w:val="00BF1DA1"/>
    <w:rsid w:val="00BF3AAA"/>
    <w:rsid w:val="00BF3E4D"/>
    <w:rsid w:val="00BF4FA7"/>
    <w:rsid w:val="00BF4FD5"/>
    <w:rsid w:val="00C00065"/>
    <w:rsid w:val="00C00B80"/>
    <w:rsid w:val="00C02436"/>
    <w:rsid w:val="00C030AA"/>
    <w:rsid w:val="00C03900"/>
    <w:rsid w:val="00C10044"/>
    <w:rsid w:val="00C14230"/>
    <w:rsid w:val="00C15125"/>
    <w:rsid w:val="00C16DD6"/>
    <w:rsid w:val="00C30505"/>
    <w:rsid w:val="00C30DAA"/>
    <w:rsid w:val="00C30F92"/>
    <w:rsid w:val="00C325C5"/>
    <w:rsid w:val="00C32A79"/>
    <w:rsid w:val="00C34312"/>
    <w:rsid w:val="00C352B0"/>
    <w:rsid w:val="00C36F26"/>
    <w:rsid w:val="00C413FB"/>
    <w:rsid w:val="00C43DFD"/>
    <w:rsid w:val="00C454DB"/>
    <w:rsid w:val="00C460A5"/>
    <w:rsid w:val="00C47CC4"/>
    <w:rsid w:val="00C5211D"/>
    <w:rsid w:val="00C5266A"/>
    <w:rsid w:val="00C542CE"/>
    <w:rsid w:val="00C548C5"/>
    <w:rsid w:val="00C60402"/>
    <w:rsid w:val="00C61604"/>
    <w:rsid w:val="00C61BC9"/>
    <w:rsid w:val="00C6323A"/>
    <w:rsid w:val="00C636D0"/>
    <w:rsid w:val="00C63FD8"/>
    <w:rsid w:val="00C65B31"/>
    <w:rsid w:val="00C66DFF"/>
    <w:rsid w:val="00C7373D"/>
    <w:rsid w:val="00C746DD"/>
    <w:rsid w:val="00C7481C"/>
    <w:rsid w:val="00C77098"/>
    <w:rsid w:val="00C8054F"/>
    <w:rsid w:val="00C83FD2"/>
    <w:rsid w:val="00C84245"/>
    <w:rsid w:val="00C845A0"/>
    <w:rsid w:val="00C84689"/>
    <w:rsid w:val="00C84F55"/>
    <w:rsid w:val="00C85256"/>
    <w:rsid w:val="00C852AB"/>
    <w:rsid w:val="00C85E8A"/>
    <w:rsid w:val="00C90ED5"/>
    <w:rsid w:val="00C91D83"/>
    <w:rsid w:val="00C93FD7"/>
    <w:rsid w:val="00C959AA"/>
    <w:rsid w:val="00CA2988"/>
    <w:rsid w:val="00CA45B6"/>
    <w:rsid w:val="00CA49CC"/>
    <w:rsid w:val="00CA695C"/>
    <w:rsid w:val="00CB1452"/>
    <w:rsid w:val="00CB25E2"/>
    <w:rsid w:val="00CB4FF5"/>
    <w:rsid w:val="00CB5651"/>
    <w:rsid w:val="00CB6D8F"/>
    <w:rsid w:val="00CB719B"/>
    <w:rsid w:val="00CB758A"/>
    <w:rsid w:val="00CC27DF"/>
    <w:rsid w:val="00CC2E69"/>
    <w:rsid w:val="00CC4027"/>
    <w:rsid w:val="00CC45C3"/>
    <w:rsid w:val="00CC5C6C"/>
    <w:rsid w:val="00CC6726"/>
    <w:rsid w:val="00CC7599"/>
    <w:rsid w:val="00CD1D09"/>
    <w:rsid w:val="00CD314A"/>
    <w:rsid w:val="00CD48B6"/>
    <w:rsid w:val="00CD4E16"/>
    <w:rsid w:val="00CD74AD"/>
    <w:rsid w:val="00CD74B0"/>
    <w:rsid w:val="00CE096B"/>
    <w:rsid w:val="00CE0BC2"/>
    <w:rsid w:val="00CE16F6"/>
    <w:rsid w:val="00CE1AB3"/>
    <w:rsid w:val="00CE22BB"/>
    <w:rsid w:val="00CE2F0A"/>
    <w:rsid w:val="00CE3B92"/>
    <w:rsid w:val="00CE3E83"/>
    <w:rsid w:val="00CE577C"/>
    <w:rsid w:val="00CF0CF2"/>
    <w:rsid w:val="00CF2BE3"/>
    <w:rsid w:val="00CF7CF2"/>
    <w:rsid w:val="00D009DF"/>
    <w:rsid w:val="00D01F60"/>
    <w:rsid w:val="00D01FC3"/>
    <w:rsid w:val="00D034F7"/>
    <w:rsid w:val="00D04C2A"/>
    <w:rsid w:val="00D05839"/>
    <w:rsid w:val="00D07411"/>
    <w:rsid w:val="00D07B52"/>
    <w:rsid w:val="00D11E75"/>
    <w:rsid w:val="00D11E92"/>
    <w:rsid w:val="00D129B5"/>
    <w:rsid w:val="00D12A9F"/>
    <w:rsid w:val="00D2267C"/>
    <w:rsid w:val="00D23EDD"/>
    <w:rsid w:val="00D258FB"/>
    <w:rsid w:val="00D26293"/>
    <w:rsid w:val="00D26FD5"/>
    <w:rsid w:val="00D30376"/>
    <w:rsid w:val="00D35CB0"/>
    <w:rsid w:val="00D36821"/>
    <w:rsid w:val="00D4235C"/>
    <w:rsid w:val="00D44E0E"/>
    <w:rsid w:val="00D45945"/>
    <w:rsid w:val="00D45D53"/>
    <w:rsid w:val="00D53484"/>
    <w:rsid w:val="00D53BDA"/>
    <w:rsid w:val="00D548DA"/>
    <w:rsid w:val="00D57895"/>
    <w:rsid w:val="00D57DF8"/>
    <w:rsid w:val="00D6401F"/>
    <w:rsid w:val="00D662D7"/>
    <w:rsid w:val="00D67021"/>
    <w:rsid w:val="00D6795C"/>
    <w:rsid w:val="00D7024A"/>
    <w:rsid w:val="00D710F4"/>
    <w:rsid w:val="00D7113C"/>
    <w:rsid w:val="00D71992"/>
    <w:rsid w:val="00D72958"/>
    <w:rsid w:val="00D7504F"/>
    <w:rsid w:val="00D754E6"/>
    <w:rsid w:val="00D773E8"/>
    <w:rsid w:val="00D776EE"/>
    <w:rsid w:val="00D77D98"/>
    <w:rsid w:val="00D805D9"/>
    <w:rsid w:val="00D81643"/>
    <w:rsid w:val="00D81678"/>
    <w:rsid w:val="00D853B1"/>
    <w:rsid w:val="00D85484"/>
    <w:rsid w:val="00D85DE3"/>
    <w:rsid w:val="00D86BE9"/>
    <w:rsid w:val="00D90F04"/>
    <w:rsid w:val="00D91A29"/>
    <w:rsid w:val="00D91F3F"/>
    <w:rsid w:val="00D97A02"/>
    <w:rsid w:val="00DA0558"/>
    <w:rsid w:val="00DA1E6E"/>
    <w:rsid w:val="00DA2102"/>
    <w:rsid w:val="00DA422C"/>
    <w:rsid w:val="00DA4FD3"/>
    <w:rsid w:val="00DB023E"/>
    <w:rsid w:val="00DC2068"/>
    <w:rsid w:val="00DC302D"/>
    <w:rsid w:val="00DC3A28"/>
    <w:rsid w:val="00DC3CFD"/>
    <w:rsid w:val="00DC5C14"/>
    <w:rsid w:val="00DC7962"/>
    <w:rsid w:val="00DD0C3B"/>
    <w:rsid w:val="00DD0F7C"/>
    <w:rsid w:val="00DD167B"/>
    <w:rsid w:val="00DD2256"/>
    <w:rsid w:val="00DD4AC7"/>
    <w:rsid w:val="00DD4ACC"/>
    <w:rsid w:val="00DD53A1"/>
    <w:rsid w:val="00DE06EC"/>
    <w:rsid w:val="00DE51E3"/>
    <w:rsid w:val="00DE5ED9"/>
    <w:rsid w:val="00DE6873"/>
    <w:rsid w:val="00DF2BEA"/>
    <w:rsid w:val="00DF30D1"/>
    <w:rsid w:val="00DF3600"/>
    <w:rsid w:val="00DF3F5C"/>
    <w:rsid w:val="00DF5152"/>
    <w:rsid w:val="00DF5182"/>
    <w:rsid w:val="00DF6CED"/>
    <w:rsid w:val="00DF72FE"/>
    <w:rsid w:val="00E024FF"/>
    <w:rsid w:val="00E05B53"/>
    <w:rsid w:val="00E06918"/>
    <w:rsid w:val="00E06DB6"/>
    <w:rsid w:val="00E079BD"/>
    <w:rsid w:val="00E1282A"/>
    <w:rsid w:val="00E14DED"/>
    <w:rsid w:val="00E20173"/>
    <w:rsid w:val="00E20FDE"/>
    <w:rsid w:val="00E22B1F"/>
    <w:rsid w:val="00E22C00"/>
    <w:rsid w:val="00E23132"/>
    <w:rsid w:val="00E27F74"/>
    <w:rsid w:val="00E30DAD"/>
    <w:rsid w:val="00E32920"/>
    <w:rsid w:val="00E34088"/>
    <w:rsid w:val="00E34163"/>
    <w:rsid w:val="00E344E7"/>
    <w:rsid w:val="00E36216"/>
    <w:rsid w:val="00E42825"/>
    <w:rsid w:val="00E42AC3"/>
    <w:rsid w:val="00E43CFA"/>
    <w:rsid w:val="00E5028D"/>
    <w:rsid w:val="00E51CF3"/>
    <w:rsid w:val="00E629D4"/>
    <w:rsid w:val="00E63BDF"/>
    <w:rsid w:val="00E64325"/>
    <w:rsid w:val="00E651B5"/>
    <w:rsid w:val="00E67036"/>
    <w:rsid w:val="00E7239F"/>
    <w:rsid w:val="00E73363"/>
    <w:rsid w:val="00E76049"/>
    <w:rsid w:val="00E911DC"/>
    <w:rsid w:val="00E92015"/>
    <w:rsid w:val="00E94A35"/>
    <w:rsid w:val="00EA02DC"/>
    <w:rsid w:val="00EA03F0"/>
    <w:rsid w:val="00EA0CBD"/>
    <w:rsid w:val="00EA1886"/>
    <w:rsid w:val="00EA34AA"/>
    <w:rsid w:val="00EA3536"/>
    <w:rsid w:val="00EA602D"/>
    <w:rsid w:val="00EB40BF"/>
    <w:rsid w:val="00EB7E20"/>
    <w:rsid w:val="00EC797F"/>
    <w:rsid w:val="00EC7DEA"/>
    <w:rsid w:val="00ED10F0"/>
    <w:rsid w:val="00ED10F3"/>
    <w:rsid w:val="00ED22F1"/>
    <w:rsid w:val="00ED57AD"/>
    <w:rsid w:val="00ED5C15"/>
    <w:rsid w:val="00ED6C22"/>
    <w:rsid w:val="00EE21B0"/>
    <w:rsid w:val="00EE22D5"/>
    <w:rsid w:val="00EE396F"/>
    <w:rsid w:val="00EE3D00"/>
    <w:rsid w:val="00EE4FE7"/>
    <w:rsid w:val="00EE5F98"/>
    <w:rsid w:val="00EE679A"/>
    <w:rsid w:val="00EF2B49"/>
    <w:rsid w:val="00EF5795"/>
    <w:rsid w:val="00EF5AD4"/>
    <w:rsid w:val="00EF66BC"/>
    <w:rsid w:val="00F010CB"/>
    <w:rsid w:val="00F01CF8"/>
    <w:rsid w:val="00F020F4"/>
    <w:rsid w:val="00F02B62"/>
    <w:rsid w:val="00F02C62"/>
    <w:rsid w:val="00F067B3"/>
    <w:rsid w:val="00F1021A"/>
    <w:rsid w:val="00F105CB"/>
    <w:rsid w:val="00F106E0"/>
    <w:rsid w:val="00F10908"/>
    <w:rsid w:val="00F138C6"/>
    <w:rsid w:val="00F14392"/>
    <w:rsid w:val="00F14EFD"/>
    <w:rsid w:val="00F14F77"/>
    <w:rsid w:val="00F172D6"/>
    <w:rsid w:val="00F2033E"/>
    <w:rsid w:val="00F20598"/>
    <w:rsid w:val="00F20691"/>
    <w:rsid w:val="00F229FC"/>
    <w:rsid w:val="00F23C79"/>
    <w:rsid w:val="00F31067"/>
    <w:rsid w:val="00F31B64"/>
    <w:rsid w:val="00F3229C"/>
    <w:rsid w:val="00F3234E"/>
    <w:rsid w:val="00F33EAB"/>
    <w:rsid w:val="00F34B26"/>
    <w:rsid w:val="00F36764"/>
    <w:rsid w:val="00F4006A"/>
    <w:rsid w:val="00F40BB1"/>
    <w:rsid w:val="00F42AA3"/>
    <w:rsid w:val="00F43527"/>
    <w:rsid w:val="00F46CFA"/>
    <w:rsid w:val="00F475A0"/>
    <w:rsid w:val="00F47B94"/>
    <w:rsid w:val="00F508BD"/>
    <w:rsid w:val="00F51916"/>
    <w:rsid w:val="00F5257F"/>
    <w:rsid w:val="00F52DAB"/>
    <w:rsid w:val="00F53D8A"/>
    <w:rsid w:val="00F562C6"/>
    <w:rsid w:val="00F57A34"/>
    <w:rsid w:val="00F57BA3"/>
    <w:rsid w:val="00F62E83"/>
    <w:rsid w:val="00F63763"/>
    <w:rsid w:val="00F66E11"/>
    <w:rsid w:val="00F70CDE"/>
    <w:rsid w:val="00F71051"/>
    <w:rsid w:val="00F7188D"/>
    <w:rsid w:val="00F71A28"/>
    <w:rsid w:val="00F72253"/>
    <w:rsid w:val="00F7371D"/>
    <w:rsid w:val="00F73B51"/>
    <w:rsid w:val="00F75CA6"/>
    <w:rsid w:val="00F77293"/>
    <w:rsid w:val="00F7765E"/>
    <w:rsid w:val="00F77BCC"/>
    <w:rsid w:val="00F80D9F"/>
    <w:rsid w:val="00F8384C"/>
    <w:rsid w:val="00F85581"/>
    <w:rsid w:val="00F917A0"/>
    <w:rsid w:val="00F96546"/>
    <w:rsid w:val="00F96A3E"/>
    <w:rsid w:val="00FA002D"/>
    <w:rsid w:val="00FA0549"/>
    <w:rsid w:val="00FA0DE2"/>
    <w:rsid w:val="00FA1F97"/>
    <w:rsid w:val="00FA2633"/>
    <w:rsid w:val="00FA2CAF"/>
    <w:rsid w:val="00FA44DB"/>
    <w:rsid w:val="00FC20AA"/>
    <w:rsid w:val="00FC3B9A"/>
    <w:rsid w:val="00FC3D5B"/>
    <w:rsid w:val="00FC3E77"/>
    <w:rsid w:val="00FC5CAB"/>
    <w:rsid w:val="00FC7ECC"/>
    <w:rsid w:val="00FD1EEC"/>
    <w:rsid w:val="00FD2A2F"/>
    <w:rsid w:val="00FD2C51"/>
    <w:rsid w:val="00FD3088"/>
    <w:rsid w:val="00FD3C66"/>
    <w:rsid w:val="00FD5B99"/>
    <w:rsid w:val="00FD6EF6"/>
    <w:rsid w:val="00FE01A2"/>
    <w:rsid w:val="00FE203A"/>
    <w:rsid w:val="00FE22BE"/>
    <w:rsid w:val="00FE4497"/>
    <w:rsid w:val="00FE6457"/>
    <w:rsid w:val="00FE70B8"/>
    <w:rsid w:val="00FF17E5"/>
    <w:rsid w:val="00FF2842"/>
    <w:rsid w:val="00FF2959"/>
    <w:rsid w:val="00FF3936"/>
    <w:rsid w:val="00FF3EB2"/>
    <w:rsid w:val="00FF6BAD"/>
    <w:rsid w:val="00FF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height-percent:200;mso-width-relative:margin;mso-height-relative:margin" fillcolor="none [3207]" strokecolor="none [3212]">
      <v:fill color="none [3207]"/>
      <v:stroke color="none [3212]"/>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AC3824"/>
    <w:pPr>
      <w:autoSpaceDE w:val="0"/>
      <w:autoSpaceDN w:val="0"/>
      <w:adjustRightInd w:val="0"/>
      <w:spacing w:line="241" w:lineRule="atLeast"/>
    </w:pPr>
    <w:rPr>
      <w:rFonts w:ascii="Frutiger LT Pro 45 Light" w:hAnsi="Frutiger LT Pro 45 Light"/>
      <w:lang w:eastAsia="en-GB"/>
    </w:rPr>
  </w:style>
  <w:style w:type="character" w:customStyle="1" w:styleId="A7">
    <w:name w:val="A7"/>
    <w:uiPriority w:val="99"/>
    <w:rsid w:val="00AC3824"/>
    <w:rPr>
      <w:rFonts w:cs="Frutiger LT Pro 45 Light"/>
      <w:color w:val="000000"/>
      <w:sz w:val="18"/>
      <w:szCs w:val="18"/>
    </w:rPr>
  </w:style>
  <w:style w:type="character" w:styleId="Hyperlink">
    <w:name w:val="Hyperlink"/>
    <w:rsid w:val="008B51B4"/>
    <w:rPr>
      <w:color w:val="0000FF"/>
      <w:u w:val="single"/>
    </w:rPr>
  </w:style>
  <w:style w:type="paragraph" w:styleId="ListParagraph">
    <w:name w:val="List Paragraph"/>
    <w:basedOn w:val="Normal"/>
    <w:uiPriority w:val="34"/>
    <w:qFormat/>
    <w:rsid w:val="008532F3"/>
    <w:pPr>
      <w:ind w:left="720"/>
    </w:pPr>
    <w:rPr>
      <w:rFonts w:eastAsia="Calibri"/>
      <w:sz w:val="22"/>
      <w:szCs w:val="22"/>
      <w:lang w:eastAsia="en-GB"/>
    </w:rPr>
  </w:style>
  <w:style w:type="table" w:customStyle="1" w:styleId="TableGrid1">
    <w:name w:val="Table Grid1"/>
    <w:basedOn w:val="TableNormal"/>
    <w:next w:val="TableGrid"/>
    <w:uiPriority w:val="59"/>
    <w:rsid w:val="00C30F92"/>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CFF"/>
    <w:rPr>
      <w:rFonts w:ascii="Tahoma" w:hAnsi="Tahoma" w:cs="Tahoma"/>
      <w:sz w:val="16"/>
      <w:szCs w:val="16"/>
    </w:rPr>
  </w:style>
  <w:style w:type="character" w:customStyle="1" w:styleId="BalloonTextChar">
    <w:name w:val="Balloon Text Char"/>
    <w:link w:val="BalloonText"/>
    <w:rsid w:val="004C2CFF"/>
    <w:rPr>
      <w:rFonts w:ascii="Tahoma" w:hAnsi="Tahoma" w:cs="Tahoma"/>
      <w:sz w:val="16"/>
      <w:szCs w:val="16"/>
      <w:lang w:eastAsia="en-US"/>
    </w:rPr>
  </w:style>
  <w:style w:type="paragraph" w:styleId="Header">
    <w:name w:val="header"/>
    <w:basedOn w:val="Normal"/>
    <w:link w:val="HeaderChar"/>
    <w:rsid w:val="00EE22D5"/>
    <w:pPr>
      <w:tabs>
        <w:tab w:val="center" w:pos="4513"/>
        <w:tab w:val="right" w:pos="9026"/>
      </w:tabs>
    </w:pPr>
  </w:style>
  <w:style w:type="character" w:customStyle="1" w:styleId="HeaderChar">
    <w:name w:val="Header Char"/>
    <w:link w:val="Header"/>
    <w:rsid w:val="00EE22D5"/>
    <w:rPr>
      <w:rFonts w:ascii="Arial" w:hAnsi="Arial"/>
      <w:sz w:val="24"/>
      <w:szCs w:val="24"/>
      <w:lang w:eastAsia="en-US"/>
    </w:rPr>
  </w:style>
  <w:style w:type="paragraph" w:styleId="Footer">
    <w:name w:val="footer"/>
    <w:basedOn w:val="Normal"/>
    <w:link w:val="FooterChar"/>
    <w:uiPriority w:val="99"/>
    <w:rsid w:val="00EE22D5"/>
    <w:pPr>
      <w:tabs>
        <w:tab w:val="center" w:pos="4513"/>
        <w:tab w:val="right" w:pos="9026"/>
      </w:tabs>
    </w:pPr>
  </w:style>
  <w:style w:type="character" w:customStyle="1" w:styleId="FooterChar">
    <w:name w:val="Footer Char"/>
    <w:link w:val="Footer"/>
    <w:uiPriority w:val="99"/>
    <w:rsid w:val="00EE22D5"/>
    <w:rPr>
      <w:rFonts w:ascii="Arial" w:hAnsi="Arial"/>
      <w:sz w:val="24"/>
      <w:szCs w:val="24"/>
      <w:lang w:eastAsia="en-US"/>
    </w:rPr>
  </w:style>
  <w:style w:type="character" w:styleId="CommentReference">
    <w:name w:val="annotation reference"/>
    <w:rsid w:val="0011097C"/>
    <w:rPr>
      <w:sz w:val="16"/>
      <w:szCs w:val="16"/>
    </w:rPr>
  </w:style>
  <w:style w:type="paragraph" w:styleId="CommentText">
    <w:name w:val="annotation text"/>
    <w:basedOn w:val="Normal"/>
    <w:link w:val="CommentTextChar"/>
    <w:rsid w:val="0011097C"/>
    <w:rPr>
      <w:sz w:val="20"/>
      <w:szCs w:val="20"/>
    </w:rPr>
  </w:style>
  <w:style w:type="character" w:customStyle="1" w:styleId="CommentTextChar">
    <w:name w:val="Comment Text Char"/>
    <w:link w:val="CommentText"/>
    <w:rsid w:val="0011097C"/>
    <w:rPr>
      <w:rFonts w:ascii="Arial" w:hAnsi="Arial"/>
      <w:lang w:eastAsia="en-US"/>
    </w:rPr>
  </w:style>
  <w:style w:type="paragraph" w:styleId="CommentSubject">
    <w:name w:val="annotation subject"/>
    <w:basedOn w:val="CommentText"/>
    <w:next w:val="CommentText"/>
    <w:link w:val="CommentSubjectChar"/>
    <w:rsid w:val="0011097C"/>
    <w:rPr>
      <w:b/>
      <w:bCs/>
    </w:rPr>
  </w:style>
  <w:style w:type="character" w:customStyle="1" w:styleId="CommentSubjectChar">
    <w:name w:val="Comment Subject Char"/>
    <w:link w:val="CommentSubject"/>
    <w:rsid w:val="0011097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AC3824"/>
    <w:pPr>
      <w:autoSpaceDE w:val="0"/>
      <w:autoSpaceDN w:val="0"/>
      <w:adjustRightInd w:val="0"/>
      <w:spacing w:line="241" w:lineRule="atLeast"/>
    </w:pPr>
    <w:rPr>
      <w:rFonts w:ascii="Frutiger LT Pro 45 Light" w:hAnsi="Frutiger LT Pro 45 Light"/>
      <w:lang w:eastAsia="en-GB"/>
    </w:rPr>
  </w:style>
  <w:style w:type="character" w:customStyle="1" w:styleId="A7">
    <w:name w:val="A7"/>
    <w:uiPriority w:val="99"/>
    <w:rsid w:val="00AC3824"/>
    <w:rPr>
      <w:rFonts w:cs="Frutiger LT Pro 45 Light"/>
      <w:color w:val="000000"/>
      <w:sz w:val="18"/>
      <w:szCs w:val="18"/>
    </w:rPr>
  </w:style>
  <w:style w:type="character" w:styleId="Hyperlink">
    <w:name w:val="Hyperlink"/>
    <w:rsid w:val="008B51B4"/>
    <w:rPr>
      <w:color w:val="0000FF"/>
      <w:u w:val="single"/>
    </w:rPr>
  </w:style>
  <w:style w:type="paragraph" w:styleId="ListParagraph">
    <w:name w:val="List Paragraph"/>
    <w:basedOn w:val="Normal"/>
    <w:uiPriority w:val="34"/>
    <w:qFormat/>
    <w:rsid w:val="008532F3"/>
    <w:pPr>
      <w:ind w:left="720"/>
    </w:pPr>
    <w:rPr>
      <w:rFonts w:eastAsia="Calibri"/>
      <w:sz w:val="22"/>
      <w:szCs w:val="22"/>
      <w:lang w:eastAsia="en-GB"/>
    </w:rPr>
  </w:style>
  <w:style w:type="table" w:customStyle="1" w:styleId="TableGrid1">
    <w:name w:val="Table Grid1"/>
    <w:basedOn w:val="TableNormal"/>
    <w:next w:val="TableGrid"/>
    <w:uiPriority w:val="59"/>
    <w:rsid w:val="00C30F92"/>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CFF"/>
    <w:rPr>
      <w:rFonts w:ascii="Tahoma" w:hAnsi="Tahoma" w:cs="Tahoma"/>
      <w:sz w:val="16"/>
      <w:szCs w:val="16"/>
    </w:rPr>
  </w:style>
  <w:style w:type="character" w:customStyle="1" w:styleId="BalloonTextChar">
    <w:name w:val="Balloon Text Char"/>
    <w:link w:val="BalloonText"/>
    <w:rsid w:val="004C2CFF"/>
    <w:rPr>
      <w:rFonts w:ascii="Tahoma" w:hAnsi="Tahoma" w:cs="Tahoma"/>
      <w:sz w:val="16"/>
      <w:szCs w:val="16"/>
      <w:lang w:eastAsia="en-US"/>
    </w:rPr>
  </w:style>
  <w:style w:type="paragraph" w:styleId="Header">
    <w:name w:val="header"/>
    <w:basedOn w:val="Normal"/>
    <w:link w:val="HeaderChar"/>
    <w:rsid w:val="00EE22D5"/>
    <w:pPr>
      <w:tabs>
        <w:tab w:val="center" w:pos="4513"/>
        <w:tab w:val="right" w:pos="9026"/>
      </w:tabs>
    </w:pPr>
  </w:style>
  <w:style w:type="character" w:customStyle="1" w:styleId="HeaderChar">
    <w:name w:val="Header Char"/>
    <w:link w:val="Header"/>
    <w:rsid w:val="00EE22D5"/>
    <w:rPr>
      <w:rFonts w:ascii="Arial" w:hAnsi="Arial"/>
      <w:sz w:val="24"/>
      <w:szCs w:val="24"/>
      <w:lang w:eastAsia="en-US"/>
    </w:rPr>
  </w:style>
  <w:style w:type="paragraph" w:styleId="Footer">
    <w:name w:val="footer"/>
    <w:basedOn w:val="Normal"/>
    <w:link w:val="FooterChar"/>
    <w:uiPriority w:val="99"/>
    <w:rsid w:val="00EE22D5"/>
    <w:pPr>
      <w:tabs>
        <w:tab w:val="center" w:pos="4513"/>
        <w:tab w:val="right" w:pos="9026"/>
      </w:tabs>
    </w:pPr>
  </w:style>
  <w:style w:type="character" w:customStyle="1" w:styleId="FooterChar">
    <w:name w:val="Footer Char"/>
    <w:link w:val="Footer"/>
    <w:uiPriority w:val="99"/>
    <w:rsid w:val="00EE22D5"/>
    <w:rPr>
      <w:rFonts w:ascii="Arial" w:hAnsi="Arial"/>
      <w:sz w:val="24"/>
      <w:szCs w:val="24"/>
      <w:lang w:eastAsia="en-US"/>
    </w:rPr>
  </w:style>
  <w:style w:type="character" w:styleId="CommentReference">
    <w:name w:val="annotation reference"/>
    <w:rsid w:val="0011097C"/>
    <w:rPr>
      <w:sz w:val="16"/>
      <w:szCs w:val="16"/>
    </w:rPr>
  </w:style>
  <w:style w:type="paragraph" w:styleId="CommentText">
    <w:name w:val="annotation text"/>
    <w:basedOn w:val="Normal"/>
    <w:link w:val="CommentTextChar"/>
    <w:rsid w:val="0011097C"/>
    <w:rPr>
      <w:sz w:val="20"/>
      <w:szCs w:val="20"/>
    </w:rPr>
  </w:style>
  <w:style w:type="character" w:customStyle="1" w:styleId="CommentTextChar">
    <w:name w:val="Comment Text Char"/>
    <w:link w:val="CommentText"/>
    <w:rsid w:val="0011097C"/>
    <w:rPr>
      <w:rFonts w:ascii="Arial" w:hAnsi="Arial"/>
      <w:lang w:eastAsia="en-US"/>
    </w:rPr>
  </w:style>
  <w:style w:type="paragraph" w:styleId="CommentSubject">
    <w:name w:val="annotation subject"/>
    <w:basedOn w:val="CommentText"/>
    <w:next w:val="CommentText"/>
    <w:link w:val="CommentSubjectChar"/>
    <w:rsid w:val="0011097C"/>
    <w:rPr>
      <w:b/>
      <w:bCs/>
    </w:rPr>
  </w:style>
  <w:style w:type="character" w:customStyle="1" w:styleId="CommentSubjectChar">
    <w:name w:val="Comment Subject Char"/>
    <w:link w:val="CommentSubject"/>
    <w:rsid w:val="0011097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53A0-FF61-460D-88DF-1B62647F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AB15E63A</Template>
  <TotalTime>7</TotalTime>
  <Pages>11</Pages>
  <Words>3785</Words>
  <Characters>20799</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24535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Cameron</dc:creator>
  <cp:lastModifiedBy>Linda Preston</cp:lastModifiedBy>
  <cp:revision>3</cp:revision>
  <cp:lastPrinted>2020-10-08T10:25:00Z</cp:lastPrinted>
  <dcterms:created xsi:type="dcterms:W3CDTF">2020-10-08T10:25:00Z</dcterms:created>
  <dcterms:modified xsi:type="dcterms:W3CDTF">2020-10-08T10:37:00Z</dcterms:modified>
</cp:coreProperties>
</file>